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96BE1" w14:textId="77777777" w:rsidR="00414EB2" w:rsidRPr="00414EB2" w:rsidRDefault="00414EB2" w:rsidP="00414EB2">
      <w:pPr>
        <w:pStyle w:val="berschrift1"/>
      </w:pPr>
      <w:r w:rsidRPr="00414EB2">
        <w:t>Auskunftsvollmacht und Maklervollmacht</w:t>
      </w:r>
    </w:p>
    <w:p w14:paraId="0D7C4A11" w14:textId="77777777" w:rsidR="00414EB2" w:rsidRPr="00414EB2" w:rsidRDefault="00414EB2" w:rsidP="00414EB2">
      <w:pPr>
        <w:spacing w:line="22" w:lineRule="atLeast"/>
        <w:rPr>
          <w:sz w:val="22"/>
          <w:szCs w:val="22"/>
        </w:rPr>
      </w:pPr>
    </w:p>
    <w:p w14:paraId="743231E8" w14:textId="77777777" w:rsidR="00414EB2" w:rsidRPr="00414EB2" w:rsidRDefault="00414EB2" w:rsidP="00414EB2">
      <w:pPr>
        <w:spacing w:line="22" w:lineRule="atLeast"/>
        <w:rPr>
          <w:sz w:val="22"/>
          <w:szCs w:val="22"/>
        </w:rPr>
      </w:pPr>
      <w:r w:rsidRPr="00414EB2">
        <w:rPr>
          <w:noProof/>
          <w:sz w:val="22"/>
          <w:szCs w:val="22"/>
        </w:rPr>
        <mc:AlternateContent>
          <mc:Choice Requires="wps">
            <w:drawing>
              <wp:anchor distT="45720" distB="45720" distL="114300" distR="114300" simplePos="0" relativeHeight="251660288" behindDoc="0" locked="0" layoutInCell="1" allowOverlap="1" wp14:anchorId="49660558" wp14:editId="69E7EF1C">
                <wp:simplePos x="0" y="0"/>
                <wp:positionH relativeFrom="margin">
                  <wp:posOffset>3044190</wp:posOffset>
                </wp:positionH>
                <wp:positionV relativeFrom="paragraph">
                  <wp:posOffset>232410</wp:posOffset>
                </wp:positionV>
                <wp:extent cx="2879725" cy="1404620"/>
                <wp:effectExtent l="0" t="0" r="15875" b="2095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2318B641" w14:textId="77777777" w:rsidR="00414EB2" w:rsidRPr="00AD4867" w:rsidRDefault="00414EB2" w:rsidP="00414EB2">
                            <w:pPr>
                              <w:rPr>
                                <w:b/>
                                <w:bCs/>
                                <w:sz w:val="22"/>
                                <w:szCs w:val="22"/>
                              </w:rPr>
                            </w:pPr>
                            <w:r w:rsidRPr="00AD4867">
                              <w:rPr>
                                <w:b/>
                                <w:bCs/>
                                <w:sz w:val="22"/>
                                <w:szCs w:val="22"/>
                              </w:rPr>
                              <w:t>INCON GmbH &amp; Co. Assekuranz KG</w:t>
                            </w:r>
                          </w:p>
                          <w:p w14:paraId="06148F2B" w14:textId="77777777" w:rsidR="00414EB2" w:rsidRPr="00AD4867" w:rsidRDefault="00414EB2" w:rsidP="00414EB2">
                            <w:pPr>
                              <w:rPr>
                                <w:sz w:val="22"/>
                                <w:szCs w:val="22"/>
                              </w:rPr>
                            </w:pPr>
                            <w:r w:rsidRPr="00AD4867">
                              <w:rPr>
                                <w:sz w:val="22"/>
                                <w:szCs w:val="22"/>
                              </w:rPr>
                              <w:t>Karlsplatz 3</w:t>
                            </w:r>
                          </w:p>
                          <w:p w14:paraId="5DC516E6" w14:textId="77777777" w:rsidR="00414EB2" w:rsidRPr="00AD4867" w:rsidRDefault="00414EB2" w:rsidP="00414EB2">
                            <w:pPr>
                              <w:rPr>
                                <w:sz w:val="22"/>
                                <w:szCs w:val="22"/>
                              </w:rPr>
                            </w:pPr>
                            <w:r w:rsidRPr="00AD4867">
                              <w:rPr>
                                <w:sz w:val="22"/>
                                <w:szCs w:val="22"/>
                              </w:rPr>
                              <w:t>80335 München</w:t>
                            </w:r>
                          </w:p>
                          <w:p w14:paraId="6D0C4AD2" w14:textId="77777777" w:rsidR="00414EB2" w:rsidRPr="00AD4867" w:rsidRDefault="00414EB2" w:rsidP="00414EB2">
                            <w:pPr>
                              <w:spacing w:before="100"/>
                              <w:rPr>
                                <w:sz w:val="22"/>
                                <w:szCs w:val="22"/>
                              </w:rPr>
                            </w:pPr>
                            <w:r w:rsidRPr="00AD4867">
                              <w:rPr>
                                <w:sz w:val="22"/>
                                <w:szCs w:val="22"/>
                              </w:rPr>
                              <w:t>- nachstehend Versicherungsmakler genannt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660558" id="_x0000_t202" coordsize="21600,21600" o:spt="202" path="m,l,21600r21600,l21600,xe">
                <v:stroke joinstyle="miter"/>
                <v:path gradientshapeok="t" o:connecttype="rect"/>
              </v:shapetype>
              <v:shape id="Textfeld 2" o:spid="_x0000_s1026" type="#_x0000_t202" style="position:absolute;margin-left:239.7pt;margin-top:18.3pt;width:226.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">
                <v:textbox style="mso-fit-shape-to-text:t">
                  <w:txbxContent>
                    <w:p w14:paraId="2318B641" w14:textId="77777777" w:rsidR="00414EB2" w:rsidRPr="00AD4867" w:rsidRDefault="00414EB2" w:rsidP="00414EB2">
                      <w:pPr>
                        <w:rPr>
                          <w:b/>
                          <w:bCs/>
                          <w:sz w:val="22"/>
                          <w:szCs w:val="22"/>
                        </w:rPr>
                      </w:pPr>
                      <w:r w:rsidRPr="00AD4867">
                        <w:rPr>
                          <w:b/>
                          <w:bCs/>
                          <w:sz w:val="22"/>
                          <w:szCs w:val="22"/>
                        </w:rPr>
                        <w:t>INCON GmbH &amp; Co. Assekuranz KG</w:t>
                      </w:r>
                    </w:p>
                    <w:p w14:paraId="06148F2B" w14:textId="77777777" w:rsidR="00414EB2" w:rsidRPr="00AD4867" w:rsidRDefault="00414EB2" w:rsidP="00414EB2">
                      <w:pPr>
                        <w:rPr>
                          <w:sz w:val="22"/>
                          <w:szCs w:val="22"/>
                        </w:rPr>
                      </w:pPr>
                      <w:r w:rsidRPr="00AD4867">
                        <w:rPr>
                          <w:sz w:val="22"/>
                          <w:szCs w:val="22"/>
                        </w:rPr>
                        <w:t>Karlsplatz 3</w:t>
                      </w:r>
                    </w:p>
                    <w:p w14:paraId="5DC516E6" w14:textId="77777777" w:rsidR="00414EB2" w:rsidRPr="00AD4867" w:rsidRDefault="00414EB2" w:rsidP="00414EB2">
                      <w:pPr>
                        <w:rPr>
                          <w:sz w:val="22"/>
                          <w:szCs w:val="22"/>
                        </w:rPr>
                      </w:pPr>
                      <w:r w:rsidRPr="00AD4867">
                        <w:rPr>
                          <w:sz w:val="22"/>
                          <w:szCs w:val="22"/>
                        </w:rPr>
                        <w:t>80335 München</w:t>
                      </w:r>
                    </w:p>
                    <w:p w14:paraId="6D0C4AD2" w14:textId="77777777" w:rsidR="00414EB2" w:rsidRPr="00AD4867" w:rsidRDefault="00414EB2" w:rsidP="00414EB2">
                      <w:pPr>
                        <w:spacing w:before="100"/>
                        <w:rPr>
                          <w:sz w:val="22"/>
                          <w:szCs w:val="22"/>
                        </w:rPr>
                      </w:pPr>
                      <w:r w:rsidRPr="00AD4867">
                        <w:rPr>
                          <w:sz w:val="22"/>
                          <w:szCs w:val="22"/>
                        </w:rPr>
                        <w:t>- nachstehend Versicherungsmakler genannt -</w:t>
                      </w:r>
                    </w:p>
                  </w:txbxContent>
                </v:textbox>
                <w10:wrap type="square" anchorx="margin"/>
              </v:shape>
            </w:pict>
          </mc:Fallback>
        </mc:AlternateContent>
      </w:r>
      <w:r w:rsidRPr="00414EB2">
        <w:rPr>
          <w:noProof/>
          <w:sz w:val="22"/>
          <w:szCs w:val="22"/>
        </w:rPr>
        <mc:AlternateContent>
          <mc:Choice Requires="wps">
            <w:drawing>
              <wp:anchor distT="45720" distB="45720" distL="114300" distR="114300" simplePos="0" relativeHeight="251659264" behindDoc="0" locked="0" layoutInCell="1" allowOverlap="1" wp14:anchorId="01CD05D4" wp14:editId="316544C6">
                <wp:simplePos x="0" y="0"/>
                <wp:positionH relativeFrom="margin">
                  <wp:posOffset>0</wp:posOffset>
                </wp:positionH>
                <wp:positionV relativeFrom="paragraph">
                  <wp:posOffset>231873</wp:posOffset>
                </wp:positionV>
                <wp:extent cx="2879725" cy="1404620"/>
                <wp:effectExtent l="0" t="0" r="15875" b="209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79B038EA" w14:textId="77777777" w:rsidR="00414EB2" w:rsidRPr="00AD4867" w:rsidRDefault="00414EB2" w:rsidP="00414EB2">
                            <w:pPr>
                              <w:rPr>
                                <w:b/>
                                <w:bCs/>
                                <w:sz w:val="22"/>
                                <w:szCs w:val="22"/>
                                <w:highlight w:val="yellow"/>
                              </w:rPr>
                            </w:pPr>
                            <w:r w:rsidRPr="00AD4867">
                              <w:rPr>
                                <w:b/>
                                <w:bCs/>
                                <w:sz w:val="22"/>
                                <w:szCs w:val="22"/>
                                <w:highlight w:val="yellow"/>
                              </w:rPr>
                              <w:t>Firma</w:t>
                            </w:r>
                          </w:p>
                          <w:p w14:paraId="78847412" w14:textId="77777777" w:rsidR="00414EB2" w:rsidRPr="00AD4867" w:rsidRDefault="00414EB2" w:rsidP="00414EB2">
                            <w:pPr>
                              <w:rPr>
                                <w:sz w:val="22"/>
                                <w:szCs w:val="22"/>
                                <w:highlight w:val="yellow"/>
                              </w:rPr>
                            </w:pPr>
                            <w:r w:rsidRPr="00AD4867">
                              <w:rPr>
                                <w:sz w:val="22"/>
                                <w:szCs w:val="22"/>
                                <w:highlight w:val="yellow"/>
                              </w:rPr>
                              <w:t>Straße + Hausnummer</w:t>
                            </w:r>
                          </w:p>
                          <w:p w14:paraId="0C65DB8A" w14:textId="77777777" w:rsidR="00414EB2" w:rsidRPr="00AD4867" w:rsidRDefault="00414EB2" w:rsidP="00414EB2">
                            <w:pPr>
                              <w:rPr>
                                <w:sz w:val="22"/>
                                <w:szCs w:val="22"/>
                              </w:rPr>
                            </w:pPr>
                            <w:r w:rsidRPr="00AD4867">
                              <w:rPr>
                                <w:sz w:val="22"/>
                                <w:szCs w:val="22"/>
                                <w:highlight w:val="yellow"/>
                              </w:rPr>
                              <w:t>PLZ Ort</w:t>
                            </w:r>
                          </w:p>
                          <w:p w14:paraId="3AA4007E" w14:textId="77777777" w:rsidR="00414EB2" w:rsidRPr="00AD4867" w:rsidRDefault="00414EB2" w:rsidP="00414EB2">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CD05D4" id="_x0000_s1027" type="#_x0000_t202" style="position:absolute;margin-left:0;margin-top:18.25pt;width:226.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qpEwIAACc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">
                <v:textbox style="mso-fit-shape-to-text:t">
                  <w:txbxContent>
                    <w:p w14:paraId="79B038EA" w14:textId="77777777" w:rsidR="00414EB2" w:rsidRPr="00AD4867" w:rsidRDefault="00414EB2" w:rsidP="00414EB2">
                      <w:pPr>
                        <w:rPr>
                          <w:b/>
                          <w:bCs/>
                          <w:sz w:val="22"/>
                          <w:szCs w:val="22"/>
                          <w:highlight w:val="yellow"/>
                        </w:rPr>
                      </w:pPr>
                      <w:r w:rsidRPr="00AD4867">
                        <w:rPr>
                          <w:b/>
                          <w:bCs/>
                          <w:sz w:val="22"/>
                          <w:szCs w:val="22"/>
                          <w:highlight w:val="yellow"/>
                        </w:rPr>
                        <w:t>Firma</w:t>
                      </w:r>
                    </w:p>
                    <w:p w14:paraId="78847412" w14:textId="77777777" w:rsidR="00414EB2" w:rsidRPr="00AD4867" w:rsidRDefault="00414EB2" w:rsidP="00414EB2">
                      <w:pPr>
                        <w:rPr>
                          <w:sz w:val="22"/>
                          <w:szCs w:val="22"/>
                          <w:highlight w:val="yellow"/>
                        </w:rPr>
                      </w:pPr>
                      <w:r w:rsidRPr="00AD4867">
                        <w:rPr>
                          <w:sz w:val="22"/>
                          <w:szCs w:val="22"/>
                          <w:highlight w:val="yellow"/>
                        </w:rPr>
                        <w:t>Straße + Hausnummer</w:t>
                      </w:r>
                    </w:p>
                    <w:p w14:paraId="0C65DB8A" w14:textId="77777777" w:rsidR="00414EB2" w:rsidRPr="00AD4867" w:rsidRDefault="00414EB2" w:rsidP="00414EB2">
                      <w:pPr>
                        <w:rPr>
                          <w:sz w:val="22"/>
                          <w:szCs w:val="22"/>
                        </w:rPr>
                      </w:pPr>
                      <w:r w:rsidRPr="00AD4867">
                        <w:rPr>
                          <w:sz w:val="22"/>
                          <w:szCs w:val="22"/>
                          <w:highlight w:val="yellow"/>
                        </w:rPr>
                        <w:t>PLZ Ort</w:t>
                      </w:r>
                    </w:p>
                    <w:p w14:paraId="3AA4007E" w14:textId="77777777" w:rsidR="00414EB2" w:rsidRPr="00AD4867" w:rsidRDefault="00414EB2" w:rsidP="00414EB2">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v:textbox>
                <w10:wrap type="square" anchorx="margin"/>
              </v:shape>
            </w:pict>
          </mc:Fallback>
        </mc:AlternateContent>
      </w:r>
      <w:r w:rsidRPr="00414EB2">
        <w:rPr>
          <w:sz w:val="22"/>
          <w:szCs w:val="22"/>
        </w:rPr>
        <w:t>von Auftraggeber:</w:t>
      </w:r>
      <w:r w:rsidRPr="00414EB2">
        <w:rPr>
          <w:sz w:val="22"/>
          <w:szCs w:val="22"/>
        </w:rPr>
        <w:tab/>
      </w:r>
      <w:r w:rsidRPr="00414EB2">
        <w:rPr>
          <w:sz w:val="22"/>
          <w:szCs w:val="22"/>
        </w:rPr>
        <w:tab/>
      </w:r>
      <w:r w:rsidRPr="00414EB2">
        <w:rPr>
          <w:sz w:val="22"/>
          <w:szCs w:val="22"/>
        </w:rPr>
        <w:tab/>
      </w:r>
      <w:r w:rsidRPr="00414EB2">
        <w:rPr>
          <w:sz w:val="22"/>
          <w:szCs w:val="22"/>
        </w:rPr>
        <w:tab/>
      </w:r>
      <w:r>
        <w:rPr>
          <w:sz w:val="22"/>
          <w:szCs w:val="22"/>
        </w:rPr>
        <w:tab/>
      </w:r>
      <w:r w:rsidRPr="00414EB2">
        <w:rPr>
          <w:sz w:val="22"/>
          <w:szCs w:val="22"/>
        </w:rPr>
        <w:t>an Versicherungsmakler:</w:t>
      </w:r>
    </w:p>
    <w:p w14:paraId="44B19947" w14:textId="77777777" w:rsidR="00414EB2" w:rsidRDefault="00414EB2" w:rsidP="00414EB2">
      <w:pPr>
        <w:spacing w:line="22" w:lineRule="atLeast"/>
        <w:rPr>
          <w:sz w:val="22"/>
          <w:szCs w:val="22"/>
        </w:rPr>
      </w:pPr>
    </w:p>
    <w:p w14:paraId="6C520657" w14:textId="77777777" w:rsidR="00414EB2" w:rsidRPr="00414EB2" w:rsidRDefault="00414EB2" w:rsidP="00414EB2">
      <w:pPr>
        <w:spacing w:line="22" w:lineRule="atLeast"/>
        <w:rPr>
          <w:sz w:val="22"/>
          <w:szCs w:val="22"/>
        </w:rPr>
      </w:pPr>
      <w:r w:rsidRPr="00414EB2">
        <w:rPr>
          <w:sz w:val="22"/>
          <w:szCs w:val="22"/>
        </w:rPr>
        <w:t>Der oben genannte Versicherungsmakler wird vom oben genannten Auftraggeber beauftragt eine</w:t>
      </w:r>
    </w:p>
    <w:p w14:paraId="21CA37BC" w14:textId="77777777" w:rsidR="00414EB2" w:rsidRPr="00414EB2" w:rsidRDefault="00414EB2" w:rsidP="00414EB2">
      <w:pPr>
        <w:spacing w:line="22" w:lineRule="atLeast"/>
        <w:rPr>
          <w:sz w:val="22"/>
          <w:szCs w:val="22"/>
        </w:rPr>
      </w:pPr>
      <w:r w:rsidRPr="00414EB2">
        <w:rPr>
          <w:sz w:val="22"/>
          <w:szCs w:val="22"/>
        </w:rPr>
        <w:t>Versicherungslösung im besprochenen Umfang auszuarbeiten. Hierzu sind – auch zu bestehenden Verträgen - Auskünfte und Angebote bei Versicherern einzuholen.</w:t>
      </w:r>
    </w:p>
    <w:p w14:paraId="65C8F226" w14:textId="77777777" w:rsidR="00414EB2" w:rsidRDefault="00414EB2" w:rsidP="00414EB2">
      <w:pPr>
        <w:spacing w:line="22" w:lineRule="atLeast"/>
        <w:rPr>
          <w:sz w:val="22"/>
          <w:szCs w:val="22"/>
        </w:rPr>
      </w:pPr>
    </w:p>
    <w:p w14:paraId="68FE8740" w14:textId="77777777" w:rsidR="00414EB2" w:rsidRPr="00414EB2" w:rsidRDefault="00414EB2" w:rsidP="00414EB2">
      <w:pPr>
        <w:spacing w:line="22" w:lineRule="atLeast"/>
        <w:rPr>
          <w:sz w:val="22"/>
          <w:szCs w:val="22"/>
        </w:rPr>
      </w:pPr>
      <w:r w:rsidRPr="00414EB2">
        <w:rPr>
          <w:sz w:val="22"/>
          <w:szCs w:val="22"/>
        </w:rPr>
        <w:t>Der Auftraggeber bevollmächtigt den Versicherungsmakler die entsprechenden Auskünfte – auch zu bestehenden Verträgen - bei Versicherungsunternehmen einzuholen.</w:t>
      </w:r>
    </w:p>
    <w:p w14:paraId="07978E3A" w14:textId="77777777" w:rsidR="00414EB2" w:rsidRDefault="00414EB2" w:rsidP="00414EB2">
      <w:pPr>
        <w:spacing w:line="22" w:lineRule="atLeast"/>
        <w:rPr>
          <w:sz w:val="22"/>
          <w:szCs w:val="22"/>
        </w:rPr>
      </w:pPr>
    </w:p>
    <w:p w14:paraId="5C37F0BB" w14:textId="77777777" w:rsidR="00414EB2" w:rsidRPr="00414EB2" w:rsidRDefault="00414EB2" w:rsidP="00414EB2">
      <w:pPr>
        <w:spacing w:line="22" w:lineRule="atLeast"/>
        <w:rPr>
          <w:sz w:val="22"/>
          <w:szCs w:val="22"/>
        </w:rPr>
      </w:pPr>
      <w:r w:rsidRPr="00414EB2">
        <w:rPr>
          <w:sz w:val="22"/>
          <w:szCs w:val="22"/>
        </w:rPr>
        <w:t>Der Versicherungsmakler ist bevollmächtigt, mit dem risikotragenden Versicherer des Auftraggebers Verhandlungen über Verbesserungen (Bedingungen / Beitrag) des bestehenden Vertrages zu führen, jedoch nicht, diese ohne ausdrückliche Einwilligung des Versicherungsnehmers umzusetzen.</w:t>
      </w:r>
    </w:p>
    <w:p w14:paraId="691B0F79" w14:textId="77777777" w:rsidR="00414EB2" w:rsidRPr="00414EB2" w:rsidRDefault="00414EB2" w:rsidP="00414EB2">
      <w:pPr>
        <w:spacing w:line="22" w:lineRule="atLeast"/>
        <w:rPr>
          <w:sz w:val="22"/>
          <w:szCs w:val="22"/>
        </w:rPr>
      </w:pPr>
    </w:p>
    <w:p w14:paraId="4E2D711E" w14:textId="77777777" w:rsidR="00414EB2" w:rsidRPr="00414EB2" w:rsidRDefault="00414EB2" w:rsidP="00414EB2">
      <w:pPr>
        <w:spacing w:line="22" w:lineRule="atLeast"/>
        <w:rPr>
          <w:sz w:val="22"/>
          <w:szCs w:val="22"/>
        </w:rPr>
      </w:pPr>
      <w:r w:rsidRPr="00414EB2">
        <w:rPr>
          <w:sz w:val="22"/>
          <w:szCs w:val="22"/>
        </w:rPr>
        <w:t>Eine Information des Versicherers an den bisherigen Vermittler (z.B. Vertreter oder Makler) über diese Bevollmächtigung wird hiermit durch den Auftraggeber/Versicherungsnehmer ausdrücklich untersagt. Zuwiderhandlungen werden nach den gesetzlichen Regelungen - z.B. Gesetz gegen unlauteren Wettbewerb oder dem Bundesdatenschutzgesetz (BDSG) - verfolgt!</w:t>
      </w:r>
    </w:p>
    <w:p w14:paraId="405975C6" w14:textId="77777777" w:rsidR="00414EB2" w:rsidRPr="00414EB2" w:rsidRDefault="00414EB2" w:rsidP="00414EB2">
      <w:pPr>
        <w:spacing w:line="22" w:lineRule="atLeast"/>
        <w:rPr>
          <w:sz w:val="22"/>
          <w:szCs w:val="22"/>
        </w:rPr>
      </w:pPr>
    </w:p>
    <w:p w14:paraId="4307F9A8" w14:textId="77777777" w:rsidR="00414EB2" w:rsidRPr="00414EB2" w:rsidRDefault="00414EB2" w:rsidP="00414EB2">
      <w:pPr>
        <w:spacing w:line="22" w:lineRule="atLeast"/>
        <w:rPr>
          <w:sz w:val="22"/>
          <w:szCs w:val="22"/>
        </w:rPr>
      </w:pPr>
      <w:r w:rsidRPr="00414EB2">
        <w:rPr>
          <w:sz w:val="22"/>
          <w:szCs w:val="22"/>
        </w:rPr>
        <w:t>Dem Versicherungsmakler sind auf Anforderung des Versicherungsmaklers zum Beispiel folgende Informationen zu erteilen:</w:t>
      </w:r>
    </w:p>
    <w:p w14:paraId="24017BDF" w14:textId="77777777" w:rsidR="00414EB2" w:rsidRPr="00414EB2" w:rsidRDefault="00414EB2" w:rsidP="00414EB2">
      <w:pPr>
        <w:pStyle w:val="Listenabsatz2"/>
        <w:rPr>
          <w:sz w:val="22"/>
          <w:szCs w:val="22"/>
        </w:rPr>
      </w:pPr>
      <w:r w:rsidRPr="00414EB2">
        <w:rPr>
          <w:sz w:val="22"/>
          <w:szCs w:val="22"/>
        </w:rPr>
        <w:t>Zweitschriften von Versicherungsscheinen und Nachträgen</w:t>
      </w:r>
    </w:p>
    <w:p w14:paraId="67F9EBAE" w14:textId="77777777" w:rsidR="00414EB2" w:rsidRPr="00414EB2" w:rsidRDefault="00414EB2" w:rsidP="00414EB2">
      <w:pPr>
        <w:pStyle w:val="Listenabsatz2"/>
        <w:rPr>
          <w:sz w:val="22"/>
          <w:szCs w:val="22"/>
        </w:rPr>
      </w:pPr>
      <w:r w:rsidRPr="00414EB2">
        <w:rPr>
          <w:sz w:val="22"/>
          <w:szCs w:val="22"/>
        </w:rPr>
        <w:t>Zweitschriften von Anträgen und Willenserklärungen</w:t>
      </w:r>
    </w:p>
    <w:p w14:paraId="79D371F6" w14:textId="77777777" w:rsidR="00414EB2" w:rsidRPr="00414EB2" w:rsidRDefault="00414EB2" w:rsidP="00414EB2">
      <w:pPr>
        <w:pStyle w:val="Listenabsatz2"/>
        <w:rPr>
          <w:sz w:val="22"/>
          <w:szCs w:val="22"/>
        </w:rPr>
      </w:pPr>
      <w:r w:rsidRPr="00414EB2">
        <w:rPr>
          <w:sz w:val="22"/>
          <w:szCs w:val="22"/>
        </w:rPr>
        <w:t>die Vertragsbedingungen</w:t>
      </w:r>
    </w:p>
    <w:p w14:paraId="3FC7DEF5" w14:textId="77777777" w:rsidR="00414EB2" w:rsidRPr="00414EB2" w:rsidRDefault="00414EB2" w:rsidP="00414EB2">
      <w:pPr>
        <w:pStyle w:val="Listenabsatz2"/>
        <w:rPr>
          <w:sz w:val="22"/>
          <w:szCs w:val="22"/>
        </w:rPr>
      </w:pPr>
      <w:r w:rsidRPr="00414EB2">
        <w:rPr>
          <w:sz w:val="22"/>
          <w:szCs w:val="22"/>
        </w:rPr>
        <w:t>Schadenverläufe und Details zu einzelnen Schäden und gebildeten Reserven</w:t>
      </w:r>
    </w:p>
    <w:p w14:paraId="71C128C1" w14:textId="77777777" w:rsidR="00414EB2" w:rsidRDefault="00414EB2" w:rsidP="00414EB2">
      <w:pPr>
        <w:pStyle w:val="Listenabsatz2"/>
        <w:rPr>
          <w:sz w:val="22"/>
          <w:szCs w:val="22"/>
        </w:rPr>
      </w:pPr>
      <w:r w:rsidRPr="00414EB2">
        <w:rPr>
          <w:sz w:val="22"/>
          <w:szCs w:val="22"/>
        </w:rPr>
        <w:t>Umstellungs- und Fortführungsangebote</w:t>
      </w:r>
    </w:p>
    <w:p w14:paraId="1A456675" w14:textId="77777777" w:rsidR="00414EB2" w:rsidRPr="00414EB2" w:rsidRDefault="00414EB2" w:rsidP="00414EB2">
      <w:pPr>
        <w:pStyle w:val="Listenabsatz2"/>
        <w:numPr>
          <w:ilvl w:val="0"/>
          <w:numId w:val="0"/>
        </w:numPr>
        <w:ind w:left="425"/>
        <w:rPr>
          <w:sz w:val="22"/>
          <w:szCs w:val="22"/>
        </w:rPr>
      </w:pPr>
    </w:p>
    <w:p w14:paraId="7378512C" w14:textId="77777777" w:rsidR="00414EB2" w:rsidRPr="00414EB2" w:rsidRDefault="00414EB2" w:rsidP="00414EB2">
      <w:pPr>
        <w:spacing w:line="22" w:lineRule="atLeast"/>
        <w:rPr>
          <w:sz w:val="22"/>
          <w:szCs w:val="22"/>
        </w:rPr>
      </w:pPr>
      <w:r w:rsidRPr="00414EB2">
        <w:rPr>
          <w:sz w:val="22"/>
          <w:szCs w:val="22"/>
        </w:rPr>
        <w:t xml:space="preserve">Er ist berechtigt, vom Auftraggeber oder den Versicherern erhaltene Informationen, in seinem Betrieb zu speichern und zu verarbeiten, sowie zur Erfüllung dieses Auftrages weiterzugeben. Der Informationsaustausch unter den Beteiligten kann telefonisch, schriftlich oder mit unverschlüsselter </w:t>
      </w:r>
      <w:r>
        <w:rPr>
          <w:sz w:val="22"/>
          <w:szCs w:val="22"/>
        </w:rPr>
        <w:br/>
      </w:r>
      <w:r w:rsidRPr="00414EB2">
        <w:rPr>
          <w:sz w:val="22"/>
          <w:szCs w:val="22"/>
        </w:rPr>
        <w:t>E</w:t>
      </w:r>
      <w:r>
        <w:rPr>
          <w:sz w:val="22"/>
          <w:szCs w:val="22"/>
        </w:rPr>
        <w:t>-M</w:t>
      </w:r>
      <w:r w:rsidRPr="00414EB2">
        <w:rPr>
          <w:sz w:val="22"/>
          <w:szCs w:val="22"/>
        </w:rPr>
        <w:t>ail erfolgen.</w:t>
      </w:r>
    </w:p>
    <w:p w14:paraId="69CEE770" w14:textId="77777777" w:rsidR="00414EB2" w:rsidRDefault="00414EB2" w:rsidP="00414EB2">
      <w:pPr>
        <w:spacing w:line="22" w:lineRule="atLeast"/>
        <w:rPr>
          <w:sz w:val="22"/>
          <w:szCs w:val="22"/>
        </w:rPr>
      </w:pPr>
    </w:p>
    <w:p w14:paraId="4191A79A" w14:textId="77777777" w:rsidR="00414EB2" w:rsidRPr="00414EB2" w:rsidRDefault="00414EB2" w:rsidP="00414EB2">
      <w:pPr>
        <w:spacing w:line="22" w:lineRule="atLeast"/>
        <w:rPr>
          <w:sz w:val="22"/>
          <w:szCs w:val="22"/>
        </w:rPr>
      </w:pPr>
      <w:r w:rsidRPr="00414EB2">
        <w:rPr>
          <w:sz w:val="22"/>
          <w:szCs w:val="22"/>
        </w:rPr>
        <w:t>Der Versicherungsmakler wird ausdrücklich noch nicht mit der Betreuung der bestehenden Verträge beauftragt. Es besteht kein Maklervertrag. Solange ein Maklervertrag nicht besteht, ist der Versicherungsmakler nicht verpflichtet tätig zu werden, also zum Beispiel auf Deckungslücken bei bestehenden Verträgen hinzuweisen. Der Auftraggeber stellt den Makler diesbezüglich von jeglicher Haftung frei.</w:t>
      </w:r>
    </w:p>
    <w:p w14:paraId="0BD798B7" w14:textId="77777777" w:rsidR="00414EB2" w:rsidRDefault="00414EB2" w:rsidP="00414EB2">
      <w:pPr>
        <w:spacing w:line="22" w:lineRule="atLeast"/>
        <w:rPr>
          <w:sz w:val="22"/>
          <w:szCs w:val="22"/>
        </w:rPr>
      </w:pPr>
    </w:p>
    <w:p w14:paraId="690A48D2" w14:textId="77777777" w:rsidR="00414EB2" w:rsidRDefault="00414EB2" w:rsidP="00414EB2">
      <w:pPr>
        <w:spacing w:line="22" w:lineRule="atLeast"/>
        <w:rPr>
          <w:sz w:val="22"/>
          <w:szCs w:val="22"/>
        </w:rPr>
      </w:pPr>
      <w:r>
        <w:rPr>
          <w:sz w:val="22"/>
          <w:szCs w:val="22"/>
        </w:rPr>
        <w:br/>
      </w:r>
    </w:p>
    <w:p w14:paraId="4A987DCD" w14:textId="77777777" w:rsidR="00414EB2" w:rsidRDefault="00414EB2">
      <w:pPr>
        <w:contextualSpacing w:val="0"/>
        <w:rPr>
          <w:sz w:val="22"/>
          <w:szCs w:val="22"/>
        </w:rPr>
      </w:pPr>
      <w:r>
        <w:rPr>
          <w:sz w:val="22"/>
          <w:szCs w:val="22"/>
        </w:rPr>
        <w:br w:type="page"/>
      </w:r>
    </w:p>
    <w:p w14:paraId="571EEF52" w14:textId="77777777" w:rsidR="00414EB2" w:rsidRPr="00414EB2" w:rsidRDefault="00414EB2" w:rsidP="00414EB2">
      <w:pPr>
        <w:spacing w:line="22" w:lineRule="atLeast"/>
        <w:rPr>
          <w:sz w:val="22"/>
          <w:szCs w:val="22"/>
        </w:rPr>
      </w:pPr>
      <w:r w:rsidRPr="00414EB2">
        <w:rPr>
          <w:sz w:val="22"/>
          <w:szCs w:val="22"/>
        </w:rPr>
        <w:lastRenderedPageBreak/>
        <w:t>Dieser Auftrag und Vollmacht endet 6 Monate nach Abschluss, ohne dass es einer Kündigung bedarf, spätestens mit dem Abschluss eines Maklervertrages.</w:t>
      </w:r>
    </w:p>
    <w:p w14:paraId="58D0126D" w14:textId="77777777" w:rsidR="00414EB2" w:rsidRPr="00414EB2" w:rsidRDefault="00414EB2" w:rsidP="00414EB2">
      <w:pPr>
        <w:spacing w:line="22" w:lineRule="atLeast"/>
        <w:rPr>
          <w:sz w:val="22"/>
          <w:szCs w:val="22"/>
        </w:rPr>
      </w:pPr>
      <w:r w:rsidRPr="00414EB2">
        <w:rPr>
          <w:sz w:val="22"/>
          <w:szCs w:val="22"/>
        </w:rPr>
        <w:t>Diese Vereinbarung kann vom Auftraggeber und Versicherungsmakler jederzeit gekündigt werden.</w:t>
      </w:r>
    </w:p>
    <w:p w14:paraId="415FC02E" w14:textId="77777777" w:rsidR="00414EB2" w:rsidRPr="00414EB2" w:rsidRDefault="00414EB2" w:rsidP="00414EB2">
      <w:pPr>
        <w:spacing w:line="22" w:lineRule="atLeast"/>
        <w:rPr>
          <w:sz w:val="22"/>
          <w:szCs w:val="22"/>
        </w:rPr>
      </w:pPr>
    </w:p>
    <w:p w14:paraId="115C83B9" w14:textId="77777777" w:rsidR="00414EB2" w:rsidRPr="00414EB2" w:rsidRDefault="00414EB2" w:rsidP="00414EB2">
      <w:pPr>
        <w:spacing w:line="22" w:lineRule="atLeast"/>
        <w:rPr>
          <w:sz w:val="22"/>
          <w:szCs w:val="22"/>
        </w:rPr>
      </w:pPr>
    </w:p>
    <w:p w14:paraId="25360FF9" w14:textId="77777777" w:rsidR="007F40E0" w:rsidRPr="00BE11C7" w:rsidRDefault="007F40E0" w:rsidP="007F40E0">
      <w:pPr>
        <w:rPr>
          <w:sz w:val="22"/>
          <w:szCs w:val="22"/>
        </w:rPr>
      </w:pPr>
      <w:r>
        <w:rPr>
          <w:noProof/>
        </w:rPr>
        <w:drawing>
          <wp:anchor distT="0" distB="0" distL="114300" distR="114300" simplePos="0" relativeHeight="251662336" behindDoc="1" locked="0" layoutInCell="1" allowOverlap="1" wp14:anchorId="150C2099" wp14:editId="0CD1825D">
            <wp:simplePos x="0" y="0"/>
            <wp:positionH relativeFrom="column">
              <wp:posOffset>2680970</wp:posOffset>
            </wp:positionH>
            <wp:positionV relativeFrom="paragraph">
              <wp:posOffset>88265</wp:posOffset>
            </wp:positionV>
            <wp:extent cx="2076450" cy="109537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095375"/>
                    </a:xfrm>
                    <a:prstGeom prst="rect">
                      <a:avLst/>
                    </a:prstGeom>
                    <a:noFill/>
                    <a:ln>
                      <a:noFill/>
                    </a:ln>
                  </pic:spPr>
                </pic:pic>
              </a:graphicData>
            </a:graphic>
          </wp:anchor>
        </w:drawing>
      </w:r>
    </w:p>
    <w:p w14:paraId="260F8D0A" w14:textId="77777777" w:rsidR="007F40E0" w:rsidRPr="00BE11C7" w:rsidRDefault="007F40E0" w:rsidP="007F40E0">
      <w:pPr>
        <w:rPr>
          <w:sz w:val="22"/>
          <w:szCs w:val="22"/>
        </w:rPr>
      </w:pPr>
    </w:p>
    <w:p w14:paraId="3DA27A58" w14:textId="77777777" w:rsidR="007F40E0" w:rsidRPr="00BE11C7" w:rsidRDefault="007F40E0" w:rsidP="007F40E0">
      <w:pPr>
        <w:rPr>
          <w:sz w:val="22"/>
          <w:szCs w:val="22"/>
        </w:rPr>
      </w:pPr>
    </w:p>
    <w:p w14:paraId="1D3C6746" w14:textId="77777777" w:rsidR="007F40E0" w:rsidRDefault="007F40E0" w:rsidP="007F40E0">
      <w:pPr>
        <w:rPr>
          <w:sz w:val="22"/>
          <w:szCs w:val="22"/>
        </w:rPr>
      </w:pPr>
    </w:p>
    <w:p w14:paraId="3152B216" w14:textId="77777777" w:rsidR="007F40E0" w:rsidRPr="00BE11C7" w:rsidRDefault="007F40E0" w:rsidP="007F40E0">
      <w:pPr>
        <w:rPr>
          <w:sz w:val="22"/>
          <w:szCs w:val="22"/>
        </w:rPr>
      </w:pPr>
    </w:p>
    <w:p w14:paraId="4C86BEAC" w14:textId="77777777" w:rsidR="007F40E0" w:rsidRPr="00BE11C7" w:rsidRDefault="007F40E0" w:rsidP="007F40E0">
      <w:pPr>
        <w:rPr>
          <w:sz w:val="22"/>
          <w:szCs w:val="22"/>
        </w:rPr>
      </w:pPr>
    </w:p>
    <w:p w14:paraId="684DADAA" w14:textId="77777777" w:rsidR="007F40E0" w:rsidRPr="00BE11C7" w:rsidRDefault="007F40E0" w:rsidP="007F40E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Sabine Leipziger, Geschäftsführerin</w:t>
      </w:r>
    </w:p>
    <w:p w14:paraId="070C4327" w14:textId="77777777" w:rsidR="00414EB2" w:rsidRPr="00BE11C7" w:rsidRDefault="00414EB2" w:rsidP="00414EB2">
      <w:pPr>
        <w:rPr>
          <w:sz w:val="22"/>
          <w:szCs w:val="22"/>
        </w:rPr>
      </w:pPr>
      <w:r w:rsidRPr="00BE11C7">
        <w:rPr>
          <w:sz w:val="22"/>
          <w:szCs w:val="22"/>
        </w:rPr>
        <w:t>________________________________</w:t>
      </w:r>
      <w:r w:rsidRPr="00BE11C7">
        <w:rPr>
          <w:sz w:val="22"/>
          <w:szCs w:val="22"/>
        </w:rPr>
        <w:tab/>
      </w:r>
      <w:r>
        <w:rPr>
          <w:sz w:val="22"/>
          <w:szCs w:val="22"/>
        </w:rPr>
        <w:tab/>
      </w:r>
      <w:r w:rsidRPr="00BE11C7">
        <w:rPr>
          <w:sz w:val="22"/>
          <w:szCs w:val="22"/>
        </w:rPr>
        <w:t>________________________________</w:t>
      </w:r>
    </w:p>
    <w:p w14:paraId="7C78F453" w14:textId="77777777" w:rsidR="00414EB2" w:rsidRPr="00BE11C7" w:rsidRDefault="00414EB2" w:rsidP="00414EB2">
      <w:pPr>
        <w:rPr>
          <w:sz w:val="22"/>
          <w:szCs w:val="22"/>
        </w:rPr>
      </w:pPr>
      <w:r w:rsidRPr="00BE11C7">
        <w:rPr>
          <w:sz w:val="22"/>
          <w:szCs w:val="22"/>
        </w:rPr>
        <w:t>Datum, Unterschrift Auftraggeber</w:t>
      </w:r>
      <w:r w:rsidRPr="00BE11C7">
        <w:rPr>
          <w:sz w:val="22"/>
          <w:szCs w:val="22"/>
        </w:rPr>
        <w:tab/>
      </w:r>
      <w:r w:rsidRPr="00BE11C7">
        <w:rPr>
          <w:sz w:val="22"/>
          <w:szCs w:val="22"/>
        </w:rPr>
        <w:tab/>
        <w:t>Datum, Unterschrift Versicherungsmakler</w:t>
      </w:r>
    </w:p>
    <w:p w14:paraId="47420718" w14:textId="77777777" w:rsidR="00414EB2" w:rsidRPr="00414EB2" w:rsidRDefault="00414EB2" w:rsidP="00414EB2">
      <w:pPr>
        <w:spacing w:line="22" w:lineRule="atLeast"/>
        <w:rPr>
          <w:sz w:val="22"/>
          <w:szCs w:val="22"/>
        </w:rPr>
      </w:pPr>
    </w:p>
    <w:p w14:paraId="4B16EFC5" w14:textId="77777777" w:rsidR="00414EB2" w:rsidRPr="00414EB2" w:rsidRDefault="00414EB2" w:rsidP="00414EB2">
      <w:pPr>
        <w:spacing w:line="22" w:lineRule="atLeast"/>
        <w:rPr>
          <w:sz w:val="22"/>
          <w:szCs w:val="22"/>
        </w:rPr>
      </w:pPr>
    </w:p>
    <w:p w14:paraId="49F9406B" w14:textId="77777777" w:rsidR="00414EB2" w:rsidRPr="00414EB2" w:rsidRDefault="00414EB2" w:rsidP="00414EB2">
      <w:pPr>
        <w:spacing w:line="22" w:lineRule="atLeast"/>
        <w:rPr>
          <w:sz w:val="22"/>
          <w:szCs w:val="22"/>
        </w:rPr>
      </w:pPr>
    </w:p>
    <w:p w14:paraId="7A291944" w14:textId="77777777" w:rsidR="00414EB2" w:rsidRDefault="00414EB2">
      <w:pPr>
        <w:contextualSpacing w:val="0"/>
        <w:rPr>
          <w:sz w:val="22"/>
          <w:szCs w:val="22"/>
        </w:rPr>
      </w:pPr>
      <w:r>
        <w:rPr>
          <w:sz w:val="22"/>
          <w:szCs w:val="22"/>
        </w:rPr>
        <w:br w:type="page"/>
      </w:r>
    </w:p>
    <w:p w14:paraId="15BB4216" w14:textId="77777777" w:rsidR="00414EB2" w:rsidRPr="00BE11C7" w:rsidRDefault="00414EB2" w:rsidP="00414EB2">
      <w:pPr>
        <w:pStyle w:val="berschrift1"/>
      </w:pPr>
      <w:r w:rsidRPr="00BE11C7">
        <w:lastRenderedPageBreak/>
        <w:t xml:space="preserve">Einwilligungserklärung zur Datenspeicherung, </w:t>
      </w:r>
    </w:p>
    <w:p w14:paraId="4BE30D8C" w14:textId="77777777" w:rsidR="00414EB2" w:rsidRPr="00BE11C7" w:rsidRDefault="00414EB2" w:rsidP="00414EB2">
      <w:pPr>
        <w:pStyle w:val="berschrift1"/>
      </w:pPr>
      <w:r w:rsidRPr="00BE11C7">
        <w:t xml:space="preserve">und Kontaktaufnahme / Werbung </w:t>
      </w:r>
    </w:p>
    <w:p w14:paraId="608B9F9B" w14:textId="77777777" w:rsidR="00414EB2" w:rsidRPr="00BE11C7" w:rsidRDefault="00414EB2" w:rsidP="00414EB2">
      <w:pPr>
        <w:spacing w:line="22" w:lineRule="atLeast"/>
        <w:rPr>
          <w:sz w:val="22"/>
          <w:szCs w:val="22"/>
        </w:rPr>
      </w:pPr>
    </w:p>
    <w:p w14:paraId="6776DECA" w14:textId="77777777" w:rsidR="00DC4205" w:rsidRPr="00DC4205" w:rsidRDefault="00DC4205" w:rsidP="00DC4205">
      <w:pPr>
        <w:spacing w:before="267"/>
        <w:textAlignment w:val="baseline"/>
        <w:rPr>
          <w:rFonts w:eastAsia="Arial"/>
          <w:color w:val="000000"/>
          <w:sz w:val="22"/>
          <w:szCs w:val="22"/>
        </w:rPr>
      </w:pPr>
      <w:r w:rsidRPr="00DC4205">
        <w:rPr>
          <w:rFonts w:eastAsia="Arial"/>
          <w:color w:val="000000"/>
          <w:sz w:val="22"/>
          <w:szCs w:val="22"/>
        </w:rPr>
        <w:t>Um für Sie als Makler tätig werden zu können, müssen wir Daten von Ihnen erfassen, speichern und an Dritte weitergeben. Dies tun wir beispielsweise, wenn wir Ihre Risikosituation erfassen und diese Daten an verschiedene Versicherer weitergeben, um für Sie passende Angebote zu erhalten. Hierzu nutzen wir auch sogenannte Maklerdienstleister.</w:t>
      </w:r>
    </w:p>
    <w:p w14:paraId="564DD149" w14:textId="77777777" w:rsidR="00DC4205" w:rsidRPr="00DC4205" w:rsidRDefault="00DC4205" w:rsidP="00DC4205">
      <w:pPr>
        <w:spacing w:before="171"/>
        <w:textAlignment w:val="baseline"/>
        <w:rPr>
          <w:rFonts w:eastAsia="Arial"/>
          <w:color w:val="000000"/>
          <w:sz w:val="22"/>
          <w:szCs w:val="22"/>
        </w:rPr>
      </w:pPr>
    </w:p>
    <w:p w14:paraId="0262B890" w14:textId="77777777" w:rsidR="00DC4205" w:rsidRPr="00DC4205" w:rsidRDefault="00DC4205" w:rsidP="00DC4205">
      <w:pPr>
        <w:spacing w:before="171"/>
        <w:textAlignment w:val="baseline"/>
        <w:rPr>
          <w:rFonts w:eastAsia="Arial"/>
          <w:color w:val="000000"/>
          <w:sz w:val="22"/>
          <w:szCs w:val="22"/>
        </w:rPr>
      </w:pPr>
      <w:r w:rsidRPr="00DC4205">
        <w:rPr>
          <w:rFonts w:eastAsia="Arial"/>
          <w:color w:val="000000"/>
          <w:sz w:val="22"/>
          <w:szCs w:val="22"/>
        </w:rPr>
        <w:t>Oft ist es auch erforderlich, dass wir Sie betreffende Daten von Dritten anfordern. In erster Linie sind dies Versicherer, aber auch Daten von Steuerberatern oder Rechtsanwälten und Auskunfteien können beispielsweise erforderlich sein.</w:t>
      </w:r>
    </w:p>
    <w:p w14:paraId="204F1407" w14:textId="77777777" w:rsidR="00DC4205" w:rsidRPr="00DC4205" w:rsidRDefault="00DC4205" w:rsidP="00DC4205">
      <w:pPr>
        <w:spacing w:before="162"/>
        <w:textAlignment w:val="baseline"/>
        <w:rPr>
          <w:rFonts w:eastAsia="Arial"/>
          <w:color w:val="000000"/>
          <w:sz w:val="22"/>
          <w:szCs w:val="22"/>
        </w:rPr>
      </w:pPr>
    </w:p>
    <w:p w14:paraId="14C00E5D" w14:textId="77777777" w:rsidR="00DC4205" w:rsidRPr="00DC4205" w:rsidRDefault="00DC4205" w:rsidP="00DC4205">
      <w:pPr>
        <w:spacing w:before="162"/>
        <w:textAlignment w:val="baseline"/>
        <w:rPr>
          <w:rFonts w:eastAsia="Arial"/>
          <w:color w:val="000000"/>
          <w:sz w:val="22"/>
          <w:szCs w:val="22"/>
        </w:rPr>
      </w:pPr>
      <w:r w:rsidRPr="00DC4205">
        <w:rPr>
          <w:rFonts w:eastAsia="Arial"/>
          <w:color w:val="000000"/>
          <w:sz w:val="22"/>
          <w:szCs w:val="22"/>
        </w:rPr>
        <w:t xml:space="preserve">Im Rahmen der gegebenen Vollmacht werden wir auch den jeweiligen Datenschutzbestimmungen von Dritten in Ihrem Namen zustimmen. </w:t>
      </w:r>
    </w:p>
    <w:p w14:paraId="26F3CAA5" w14:textId="77777777" w:rsidR="00DC4205" w:rsidRPr="00DC4205" w:rsidRDefault="00DC4205" w:rsidP="00DC4205">
      <w:pPr>
        <w:spacing w:before="162"/>
        <w:textAlignment w:val="baseline"/>
        <w:rPr>
          <w:rFonts w:eastAsia="Arial"/>
          <w:color w:val="000000"/>
          <w:sz w:val="22"/>
          <w:szCs w:val="22"/>
        </w:rPr>
      </w:pPr>
    </w:p>
    <w:p w14:paraId="71B1F301" w14:textId="77777777" w:rsidR="00DC4205" w:rsidRPr="00DC4205" w:rsidRDefault="00DC4205" w:rsidP="00DC4205">
      <w:pPr>
        <w:spacing w:before="162"/>
        <w:textAlignment w:val="baseline"/>
        <w:rPr>
          <w:rFonts w:eastAsia="Arial"/>
          <w:color w:val="000000"/>
          <w:sz w:val="22"/>
          <w:szCs w:val="22"/>
        </w:rPr>
      </w:pPr>
      <w:r w:rsidRPr="00DC4205">
        <w:rPr>
          <w:rFonts w:eastAsia="Arial"/>
          <w:color w:val="000000"/>
          <w:sz w:val="22"/>
          <w:szCs w:val="22"/>
        </w:rPr>
        <w:t>Gesundheitsdaten werden ausschließlich erhoben, soweit es für die Vermittlung von Lebens-, Kranken oder Unfallversicherungen (Personenversicherungen) erforderlich ist, bzw. bei der Abwicklung von Leistungs- und Schadenfällen.</w:t>
      </w:r>
    </w:p>
    <w:p w14:paraId="52C4701D" w14:textId="77777777" w:rsidR="00DC4205" w:rsidRPr="00DC4205" w:rsidRDefault="00DC4205" w:rsidP="00DC4205">
      <w:pPr>
        <w:textAlignment w:val="baseline"/>
        <w:rPr>
          <w:rFonts w:eastAsia="Arial"/>
          <w:color w:val="000000"/>
          <w:sz w:val="22"/>
          <w:szCs w:val="22"/>
        </w:rPr>
      </w:pPr>
    </w:p>
    <w:p w14:paraId="550DE106" w14:textId="77777777" w:rsidR="00DC4205" w:rsidRPr="00DC4205" w:rsidRDefault="00DC4205" w:rsidP="00DC4205">
      <w:pPr>
        <w:textAlignment w:val="baseline"/>
        <w:rPr>
          <w:rFonts w:eastAsia="Arial"/>
          <w:color w:val="000000"/>
          <w:sz w:val="22"/>
          <w:szCs w:val="22"/>
        </w:rPr>
      </w:pPr>
      <w:r w:rsidRPr="00DC4205">
        <w:rPr>
          <w:rFonts w:eastAsia="Arial"/>
          <w:color w:val="000000"/>
          <w:sz w:val="22"/>
          <w:szCs w:val="22"/>
        </w:rPr>
        <w:t xml:space="preserve">Sie können diese Einwilligungen jeweils einzeln erteilen und </w:t>
      </w:r>
      <w:r w:rsidRPr="00DC4205">
        <w:rPr>
          <w:rFonts w:eastAsia="Arial"/>
          <w:b/>
          <w:i/>
          <w:color w:val="000000"/>
          <w:sz w:val="22"/>
          <w:szCs w:val="22"/>
        </w:rPr>
        <w:t>jederzeit mit Wirkung für die Zukunft widerrufen</w:t>
      </w:r>
      <w:r w:rsidRPr="00DC4205">
        <w:rPr>
          <w:rFonts w:eastAsia="Arial"/>
          <w:color w:val="000000"/>
          <w:sz w:val="22"/>
          <w:szCs w:val="22"/>
        </w:rPr>
        <w:t>. Beachten Sie bitte, dass wir dann ggfs. nicht mehr für Sie tätig sein können.</w:t>
      </w:r>
    </w:p>
    <w:p w14:paraId="107E90E1" w14:textId="77777777" w:rsidR="00DC4205" w:rsidRPr="00DC4205" w:rsidRDefault="00DC4205" w:rsidP="00DC4205">
      <w:pPr>
        <w:spacing w:before="373"/>
        <w:textAlignment w:val="baseline"/>
        <w:rPr>
          <w:rFonts w:eastAsia="Arial"/>
          <w:b/>
          <w:color w:val="000000"/>
          <w:sz w:val="22"/>
          <w:szCs w:val="22"/>
        </w:rPr>
      </w:pPr>
    </w:p>
    <w:p w14:paraId="6288B837" w14:textId="77777777" w:rsidR="00DC4205" w:rsidRPr="00DC4205" w:rsidRDefault="00DC4205" w:rsidP="00DC4205">
      <w:pPr>
        <w:spacing w:before="373"/>
        <w:textAlignment w:val="baseline"/>
        <w:rPr>
          <w:rFonts w:eastAsia="Arial"/>
          <w:b/>
          <w:color w:val="000000"/>
          <w:sz w:val="22"/>
          <w:szCs w:val="22"/>
        </w:rPr>
      </w:pPr>
      <w:r w:rsidRPr="00DC4205">
        <w:rPr>
          <w:rFonts w:eastAsia="Arial"/>
          <w:b/>
          <w:color w:val="000000"/>
          <w:sz w:val="22"/>
          <w:szCs w:val="22"/>
        </w:rPr>
        <w:t>Weiterreichende Informationen entnehmen Sie bitte unserer Datenschutzrichtlinie mit Geschäftspartnerliste.</w:t>
      </w:r>
    </w:p>
    <w:p w14:paraId="321003D4" w14:textId="77777777" w:rsidR="00DC4205" w:rsidRPr="00DC4205" w:rsidRDefault="00DC4205" w:rsidP="00DC4205">
      <w:pPr>
        <w:pStyle w:val="berschrift2"/>
        <w:numPr>
          <w:ilvl w:val="0"/>
          <w:numId w:val="0"/>
        </w:numPr>
        <w:ind w:left="709" w:hanging="709"/>
      </w:pPr>
      <w:r w:rsidRPr="00DC4205">
        <w:t xml:space="preserve">Einwilligung zur Erfassung und Anforderung von Daten </w:t>
      </w:r>
    </w:p>
    <w:p w14:paraId="2B6F9A6F" w14:textId="77777777" w:rsidR="00DC4205" w:rsidRPr="00DC4205" w:rsidRDefault="00DC4205" w:rsidP="00DC4205">
      <w:pPr>
        <w:textAlignment w:val="baseline"/>
        <w:rPr>
          <w:rFonts w:eastAsia="Arial"/>
          <w:color w:val="000000"/>
          <w:sz w:val="22"/>
          <w:szCs w:val="22"/>
        </w:rPr>
      </w:pPr>
      <w:r w:rsidRPr="00DC4205">
        <w:rPr>
          <w:rFonts w:eastAsia="Arial"/>
          <w:color w:val="000000"/>
          <w:sz w:val="22"/>
          <w:szCs w:val="22"/>
        </w:rPr>
        <w:t>Sie willigen ein, dass wir Daten von Ihnen erheben und von Dritten anfordern. Sofern wir Gesundheitsdaten von Ärzten anfordern, werden wir Sie zuvor darüber informieren.</w:t>
      </w:r>
    </w:p>
    <w:p w14:paraId="73845390" w14:textId="77777777" w:rsidR="00DC4205" w:rsidRDefault="00DC4205" w:rsidP="00DC4205">
      <w:pPr>
        <w:spacing w:before="3"/>
        <w:textAlignment w:val="baseline"/>
        <w:rPr>
          <w:rFonts w:eastAsia="Arial"/>
          <w:color w:val="000000"/>
          <w:sz w:val="22"/>
          <w:szCs w:val="22"/>
        </w:rPr>
      </w:pPr>
    </w:p>
    <w:p w14:paraId="3686A0D7" w14:textId="77777777" w:rsidR="00DC4205" w:rsidRPr="00DC4205" w:rsidRDefault="00DC4205" w:rsidP="00DC4205">
      <w:pPr>
        <w:spacing w:before="3"/>
        <w:textAlignment w:val="baseline"/>
        <w:rPr>
          <w:rFonts w:eastAsia="Arial"/>
          <w:color w:val="000000"/>
          <w:sz w:val="22"/>
          <w:szCs w:val="22"/>
        </w:rPr>
      </w:pPr>
      <w:r w:rsidRPr="00DC4205">
        <w:rPr>
          <w:rFonts w:eastAsia="Arial"/>
          <w:color w:val="000000"/>
          <w:sz w:val="22"/>
          <w:szCs w:val="22"/>
        </w:rPr>
        <w:t xml:space="preserve">Im Rahmen der erteilten Maklervollmacht können wir in Ihrem Namen den Einwilligungserklärungen von Dritten zustimmen, beispielsweise eines Versicherers, der vor Vertragsschluss eine Bonitätsanfrage oder eine </w:t>
      </w:r>
      <w:proofErr w:type="spellStart"/>
      <w:r w:rsidRPr="00DC4205">
        <w:rPr>
          <w:rFonts w:eastAsia="Arial"/>
          <w:color w:val="000000"/>
          <w:sz w:val="22"/>
          <w:szCs w:val="22"/>
        </w:rPr>
        <w:t>Vorversichereranfrage</w:t>
      </w:r>
      <w:proofErr w:type="spellEnd"/>
      <w:r w:rsidRPr="00DC4205">
        <w:rPr>
          <w:rFonts w:eastAsia="Arial"/>
          <w:color w:val="000000"/>
          <w:sz w:val="22"/>
          <w:szCs w:val="22"/>
        </w:rPr>
        <w:t xml:space="preserve"> durchführt.</w:t>
      </w:r>
    </w:p>
    <w:p w14:paraId="65D536BD" w14:textId="77777777" w:rsidR="00DC4205" w:rsidRPr="00DC4205" w:rsidRDefault="00DC4205" w:rsidP="00DC4205">
      <w:pPr>
        <w:pStyle w:val="berschrift2"/>
        <w:numPr>
          <w:ilvl w:val="0"/>
          <w:numId w:val="0"/>
        </w:numPr>
        <w:ind w:left="709" w:hanging="709"/>
      </w:pPr>
      <w:r w:rsidRPr="00DC4205">
        <w:t xml:space="preserve">Einwilligung zur Speicherung von Daten </w:t>
      </w:r>
    </w:p>
    <w:p w14:paraId="3FA1DA4F" w14:textId="77777777" w:rsidR="00DC4205" w:rsidRPr="00DC4205" w:rsidRDefault="00DC4205" w:rsidP="00DC4205">
      <w:pPr>
        <w:textAlignment w:val="baseline"/>
        <w:rPr>
          <w:rFonts w:eastAsia="Arial"/>
          <w:color w:val="000000"/>
          <w:sz w:val="22"/>
          <w:szCs w:val="22"/>
        </w:rPr>
      </w:pPr>
      <w:r w:rsidRPr="00DC4205">
        <w:rPr>
          <w:rFonts w:eastAsia="Arial"/>
          <w:color w:val="000000"/>
          <w:sz w:val="22"/>
          <w:szCs w:val="22"/>
        </w:rPr>
        <w:t>Sie willigen ein, dass wir die erfassten und angeforderten Daten im erforderlichen Umfang speichern und verarbeiten bzw. von berechtigten Dritten speichern und verarbeiten lassen.</w:t>
      </w:r>
    </w:p>
    <w:p w14:paraId="3F40E6E2" w14:textId="77777777" w:rsidR="00DC4205" w:rsidRPr="00DC4205" w:rsidRDefault="00DC4205" w:rsidP="00DC4205">
      <w:pPr>
        <w:pStyle w:val="berschrift2"/>
        <w:numPr>
          <w:ilvl w:val="0"/>
          <w:numId w:val="0"/>
        </w:numPr>
        <w:ind w:left="709" w:hanging="709"/>
      </w:pPr>
      <w:r w:rsidRPr="00DC4205">
        <w:t xml:space="preserve">Einwilligung zur Weitergabe von Daten </w:t>
      </w:r>
    </w:p>
    <w:p w14:paraId="37E6524E" w14:textId="77777777" w:rsidR="00DC4205" w:rsidRPr="00DC4205" w:rsidRDefault="00DC4205" w:rsidP="00DC4205">
      <w:pPr>
        <w:textAlignment w:val="baseline"/>
        <w:rPr>
          <w:rFonts w:eastAsia="Arial"/>
          <w:color w:val="000000"/>
          <w:sz w:val="22"/>
          <w:szCs w:val="22"/>
        </w:rPr>
      </w:pPr>
      <w:r w:rsidRPr="00DC4205">
        <w:rPr>
          <w:rFonts w:eastAsia="Arial"/>
          <w:color w:val="000000"/>
          <w:sz w:val="22"/>
          <w:szCs w:val="22"/>
        </w:rPr>
        <w:t>Sie willigen ein, dass wir Daten im erforderlichen Rahmen unserer Maklertätigkeit an Dritte weitergeben. Dritte sind hier beispielsweise Versicherer, Vertriebspartner, Maklerdienstleister, Werkstätten, Gutachter oder sonstige Dienstleister. Eine Übersicht potenzieller Empfänger können Sie der Geschäftspartnerübersicht entnehmen. Auf Anfrage erhalten Sie selbstverständlich auch Auskunft, an wen tatsächlich Sie betreffende Daten von uns übermittelt wurden.</w:t>
      </w:r>
    </w:p>
    <w:p w14:paraId="19F04AE3" w14:textId="77777777" w:rsidR="00DC4205" w:rsidRDefault="00DC4205" w:rsidP="00DC4205">
      <w:pPr>
        <w:textAlignment w:val="baseline"/>
        <w:rPr>
          <w:rFonts w:eastAsia="Arial"/>
          <w:color w:val="000000"/>
          <w:sz w:val="22"/>
          <w:szCs w:val="22"/>
        </w:rPr>
      </w:pPr>
      <w:r w:rsidRPr="00DC4205">
        <w:rPr>
          <w:rFonts w:eastAsia="Arial"/>
          <w:color w:val="000000"/>
          <w:sz w:val="22"/>
          <w:szCs w:val="22"/>
        </w:rPr>
        <w:lastRenderedPageBreak/>
        <w:t>Bei Betriebsübergabe oder Bestandsverkauf setzen wir Sie in Kenntnis über den Rechtsnachfolger und räumen Ihnen eine Frist von 4 Wochen für den Widerspruch ein. Verstreicht die Frist ohne Widerspruch, so sind Sie mit der Weitergabe Ihrer Daten zur Erhaltung der Beratungsleistung einverstanden.</w:t>
      </w:r>
    </w:p>
    <w:p w14:paraId="3275A40F" w14:textId="77777777" w:rsidR="00DC4205" w:rsidRPr="00DC4205" w:rsidRDefault="00DC4205" w:rsidP="00DC4205">
      <w:pPr>
        <w:textAlignment w:val="baseline"/>
        <w:rPr>
          <w:rFonts w:eastAsia="Arial"/>
          <w:color w:val="000000"/>
          <w:sz w:val="22"/>
          <w:szCs w:val="22"/>
        </w:rPr>
      </w:pPr>
    </w:p>
    <w:p w14:paraId="662392C3" w14:textId="77777777" w:rsidR="00DC4205" w:rsidRPr="00DC4205" w:rsidRDefault="00DC4205" w:rsidP="00DC4205">
      <w:pPr>
        <w:textAlignment w:val="baseline"/>
        <w:rPr>
          <w:rFonts w:eastAsia="Arial"/>
          <w:color w:val="000000"/>
          <w:sz w:val="22"/>
          <w:szCs w:val="22"/>
        </w:rPr>
      </w:pPr>
      <w:r w:rsidRPr="00DC4205">
        <w:rPr>
          <w:rFonts w:eastAsia="Arial"/>
          <w:color w:val="000000"/>
          <w:sz w:val="22"/>
          <w:szCs w:val="22"/>
        </w:rPr>
        <w:t>Sie willigen ferner ein, dass wir Ihrem Ehe-/Lebenspartner*, Kind(</w:t>
      </w:r>
      <w:proofErr w:type="spellStart"/>
      <w:r w:rsidRPr="00DC4205">
        <w:rPr>
          <w:rFonts w:eastAsia="Arial"/>
          <w:color w:val="000000"/>
          <w:sz w:val="22"/>
          <w:szCs w:val="22"/>
        </w:rPr>
        <w:t>ern</w:t>
      </w:r>
      <w:proofErr w:type="spellEnd"/>
      <w:r w:rsidRPr="00DC4205">
        <w:rPr>
          <w:rFonts w:eastAsia="Arial"/>
          <w:color w:val="000000"/>
          <w:sz w:val="22"/>
          <w:szCs w:val="22"/>
        </w:rPr>
        <w:t>)*, Eltern* und mitversicherten Personen* auf deren Anfrage hin Auskunft erteilen.</w:t>
      </w:r>
    </w:p>
    <w:p w14:paraId="7DC22F55" w14:textId="77777777" w:rsidR="00DC4205" w:rsidRPr="00DC4205" w:rsidRDefault="00DC4205" w:rsidP="00DC4205">
      <w:pPr>
        <w:pStyle w:val="berschrift2"/>
        <w:numPr>
          <w:ilvl w:val="0"/>
          <w:numId w:val="0"/>
        </w:numPr>
      </w:pPr>
      <w:r w:rsidRPr="00DC4205">
        <w:t xml:space="preserve">Recht auf Einschränkung der Verarbeitung und gegebenenfalls Löschung der gespeicherten Daten  </w:t>
      </w:r>
    </w:p>
    <w:p w14:paraId="1D9ED0AF" w14:textId="77777777" w:rsidR="00DC4205" w:rsidRPr="00DC4205" w:rsidRDefault="00DC4205" w:rsidP="00DC4205">
      <w:pPr>
        <w:spacing w:before="161"/>
        <w:textAlignment w:val="baseline"/>
        <w:rPr>
          <w:rFonts w:eastAsia="Arial"/>
          <w:b/>
          <w:color w:val="000000"/>
          <w:sz w:val="22"/>
          <w:szCs w:val="22"/>
          <w:u w:val="single"/>
        </w:rPr>
      </w:pPr>
      <w:r w:rsidRPr="00DC4205">
        <w:rPr>
          <w:rFonts w:eastAsia="Arial"/>
          <w:color w:val="000000"/>
          <w:sz w:val="22"/>
          <w:szCs w:val="22"/>
        </w:rPr>
        <w:t>Für die Erfüllung des mit Ihnen geschlossenen Maklervertrages ist es erforderlich, dass wir Ihre Daten im beschriebenen Umfang speichern. Wenn Sie soweit zulässig von Ihrem Recht auf Löschung der Daten Gebrauch machen oder auf die Einschränkung der Verarbeitung bestehen, endet regelmäßig der Maklervertrag.</w:t>
      </w:r>
    </w:p>
    <w:p w14:paraId="70B88657" w14:textId="77777777" w:rsidR="00DC4205" w:rsidRPr="00DC4205" w:rsidRDefault="00DC4205" w:rsidP="00DC4205">
      <w:pPr>
        <w:pStyle w:val="berschrift2"/>
        <w:numPr>
          <w:ilvl w:val="0"/>
          <w:numId w:val="0"/>
        </w:numPr>
        <w:ind w:left="709" w:hanging="709"/>
      </w:pPr>
      <w:r w:rsidRPr="00DC4205">
        <w:t xml:space="preserve">Einwilligung zur Kontaktaufnahme / Werbung </w:t>
      </w:r>
    </w:p>
    <w:p w14:paraId="72069D5B" w14:textId="77777777" w:rsidR="00DC4205" w:rsidRPr="00DC4205" w:rsidRDefault="00DC4205" w:rsidP="00DC4205">
      <w:pPr>
        <w:spacing w:before="1"/>
        <w:textAlignment w:val="baseline"/>
        <w:rPr>
          <w:rFonts w:eastAsia="Arial"/>
          <w:color w:val="000000"/>
          <w:sz w:val="22"/>
          <w:szCs w:val="22"/>
        </w:rPr>
      </w:pPr>
      <w:r w:rsidRPr="00DC4205">
        <w:rPr>
          <w:rFonts w:eastAsia="Arial"/>
          <w:color w:val="000000"/>
          <w:sz w:val="22"/>
          <w:szCs w:val="22"/>
        </w:rPr>
        <w:t>Kundeninformation und Werbung lassen sich nicht voneinander trennen. Wenn wir Sie beispielsweise auf den besseren Schutz eines neuen Versicherungstarifs hinweisen möchten, wird dies als Werbung verstanden. Deshalb benötigen wir Ihr Einverständnis um unsere Tätigkeit ausüben zu können.</w:t>
      </w:r>
    </w:p>
    <w:p w14:paraId="02CF9FAD" w14:textId="77777777" w:rsidR="00414EB2" w:rsidRPr="00DC4205" w:rsidRDefault="00414EB2" w:rsidP="00414EB2">
      <w:pPr>
        <w:spacing w:line="22" w:lineRule="atLeast"/>
        <w:rPr>
          <w:sz w:val="22"/>
          <w:szCs w:val="22"/>
        </w:rPr>
      </w:pPr>
    </w:p>
    <w:p w14:paraId="722D6DD0" w14:textId="77777777" w:rsidR="00414EB2" w:rsidRPr="00DC4205" w:rsidRDefault="00414EB2" w:rsidP="00414EB2">
      <w:pPr>
        <w:spacing w:line="22" w:lineRule="atLeast"/>
        <w:rPr>
          <w:sz w:val="22"/>
          <w:szCs w:val="22"/>
        </w:rPr>
      </w:pPr>
      <w:r w:rsidRPr="00DC4205">
        <w:rPr>
          <w:sz w:val="22"/>
          <w:szCs w:val="22"/>
        </w:rPr>
        <w:t xml:space="preserve"> ⃝</w:t>
      </w:r>
      <w:r w:rsidRPr="00DC4205">
        <w:rPr>
          <w:sz w:val="22"/>
          <w:szCs w:val="22"/>
        </w:rPr>
        <w:tab/>
        <w:t xml:space="preserve">Ich bin damit einverstanden, dass Sie mich zu Werbezwecken telefonisch, elektronisch </w:t>
      </w:r>
    </w:p>
    <w:p w14:paraId="53DAA6B8" w14:textId="77777777" w:rsidR="00414EB2" w:rsidRPr="00DC4205" w:rsidRDefault="00414EB2" w:rsidP="00414EB2">
      <w:pPr>
        <w:spacing w:line="22" w:lineRule="atLeast"/>
        <w:ind w:left="708"/>
        <w:rPr>
          <w:sz w:val="22"/>
          <w:szCs w:val="22"/>
        </w:rPr>
      </w:pPr>
      <w:r w:rsidRPr="00DC4205">
        <w:rPr>
          <w:sz w:val="22"/>
          <w:szCs w:val="22"/>
        </w:rPr>
        <w:t>(z.B. Fax, Email, SMS, Messenger) oder schriftlich (z.B. Brief) kontaktieren, dies gilt auch nach Beendigung des Vertragsverhältnisses (z.B. zur Kundenrückgewinnung).</w:t>
      </w:r>
    </w:p>
    <w:p w14:paraId="063ACFD1" w14:textId="77777777" w:rsidR="00414EB2" w:rsidRPr="00DC4205" w:rsidRDefault="00414EB2" w:rsidP="00414EB2">
      <w:pPr>
        <w:spacing w:line="22" w:lineRule="atLeast"/>
        <w:rPr>
          <w:sz w:val="22"/>
          <w:szCs w:val="22"/>
        </w:rPr>
      </w:pPr>
    </w:p>
    <w:p w14:paraId="194338C7" w14:textId="77777777" w:rsidR="00414EB2" w:rsidRPr="00DC4205" w:rsidRDefault="00414EB2" w:rsidP="00414EB2">
      <w:pPr>
        <w:spacing w:line="22" w:lineRule="atLeast"/>
        <w:rPr>
          <w:sz w:val="22"/>
          <w:szCs w:val="22"/>
        </w:rPr>
      </w:pPr>
    </w:p>
    <w:p w14:paraId="42E5F871" w14:textId="77777777" w:rsidR="00414EB2" w:rsidRPr="00DC4205" w:rsidRDefault="00414EB2" w:rsidP="00414EB2">
      <w:pPr>
        <w:spacing w:line="22" w:lineRule="atLeast"/>
        <w:rPr>
          <w:sz w:val="22"/>
          <w:szCs w:val="22"/>
        </w:rPr>
      </w:pPr>
    </w:p>
    <w:p w14:paraId="0B78F234" w14:textId="77777777" w:rsidR="00414EB2" w:rsidRPr="00DC4205" w:rsidRDefault="00414EB2" w:rsidP="00414EB2">
      <w:pPr>
        <w:spacing w:line="22" w:lineRule="atLeast"/>
        <w:rPr>
          <w:sz w:val="22"/>
          <w:szCs w:val="22"/>
        </w:rPr>
      </w:pPr>
    </w:p>
    <w:p w14:paraId="39F05EA0" w14:textId="77777777" w:rsidR="00414EB2" w:rsidRPr="00DC4205" w:rsidRDefault="00414EB2" w:rsidP="00414EB2">
      <w:pPr>
        <w:rPr>
          <w:sz w:val="22"/>
          <w:szCs w:val="22"/>
        </w:rPr>
      </w:pPr>
      <w:r w:rsidRPr="00DC4205">
        <w:rPr>
          <w:sz w:val="22"/>
          <w:szCs w:val="22"/>
        </w:rPr>
        <w:t>_____________________________________________________________________________________</w:t>
      </w:r>
    </w:p>
    <w:p w14:paraId="556B00A2" w14:textId="77777777" w:rsidR="00414EB2" w:rsidRPr="00DC4205" w:rsidRDefault="00414EB2" w:rsidP="00414EB2">
      <w:pPr>
        <w:spacing w:line="22" w:lineRule="atLeast"/>
        <w:rPr>
          <w:sz w:val="22"/>
          <w:szCs w:val="22"/>
        </w:rPr>
      </w:pPr>
      <w:r w:rsidRPr="00DC4205">
        <w:rPr>
          <w:sz w:val="22"/>
          <w:szCs w:val="22"/>
        </w:rPr>
        <w:t>Ort, Datum, Unterschrift Auftraggeber (auch mitversicherter Personen, Beitragszahler, usw.)</w:t>
      </w:r>
    </w:p>
    <w:p w14:paraId="05041EE5" w14:textId="77777777" w:rsidR="00414EB2" w:rsidRPr="00DC4205" w:rsidRDefault="00414EB2" w:rsidP="00414EB2">
      <w:pPr>
        <w:spacing w:line="22" w:lineRule="atLeast"/>
        <w:rPr>
          <w:sz w:val="22"/>
          <w:szCs w:val="22"/>
        </w:rPr>
      </w:pPr>
    </w:p>
    <w:p w14:paraId="0A21FB14" w14:textId="77777777" w:rsidR="00414EB2" w:rsidRPr="00DC4205" w:rsidRDefault="00414EB2" w:rsidP="00414EB2">
      <w:pPr>
        <w:spacing w:line="22" w:lineRule="atLeast"/>
        <w:rPr>
          <w:sz w:val="22"/>
          <w:szCs w:val="22"/>
        </w:rPr>
      </w:pPr>
    </w:p>
    <w:p w14:paraId="54A9F778" w14:textId="77777777" w:rsidR="00414EB2" w:rsidRPr="00DC4205" w:rsidRDefault="00414EB2" w:rsidP="00414EB2">
      <w:pPr>
        <w:spacing w:line="22" w:lineRule="atLeast"/>
        <w:rPr>
          <w:sz w:val="16"/>
          <w:szCs w:val="16"/>
        </w:rPr>
      </w:pPr>
      <w:r w:rsidRPr="00DC4205">
        <w:rPr>
          <w:sz w:val="16"/>
          <w:szCs w:val="16"/>
        </w:rPr>
        <w:t>* Die Einwilligung zu den mit Sternchen (*) gekennzeichneten Sätzen ist -mit Ausnahme von Gesundheitsdaten bei der Vermittlung von Personenversicherungen- nicht zwingend erforderlich und kann gestrichen werden.</w:t>
      </w:r>
    </w:p>
    <w:p w14:paraId="1787A232" w14:textId="77777777" w:rsidR="00997CCD" w:rsidRPr="00414EB2" w:rsidRDefault="00997CCD" w:rsidP="00414EB2">
      <w:pPr>
        <w:spacing w:line="22" w:lineRule="atLeast"/>
        <w:rPr>
          <w:sz w:val="22"/>
          <w:szCs w:val="22"/>
        </w:rPr>
      </w:pPr>
    </w:p>
    <w:sectPr w:rsidR="00997CCD" w:rsidRPr="00414EB2" w:rsidSect="00DC4B86">
      <w:headerReference w:type="even" r:id="rId8"/>
      <w:headerReference w:type="default" r:id="rId9"/>
      <w:footerReference w:type="even" r:id="rId10"/>
      <w:footerReference w:type="default" r:id="rId11"/>
      <w:headerReference w:type="first" r:id="rId12"/>
      <w:footerReference w:type="first" r:id="rId13"/>
      <w:pgSz w:w="11906" w:h="16838"/>
      <w:pgMar w:top="189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42ED2" w14:textId="77777777" w:rsidR="00106839" w:rsidRDefault="00106839" w:rsidP="00DC4B86">
      <w:pPr>
        <w:spacing w:line="240" w:lineRule="auto"/>
      </w:pPr>
      <w:r>
        <w:separator/>
      </w:r>
    </w:p>
  </w:endnote>
  <w:endnote w:type="continuationSeparator" w:id="0">
    <w:p w14:paraId="0A8895F0" w14:textId="77777777" w:rsidR="00106839" w:rsidRDefault="00106839" w:rsidP="00DC4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B94E7" w14:textId="77777777" w:rsidR="00106839" w:rsidRDefault="001068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F4051" w14:textId="77777777" w:rsidR="00414EB2" w:rsidRPr="000B34F4" w:rsidRDefault="00414EB2" w:rsidP="00414EB2">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0B34F4">
      <w:rPr>
        <w:rFonts w:ascii="Roboto" w:eastAsia="Arial Unicode MS" w:hAnsi="Roboto" w:cs="Times New Roman"/>
        <w:color w:val="808080" w:themeColor="background1" w:themeShade="80"/>
        <w:sz w:val="16"/>
        <w:szCs w:val="16"/>
      </w:rPr>
      <w:t>INCON GmbH &amp; Co. Assekuranz KG Versicherungsmakler, AG München HRA 76321</w:t>
    </w:r>
  </w:p>
  <w:p w14:paraId="1C434C1A" w14:textId="77777777" w:rsidR="00414EB2" w:rsidRPr="000B34F4" w:rsidRDefault="00414EB2" w:rsidP="00414EB2">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0B34F4">
      <w:rPr>
        <w:rFonts w:ascii="Roboto" w:eastAsia="Arial Unicode MS" w:hAnsi="Roboto" w:cs="Times New Roman"/>
        <w:color w:val="808080" w:themeColor="background1" w:themeShade="80"/>
        <w:sz w:val="16"/>
        <w:szCs w:val="16"/>
      </w:rPr>
      <w:t>Komplementärin: INCON GmbH Versicherungsmakler, AG München HRB 84998</w:t>
    </w:r>
  </w:p>
  <w:p w14:paraId="5CCB51C4" w14:textId="77777777" w:rsidR="00414EB2" w:rsidRPr="00414EB2" w:rsidRDefault="00414EB2" w:rsidP="00414EB2">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0B34F4">
      <w:rPr>
        <w:rFonts w:ascii="Roboto" w:eastAsia="Arial Unicode MS" w:hAnsi="Roboto" w:cs="Times New Roman"/>
        <w:color w:val="808080" w:themeColor="background1" w:themeShade="80"/>
        <w:sz w:val="16"/>
        <w:szCs w:val="16"/>
      </w:rPr>
      <w:t>Geschäftsführer: Sabine Leipziger, Peter Höfner</w:t>
    </w:r>
    <w:r>
      <w:rPr>
        <w:rFonts w:ascii="Roboto" w:eastAsia="Arial Unicode MS" w:hAnsi="Roboto" w:cs="Times New Roman"/>
        <w:color w:val="808080" w:themeColor="background1" w:themeShade="80"/>
        <w:sz w:val="16"/>
        <w:szCs w:val="16"/>
      </w:rPr>
      <w:t>, Martin Schellhorn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39C9E" w14:textId="77777777" w:rsidR="00106839" w:rsidRDefault="001068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2FCC1" w14:textId="77777777" w:rsidR="00106839" w:rsidRDefault="00106839" w:rsidP="00DC4B86">
      <w:pPr>
        <w:spacing w:line="240" w:lineRule="auto"/>
      </w:pPr>
      <w:r>
        <w:separator/>
      </w:r>
    </w:p>
  </w:footnote>
  <w:footnote w:type="continuationSeparator" w:id="0">
    <w:p w14:paraId="09AA921B" w14:textId="77777777" w:rsidR="00106839" w:rsidRDefault="00106839" w:rsidP="00DC4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10F55" w14:textId="77777777" w:rsidR="00106839" w:rsidRDefault="001068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D8E0C" w14:textId="595B6D1F" w:rsidR="00DC4B86" w:rsidRDefault="00106839">
    <w:pPr>
      <w:pStyle w:val="Kopfzeile"/>
    </w:pPr>
    <w:r>
      <w:rPr>
        <w:noProof/>
      </w:rPr>
      <w:drawing>
        <wp:anchor distT="0" distB="0" distL="114300" distR="114300" simplePos="0" relativeHeight="251659264" behindDoc="0" locked="0" layoutInCell="1" allowOverlap="1" wp14:anchorId="23761302" wp14:editId="74EEEB9B">
          <wp:simplePos x="0" y="0"/>
          <wp:positionH relativeFrom="margin">
            <wp:align>right</wp:align>
          </wp:positionH>
          <wp:positionV relativeFrom="paragraph">
            <wp:posOffset>-62050</wp:posOffset>
          </wp:positionV>
          <wp:extent cx="2110549" cy="532263"/>
          <wp:effectExtent l="0" t="0" r="4445" b="1270"/>
          <wp:wrapNone/>
          <wp:docPr id="9150146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1468"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549" cy="5322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3B688" w14:textId="77777777" w:rsidR="00106839" w:rsidRDefault="001068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2pt;height:12pt" o:bullet="t">
        <v:imagedata r:id="rId1" o:title="right"/>
      </v:shape>
    </w:pict>
  </w:numPicBullet>
  <w:numPicBullet w:numPicBulletId="1">
    <w:pict>
      <v:shape id="_x0000_i1111" type="#_x0000_t75" style="width:96pt;height:96pt" o:bullet="t">
        <v:imagedata r:id="rId2" o:title="right(1)"/>
      </v:shape>
    </w:pict>
  </w:numPicBullet>
  <w:abstractNum w:abstractNumId="0" w15:restartNumberingAfterBreak="0">
    <w:nsid w:val="1A1712DE"/>
    <w:multiLevelType w:val="multilevel"/>
    <w:tmpl w:val="50A05ABC"/>
    <w:lvl w:ilvl="0">
      <w:start w:val="1"/>
      <w:numFmt w:val="decimal"/>
      <w:lvlText w:val="%1"/>
      <w:lvlJc w:val="left"/>
      <w:pPr>
        <w:ind w:left="574"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862" w:hanging="720"/>
      </w:pPr>
    </w:lvl>
    <w:lvl w:ilvl="3">
      <w:start w:val="1"/>
      <w:numFmt w:val="decimal"/>
      <w:pStyle w:val="berschrift4"/>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pStyle w:val="berschrift7"/>
      <w:lvlText w:val="%1.%2.%3.%4.%5.%6.%7"/>
      <w:lvlJc w:val="left"/>
      <w:pPr>
        <w:ind w:left="1438" w:hanging="1296"/>
      </w:pPr>
    </w:lvl>
    <w:lvl w:ilvl="7">
      <w:start w:val="1"/>
      <w:numFmt w:val="decimal"/>
      <w:pStyle w:val="berschrift8"/>
      <w:lvlText w:val="%1.%2.%3.%4.%5.%6.%7.%8"/>
      <w:lvlJc w:val="left"/>
      <w:pPr>
        <w:ind w:left="1582" w:hanging="1440"/>
      </w:pPr>
    </w:lvl>
    <w:lvl w:ilvl="8">
      <w:start w:val="1"/>
      <w:numFmt w:val="decimal"/>
      <w:pStyle w:val="berschrift9"/>
      <w:lvlText w:val="%1.%2.%3.%4.%5.%6.%7.%8.%9"/>
      <w:lvlJc w:val="left"/>
      <w:pPr>
        <w:ind w:left="1726" w:hanging="1584"/>
      </w:pPr>
    </w:lvl>
  </w:abstractNum>
  <w:abstractNum w:abstractNumId="1" w15:restartNumberingAfterBreak="0">
    <w:nsid w:val="294B65A1"/>
    <w:multiLevelType w:val="hybridMultilevel"/>
    <w:tmpl w:val="D8E20EC6"/>
    <w:lvl w:ilvl="0" w:tplc="04070001">
      <w:start w:val="1"/>
      <w:numFmt w:val="bullet"/>
      <w:pStyle w:val="Listenabsatz2"/>
      <w:lvlText w:val=""/>
      <w:lvlJc w:val="left"/>
      <w:pPr>
        <w:ind w:left="788" w:hanging="360"/>
      </w:pPr>
      <w:rPr>
        <w:rFonts w:ascii="Symbol" w:hAnsi="Symbol"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2" w15:restartNumberingAfterBreak="0">
    <w:nsid w:val="2DDF7CDF"/>
    <w:multiLevelType w:val="hybridMultilevel"/>
    <w:tmpl w:val="D592DD46"/>
    <w:lvl w:ilvl="0" w:tplc="58E4BA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E9121F"/>
    <w:multiLevelType w:val="multilevel"/>
    <w:tmpl w:val="56A6B8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5730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317C97"/>
    <w:multiLevelType w:val="hybridMultilevel"/>
    <w:tmpl w:val="04546CA6"/>
    <w:lvl w:ilvl="0" w:tplc="493277B2">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927B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C6C5C"/>
    <w:multiLevelType w:val="hybridMultilevel"/>
    <w:tmpl w:val="872E884E"/>
    <w:lvl w:ilvl="0" w:tplc="AA7CCA12">
      <w:start w:val="1"/>
      <w:numFmt w:val="bullet"/>
      <w:lvlText w:val=""/>
      <w:lvlPicBulletId w:val="1"/>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6E6F708A"/>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214772"/>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9E5331"/>
    <w:multiLevelType w:val="hybridMultilevel"/>
    <w:tmpl w:val="903821EA"/>
    <w:lvl w:ilvl="0" w:tplc="A9F0D686">
      <w:start w:val="1"/>
      <w:numFmt w:val="bullet"/>
      <w:pStyle w:val="Listenabsatz"/>
      <w:lvlText w:val=""/>
      <w:lvlPicBulletId w:val="1"/>
      <w:lvlJc w:val="left"/>
      <w:pPr>
        <w:ind w:left="426"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C5653D"/>
    <w:multiLevelType w:val="hybridMultilevel"/>
    <w:tmpl w:val="9FCA7628"/>
    <w:lvl w:ilvl="0" w:tplc="CCC0772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3040153">
    <w:abstractNumId w:val="11"/>
  </w:num>
  <w:num w:numId="2" w16cid:durableId="385109746">
    <w:abstractNumId w:val="5"/>
  </w:num>
  <w:num w:numId="3" w16cid:durableId="1885673890">
    <w:abstractNumId w:val="6"/>
  </w:num>
  <w:num w:numId="4" w16cid:durableId="867454839">
    <w:abstractNumId w:val="4"/>
  </w:num>
  <w:num w:numId="5" w16cid:durableId="219950324">
    <w:abstractNumId w:val="9"/>
  </w:num>
  <w:num w:numId="6" w16cid:durableId="28340075">
    <w:abstractNumId w:val="8"/>
  </w:num>
  <w:num w:numId="7" w16cid:durableId="1644894529">
    <w:abstractNumId w:val="3"/>
  </w:num>
  <w:num w:numId="8" w16cid:durableId="1931817852">
    <w:abstractNumId w:val="0"/>
  </w:num>
  <w:num w:numId="9" w16cid:durableId="1795713235">
    <w:abstractNumId w:val="2"/>
  </w:num>
  <w:num w:numId="10" w16cid:durableId="1229268766">
    <w:abstractNumId w:val="7"/>
  </w:num>
  <w:num w:numId="11" w16cid:durableId="1670794634">
    <w:abstractNumId w:val="10"/>
  </w:num>
  <w:num w:numId="12" w16cid:durableId="1830636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39"/>
    <w:rsid w:val="00007C9C"/>
    <w:rsid w:val="00031314"/>
    <w:rsid w:val="000A01BF"/>
    <w:rsid w:val="000A4348"/>
    <w:rsid w:val="000D4C47"/>
    <w:rsid w:val="000E79F9"/>
    <w:rsid w:val="00106839"/>
    <w:rsid w:val="00107EF2"/>
    <w:rsid w:val="001C153C"/>
    <w:rsid w:val="0027512C"/>
    <w:rsid w:val="003642F8"/>
    <w:rsid w:val="003A7AB7"/>
    <w:rsid w:val="00412A12"/>
    <w:rsid w:val="00414EB2"/>
    <w:rsid w:val="00415999"/>
    <w:rsid w:val="00417733"/>
    <w:rsid w:val="00467770"/>
    <w:rsid w:val="0051612C"/>
    <w:rsid w:val="00540781"/>
    <w:rsid w:val="005A5F62"/>
    <w:rsid w:val="005E0112"/>
    <w:rsid w:val="006A7375"/>
    <w:rsid w:val="006E4DFB"/>
    <w:rsid w:val="006E5771"/>
    <w:rsid w:val="0072059C"/>
    <w:rsid w:val="007F1607"/>
    <w:rsid w:val="007F40E0"/>
    <w:rsid w:val="00850C3A"/>
    <w:rsid w:val="00874B4E"/>
    <w:rsid w:val="008C1057"/>
    <w:rsid w:val="008F6A24"/>
    <w:rsid w:val="00906B0D"/>
    <w:rsid w:val="00911645"/>
    <w:rsid w:val="00997CCD"/>
    <w:rsid w:val="009B34AB"/>
    <w:rsid w:val="009F30FD"/>
    <w:rsid w:val="00AD3B4B"/>
    <w:rsid w:val="00AF0D26"/>
    <w:rsid w:val="00B05D22"/>
    <w:rsid w:val="00B14788"/>
    <w:rsid w:val="00BD0084"/>
    <w:rsid w:val="00BD6F35"/>
    <w:rsid w:val="00CD005B"/>
    <w:rsid w:val="00D3117F"/>
    <w:rsid w:val="00DC4205"/>
    <w:rsid w:val="00DC4B86"/>
    <w:rsid w:val="00EF5EC8"/>
    <w:rsid w:val="00F30E5E"/>
    <w:rsid w:val="00F412F5"/>
    <w:rsid w:val="00F82103"/>
    <w:rsid w:val="00F905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CDC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sz w:val="24"/>
        <w:szCs w:val="24"/>
        <w:lang w:val="de-DE" w:eastAsia="en-US" w:bidi="ar-SA"/>
      </w:rPr>
    </w:rPrDefault>
    <w:pPrDefault>
      <w:pPr>
        <w:spacing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7375"/>
    <w:pPr>
      <w:contextualSpacing/>
    </w:pPr>
    <w:rPr>
      <w:rFonts w:ascii="Calibri" w:hAnsi="Calibri"/>
    </w:rPr>
  </w:style>
  <w:style w:type="paragraph" w:styleId="berschrift1">
    <w:name w:val="heading 1"/>
    <w:basedOn w:val="Standard"/>
    <w:link w:val="berschrift1Zchn"/>
    <w:autoRedefine/>
    <w:uiPriority w:val="9"/>
    <w:qFormat/>
    <w:rsid w:val="00414EB2"/>
    <w:pPr>
      <w:keepNext/>
      <w:keepLines/>
      <w:spacing w:before="240" w:after="100"/>
      <w:ind w:left="709" w:hanging="709"/>
      <w:jc w:val="center"/>
      <w:outlineLvl w:val="0"/>
    </w:pPr>
    <w:rPr>
      <w:rFonts w:eastAsiaTheme="majorEastAsia" w:cstheme="majorBidi"/>
      <w:b/>
      <w:caps/>
      <w:color w:val="00234F"/>
      <w:sz w:val="32"/>
      <w:szCs w:val="32"/>
    </w:rPr>
  </w:style>
  <w:style w:type="paragraph" w:styleId="berschrift2">
    <w:name w:val="heading 2"/>
    <w:basedOn w:val="Standard"/>
    <w:link w:val="berschrift2Zchn"/>
    <w:autoRedefine/>
    <w:uiPriority w:val="9"/>
    <w:unhideWhenUsed/>
    <w:qFormat/>
    <w:rsid w:val="000D4C47"/>
    <w:pPr>
      <w:numPr>
        <w:ilvl w:val="1"/>
        <w:numId w:val="8"/>
      </w:numPr>
      <w:spacing w:before="240" w:after="100"/>
      <w:ind w:left="709" w:hanging="709"/>
      <w:outlineLvl w:val="1"/>
    </w:pPr>
    <w:rPr>
      <w:b/>
      <w:caps/>
      <w:color w:val="00234F"/>
      <w:sz w:val="28"/>
      <w:szCs w:val="26"/>
    </w:rPr>
  </w:style>
  <w:style w:type="paragraph" w:styleId="berschrift3">
    <w:name w:val="heading 3"/>
    <w:basedOn w:val="Standard"/>
    <w:link w:val="berschrift3Zchn"/>
    <w:autoRedefine/>
    <w:uiPriority w:val="9"/>
    <w:unhideWhenUsed/>
    <w:qFormat/>
    <w:rsid w:val="00412A12"/>
    <w:pPr>
      <w:keepNext/>
      <w:keepLines/>
      <w:numPr>
        <w:ilvl w:val="2"/>
        <w:numId w:val="8"/>
      </w:numPr>
      <w:spacing w:before="160" w:after="100"/>
      <w:ind w:left="851" w:hanging="851"/>
      <w:outlineLvl w:val="2"/>
    </w:pPr>
    <w:rPr>
      <w:rFonts w:eastAsiaTheme="majorEastAsia" w:cstheme="majorBidi"/>
      <w:b/>
      <w:caps/>
      <w:color w:val="00234F"/>
      <w:szCs w:val="20"/>
    </w:rPr>
  </w:style>
  <w:style w:type="paragraph" w:styleId="berschrift4">
    <w:name w:val="heading 4"/>
    <w:basedOn w:val="Standard"/>
    <w:link w:val="berschrift4Zchn"/>
    <w:autoRedefine/>
    <w:uiPriority w:val="9"/>
    <w:unhideWhenUsed/>
    <w:qFormat/>
    <w:rsid w:val="00412A12"/>
    <w:pPr>
      <w:keepNext/>
      <w:keepLines/>
      <w:numPr>
        <w:ilvl w:val="3"/>
        <w:numId w:val="8"/>
      </w:numPr>
      <w:spacing w:before="160" w:after="100"/>
      <w:ind w:left="851" w:hanging="851"/>
      <w:outlineLvl w:val="3"/>
    </w:pPr>
    <w:rPr>
      <w:rFonts w:eastAsiaTheme="majorEastAsia" w:cstheme="majorBidi"/>
      <w:b/>
      <w:iCs/>
      <w:caps/>
      <w:color w:val="00234F"/>
    </w:rPr>
  </w:style>
  <w:style w:type="paragraph" w:styleId="berschrift5">
    <w:name w:val="heading 5"/>
    <w:basedOn w:val="Verzeichnis1"/>
    <w:next w:val="Standard"/>
    <w:link w:val="berschrift5Zchn"/>
    <w:uiPriority w:val="9"/>
    <w:unhideWhenUsed/>
    <w:locked/>
    <w:rsid w:val="005A5F62"/>
    <w:pPr>
      <w:outlineLvl w:val="4"/>
    </w:pPr>
    <w:rPr>
      <w:b/>
      <w:bCs w:val="0"/>
      <w:color w:val="FF0000"/>
    </w:rPr>
  </w:style>
  <w:style w:type="paragraph" w:styleId="berschrift6">
    <w:name w:val="heading 6"/>
    <w:basedOn w:val="berschrift5"/>
    <w:next w:val="Standard"/>
    <w:link w:val="berschrift6Zchn"/>
    <w:uiPriority w:val="9"/>
    <w:unhideWhenUsed/>
    <w:locked/>
    <w:rsid w:val="005A5F62"/>
    <w:pPr>
      <w:outlineLvl w:val="5"/>
    </w:pPr>
  </w:style>
  <w:style w:type="paragraph" w:styleId="berschrift7">
    <w:name w:val="heading 7"/>
    <w:basedOn w:val="Standard"/>
    <w:next w:val="Standard"/>
    <w:link w:val="berschrift7Zchn"/>
    <w:uiPriority w:val="9"/>
    <w:unhideWhenUsed/>
    <w:locked/>
    <w:rsid w:val="001C153C"/>
    <w:pPr>
      <w:keepNext/>
      <w:keepLines/>
      <w:numPr>
        <w:ilvl w:val="6"/>
        <w:numId w:val="8"/>
      </w:numPr>
      <w:spacing w:before="40"/>
      <w:outlineLvl w:val="6"/>
    </w:pPr>
    <w:rPr>
      <w:rFonts w:asciiTheme="majorHAnsi" w:eastAsiaTheme="majorEastAsia" w:hAnsiTheme="majorHAnsi" w:cstheme="majorBidi"/>
      <w:i/>
      <w:iCs/>
      <w:color w:val="025C76" w:themeColor="accent1" w:themeShade="7F"/>
    </w:rPr>
  </w:style>
  <w:style w:type="paragraph" w:styleId="berschrift8">
    <w:name w:val="heading 8"/>
    <w:basedOn w:val="Standard"/>
    <w:next w:val="Standard"/>
    <w:link w:val="berschrift8Zchn"/>
    <w:uiPriority w:val="9"/>
    <w:semiHidden/>
    <w:unhideWhenUsed/>
    <w:locked/>
    <w:rsid w:val="001C153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1C153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34"/>
    <w:qFormat/>
    <w:rsid w:val="00997CCD"/>
    <w:pPr>
      <w:numPr>
        <w:numId w:val="11"/>
      </w:numPr>
      <w:spacing w:before="100" w:after="100"/>
    </w:pPr>
  </w:style>
  <w:style w:type="character" w:customStyle="1" w:styleId="berschrift1Zchn">
    <w:name w:val="Überschrift 1 Zchn"/>
    <w:basedOn w:val="Absatz-Standardschriftart"/>
    <w:link w:val="berschrift1"/>
    <w:uiPriority w:val="9"/>
    <w:rsid w:val="00414EB2"/>
    <w:rPr>
      <w:rFonts w:ascii="Calibri" w:eastAsiaTheme="majorEastAsia" w:hAnsi="Calibri" w:cstheme="majorBidi"/>
      <w:b/>
      <w:caps/>
      <w:color w:val="00234F"/>
      <w:sz w:val="32"/>
      <w:szCs w:val="32"/>
    </w:rPr>
  </w:style>
  <w:style w:type="character" w:customStyle="1" w:styleId="berschrift2Zchn">
    <w:name w:val="Überschrift 2 Zchn"/>
    <w:basedOn w:val="Absatz-Standardschriftart"/>
    <w:link w:val="berschrift2"/>
    <w:uiPriority w:val="9"/>
    <w:rsid w:val="000D4C47"/>
    <w:rPr>
      <w:rFonts w:ascii="Calibri" w:hAnsi="Calibri"/>
      <w:b/>
      <w:caps/>
      <w:color w:val="00234F"/>
      <w:sz w:val="28"/>
      <w:szCs w:val="26"/>
    </w:rPr>
  </w:style>
  <w:style w:type="character" w:customStyle="1" w:styleId="berschrift3Zchn">
    <w:name w:val="Überschrift 3 Zchn"/>
    <w:basedOn w:val="Absatz-Standardschriftart"/>
    <w:link w:val="berschrift3"/>
    <w:uiPriority w:val="9"/>
    <w:rsid w:val="00412A12"/>
    <w:rPr>
      <w:rFonts w:ascii="Calibri" w:eastAsiaTheme="majorEastAsia" w:hAnsi="Calibri" w:cstheme="majorBidi"/>
      <w:b/>
      <w:caps/>
      <w:color w:val="00234F"/>
      <w:szCs w:val="20"/>
    </w:rPr>
  </w:style>
  <w:style w:type="character" w:customStyle="1" w:styleId="berschrift4Zchn">
    <w:name w:val="Überschrift 4 Zchn"/>
    <w:basedOn w:val="Absatz-Standardschriftart"/>
    <w:link w:val="berschrift4"/>
    <w:uiPriority w:val="9"/>
    <w:rsid w:val="00412A12"/>
    <w:rPr>
      <w:rFonts w:ascii="Calibri" w:eastAsiaTheme="majorEastAsia" w:hAnsi="Calibri" w:cstheme="majorBidi"/>
      <w:b/>
      <w:iCs/>
      <w:caps/>
      <w:color w:val="00234F"/>
    </w:rPr>
  </w:style>
  <w:style w:type="character" w:customStyle="1" w:styleId="berschrift5Zchn">
    <w:name w:val="Überschrift 5 Zchn"/>
    <w:basedOn w:val="Absatz-Standardschriftart"/>
    <w:link w:val="berschrift5"/>
    <w:uiPriority w:val="9"/>
    <w:rsid w:val="005A5F62"/>
    <w:rPr>
      <w:b/>
      <w:noProof/>
      <w:color w:val="FF0000"/>
    </w:rPr>
  </w:style>
  <w:style w:type="character" w:customStyle="1" w:styleId="berschrift6Zchn">
    <w:name w:val="Überschrift 6 Zchn"/>
    <w:basedOn w:val="Absatz-Standardschriftart"/>
    <w:link w:val="berschrift6"/>
    <w:uiPriority w:val="9"/>
    <w:rsid w:val="005A5F62"/>
    <w:rPr>
      <w:b/>
      <w:noProof/>
      <w:color w:val="FF0000"/>
    </w:rPr>
  </w:style>
  <w:style w:type="character" w:customStyle="1" w:styleId="berschrift7Zchn">
    <w:name w:val="Überschrift 7 Zchn"/>
    <w:basedOn w:val="Absatz-Standardschriftart"/>
    <w:link w:val="berschrift7"/>
    <w:uiPriority w:val="9"/>
    <w:rsid w:val="001C153C"/>
    <w:rPr>
      <w:rFonts w:asciiTheme="majorHAnsi" w:eastAsiaTheme="majorEastAsia" w:hAnsiTheme="majorHAnsi" w:cstheme="majorBidi"/>
      <w:i/>
      <w:iCs/>
      <w:color w:val="025C76" w:themeColor="accent1" w:themeShade="7F"/>
    </w:rPr>
  </w:style>
  <w:style w:type="character" w:customStyle="1" w:styleId="berschrift8Zchn">
    <w:name w:val="Überschrift 8 Zchn"/>
    <w:basedOn w:val="Absatz-Standardschriftart"/>
    <w:link w:val="berschrift8"/>
    <w:uiPriority w:val="9"/>
    <w:semiHidden/>
    <w:rsid w:val="001C153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C153C"/>
    <w:rPr>
      <w:rFonts w:asciiTheme="majorHAnsi" w:eastAsiaTheme="majorEastAsia" w:hAnsiTheme="majorHAnsi" w:cstheme="majorBidi"/>
      <w:i/>
      <w:iCs/>
      <w:color w:val="272727" w:themeColor="text1" w:themeTint="D8"/>
      <w:sz w:val="21"/>
      <w:szCs w:val="21"/>
    </w:rPr>
  </w:style>
  <w:style w:type="paragraph" w:styleId="KeinLeerraum">
    <w:name w:val="No Spacing"/>
    <w:uiPriority w:val="1"/>
    <w:locked/>
    <w:rsid w:val="00EF5EC8"/>
    <w:pPr>
      <w:spacing w:before="100" w:line="240" w:lineRule="auto"/>
    </w:pPr>
    <w:rPr>
      <w:rFonts w:ascii="Roboto" w:hAnsi="Roboto"/>
    </w:rPr>
  </w:style>
  <w:style w:type="paragraph" w:styleId="IntensivesZitat">
    <w:name w:val="Intense Quote"/>
    <w:basedOn w:val="Standard"/>
    <w:next w:val="Standard"/>
    <w:link w:val="IntensivesZitatZchn"/>
    <w:autoRedefine/>
    <w:uiPriority w:val="30"/>
    <w:qFormat/>
    <w:rsid w:val="00412A12"/>
    <w:pPr>
      <w:spacing w:before="300" w:after="300"/>
      <w:jc w:val="center"/>
    </w:pPr>
    <w:rPr>
      <w:i/>
      <w:iCs/>
      <w:color w:val="23426E"/>
    </w:rPr>
  </w:style>
  <w:style w:type="character" w:customStyle="1" w:styleId="IntensivesZitatZchn">
    <w:name w:val="Intensives Zitat Zchn"/>
    <w:basedOn w:val="Absatz-Standardschriftart"/>
    <w:link w:val="IntensivesZitat"/>
    <w:uiPriority w:val="30"/>
    <w:rsid w:val="00412A12"/>
    <w:rPr>
      <w:rFonts w:ascii="Calibri" w:hAnsi="Calibri"/>
      <w:i/>
      <w:iCs/>
      <w:color w:val="23426E"/>
    </w:rPr>
  </w:style>
  <w:style w:type="paragraph" w:styleId="Untertitel">
    <w:name w:val="Subtitle"/>
    <w:basedOn w:val="Standard"/>
    <w:link w:val="UntertitelZchn"/>
    <w:autoRedefine/>
    <w:uiPriority w:val="11"/>
    <w:qFormat/>
    <w:rsid w:val="00997CCD"/>
    <w:pPr>
      <w:numPr>
        <w:ilvl w:val="1"/>
      </w:numPr>
      <w:spacing w:before="160" w:after="100"/>
    </w:pPr>
    <w:rPr>
      <w:rFonts w:eastAsiaTheme="minorEastAsia"/>
      <w:caps/>
      <w:spacing w:val="15"/>
      <w:sz w:val="30"/>
      <w:u w:val="single"/>
    </w:rPr>
  </w:style>
  <w:style w:type="character" w:customStyle="1" w:styleId="UntertitelZchn">
    <w:name w:val="Untertitel Zchn"/>
    <w:basedOn w:val="Absatz-Standardschriftart"/>
    <w:link w:val="Untertitel"/>
    <w:uiPriority w:val="11"/>
    <w:rsid w:val="00997CCD"/>
    <w:rPr>
      <w:rFonts w:eastAsiaTheme="minorEastAsia"/>
      <w:caps/>
      <w:spacing w:val="15"/>
      <w:sz w:val="30"/>
      <w:u w:val="single"/>
    </w:rPr>
  </w:style>
  <w:style w:type="character" w:styleId="IntensiveHervorhebung">
    <w:name w:val="Intense Emphasis"/>
    <w:uiPriority w:val="21"/>
    <w:locked/>
    <w:rsid w:val="008F6A24"/>
    <w:rPr>
      <w:rFonts w:ascii="Roboto Lt" w:hAnsi="Roboto Lt"/>
      <w:i/>
      <w:iCs/>
      <w:color w:val="004D80"/>
      <w:sz w:val="24"/>
    </w:rPr>
  </w:style>
  <w:style w:type="character" w:styleId="Fett">
    <w:name w:val="Strong"/>
    <w:basedOn w:val="Absatz-Standardschriftart"/>
    <w:uiPriority w:val="22"/>
    <w:qFormat/>
    <w:locked/>
    <w:rsid w:val="00412A12"/>
    <w:rPr>
      <w:rFonts w:ascii="Calibri" w:hAnsi="Calibri"/>
      <w:b/>
      <w:bCs/>
      <w:sz w:val="24"/>
    </w:rPr>
  </w:style>
  <w:style w:type="character" w:styleId="SchwacheHervorhebung">
    <w:name w:val="Subtle Emphasis"/>
    <w:basedOn w:val="Absatz-Standardschriftart"/>
    <w:uiPriority w:val="19"/>
    <w:locked/>
    <w:rsid w:val="008F6A24"/>
    <w:rPr>
      <w:i/>
      <w:iCs/>
      <w:color w:val="404040" w:themeColor="text1" w:themeTint="BF"/>
    </w:rPr>
  </w:style>
  <w:style w:type="paragraph" w:styleId="Zitat">
    <w:name w:val="Quote"/>
    <w:basedOn w:val="Standard"/>
    <w:link w:val="ZitatZchn"/>
    <w:autoRedefine/>
    <w:uiPriority w:val="29"/>
    <w:qFormat/>
    <w:rsid w:val="00412A12"/>
    <w:pPr>
      <w:spacing w:before="300" w:after="300"/>
      <w:jc w:val="center"/>
    </w:pPr>
    <w:rPr>
      <w:i/>
      <w:iCs/>
      <w:color w:val="71787C"/>
    </w:rPr>
  </w:style>
  <w:style w:type="character" w:customStyle="1" w:styleId="ZitatZchn">
    <w:name w:val="Zitat Zchn"/>
    <w:basedOn w:val="Absatz-Standardschriftart"/>
    <w:link w:val="Zitat"/>
    <w:uiPriority w:val="29"/>
    <w:rsid w:val="00412A12"/>
    <w:rPr>
      <w:rFonts w:ascii="Calibri" w:hAnsi="Calibri"/>
      <w:i/>
      <w:iCs/>
      <w:color w:val="71787C"/>
    </w:rPr>
  </w:style>
  <w:style w:type="paragraph" w:customStyle="1" w:styleId="berschrift-hellblau">
    <w:name w:val="Überschrift - hellblau"/>
    <w:basedOn w:val="Standard"/>
    <w:next w:val="Standard"/>
    <w:link w:val="berschrift-hellblauZchn"/>
    <w:autoRedefine/>
    <w:qFormat/>
    <w:rsid w:val="00415999"/>
    <w:pPr>
      <w:spacing w:before="240" w:after="100"/>
    </w:pPr>
    <w:rPr>
      <w:b/>
      <w:caps/>
      <w:color w:val="009EE3"/>
      <w:sz w:val="32"/>
    </w:rPr>
  </w:style>
  <w:style w:type="character" w:customStyle="1" w:styleId="berschrift-hellblauZchn">
    <w:name w:val="Überschrift - hellblau Zchn"/>
    <w:basedOn w:val="Absatz-Standardschriftart"/>
    <w:link w:val="berschrift-hellblau"/>
    <w:rsid w:val="00415999"/>
    <w:rPr>
      <w:rFonts w:ascii="Calibri" w:hAnsi="Calibri"/>
      <w:b/>
      <w:caps/>
      <w:color w:val="009EE3"/>
      <w:sz w:val="32"/>
    </w:rPr>
  </w:style>
  <w:style w:type="character" w:styleId="Hervorhebung">
    <w:name w:val="Emphasis"/>
    <w:basedOn w:val="Absatz-Standardschriftart"/>
    <w:uiPriority w:val="20"/>
    <w:locked/>
    <w:rsid w:val="00911645"/>
    <w:rPr>
      <w:i/>
      <w:iCs/>
    </w:rPr>
  </w:style>
  <w:style w:type="paragraph" w:styleId="Inhaltsverzeichnisberschrift">
    <w:name w:val="TOC Heading"/>
    <w:basedOn w:val="berschrift1"/>
    <w:uiPriority w:val="39"/>
    <w:unhideWhenUsed/>
    <w:locked/>
    <w:rsid w:val="00850C3A"/>
    <w:pPr>
      <w:ind w:left="0" w:firstLine="0"/>
      <w:outlineLvl w:val="9"/>
    </w:pPr>
    <w:rPr>
      <w:rFonts w:ascii="Roboto Lt" w:hAnsi="Roboto Lt"/>
      <w:color w:val="2A3756" w:themeColor="text2"/>
      <w:lang w:eastAsia="de-DE"/>
    </w:rPr>
  </w:style>
  <w:style w:type="paragraph" w:styleId="Verzeichnis1">
    <w:name w:val="toc 1"/>
    <w:basedOn w:val="Standard"/>
    <w:autoRedefine/>
    <w:uiPriority w:val="39"/>
    <w:unhideWhenUsed/>
    <w:rsid w:val="00850C3A"/>
    <w:pPr>
      <w:spacing w:after="60"/>
    </w:pPr>
    <w:rPr>
      <w:bCs/>
      <w:noProof/>
    </w:rPr>
  </w:style>
  <w:style w:type="paragraph" w:styleId="Verzeichnis2">
    <w:name w:val="toc 2"/>
    <w:basedOn w:val="Standard"/>
    <w:next w:val="Standard"/>
    <w:autoRedefine/>
    <w:uiPriority w:val="39"/>
    <w:unhideWhenUsed/>
    <w:rsid w:val="00850C3A"/>
    <w:pPr>
      <w:tabs>
        <w:tab w:val="left" w:pos="880"/>
        <w:tab w:val="right" w:leader="dot" w:pos="9344"/>
      </w:tabs>
      <w:spacing w:after="60"/>
      <w:ind w:left="238"/>
    </w:pPr>
  </w:style>
  <w:style w:type="paragraph" w:styleId="Verzeichnis3">
    <w:name w:val="toc 3"/>
    <w:basedOn w:val="Standard"/>
    <w:next w:val="Standard"/>
    <w:autoRedefine/>
    <w:uiPriority w:val="39"/>
    <w:unhideWhenUsed/>
    <w:rsid w:val="00850C3A"/>
    <w:pPr>
      <w:spacing w:after="60"/>
      <w:ind w:left="482"/>
    </w:pPr>
  </w:style>
  <w:style w:type="paragraph" w:customStyle="1" w:styleId="Listenabsatz2">
    <w:name w:val="Listenabsatz 2"/>
    <w:basedOn w:val="Standard"/>
    <w:qFormat/>
    <w:rsid w:val="006A7375"/>
    <w:pPr>
      <w:numPr>
        <w:numId w:val="12"/>
      </w:numPr>
      <w:ind w:left="425" w:hanging="357"/>
    </w:pPr>
    <w:rPr>
      <w:bCs/>
    </w:rPr>
  </w:style>
  <w:style w:type="paragraph" w:styleId="Kopfzeile">
    <w:name w:val="header"/>
    <w:basedOn w:val="Standard"/>
    <w:link w:val="KopfzeileZchn"/>
    <w:uiPriority w:val="99"/>
    <w:unhideWhenUsed/>
    <w:locked/>
    <w:rsid w:val="00DC4B8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C4B86"/>
    <w:rPr>
      <w:rFonts w:ascii="Calibri" w:hAnsi="Calibri"/>
    </w:rPr>
  </w:style>
  <w:style w:type="paragraph" w:styleId="Fuzeile">
    <w:name w:val="footer"/>
    <w:basedOn w:val="Standard"/>
    <w:link w:val="FuzeileZchn"/>
    <w:uiPriority w:val="99"/>
    <w:unhideWhenUsed/>
    <w:locked/>
    <w:rsid w:val="00DC4B8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4B8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Benutzerdefiniert 3">
      <a:dk1>
        <a:sysClr val="windowText" lastClr="000000"/>
      </a:dk1>
      <a:lt1>
        <a:srgbClr val="FFFFFF"/>
      </a:lt1>
      <a:dk2>
        <a:srgbClr val="2A3756"/>
      </a:dk2>
      <a:lt2>
        <a:srgbClr val="CCCCCC"/>
      </a:lt2>
      <a:accent1>
        <a:srgbClr val="04BBEE"/>
      </a:accent1>
      <a:accent2>
        <a:srgbClr val="7FE2FD"/>
      </a:accent2>
      <a:accent3>
        <a:srgbClr val="999999"/>
      </a:accent3>
      <a:accent4>
        <a:srgbClr val="9AA9CE"/>
      </a:accent4>
      <a:accent5>
        <a:srgbClr val="E1EDF7"/>
      </a:accent5>
      <a:accent6>
        <a:srgbClr val="059AFF"/>
      </a:accent6>
      <a:hlink>
        <a:srgbClr val="0563C1"/>
      </a:hlink>
      <a:folHlink>
        <a:srgbClr val="954F72"/>
      </a:folHlink>
    </a:clrScheme>
    <a:fontScheme name="Benutzerdefiniert 1">
      <a:majorFont>
        <a:latin typeface="Roboto Lt"/>
        <a:ea typeface=""/>
        <a:cs typeface=""/>
      </a:majorFont>
      <a:minorFont>
        <a:latin typeface="Robot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Auskunftsvollmacht_INCON 220307</Template>
  <TotalTime>0</TotalTime>
  <Pages>4</Pages>
  <Words>955</Words>
  <Characters>6022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Henke</dc:creator>
  <cp:keywords/>
  <dc:description/>
  <cp:lastModifiedBy>INCON - Thomas Henke</cp:lastModifiedBy>
  <cp:revision>1</cp:revision>
  <cp:lastPrinted>2020-05-25T07:36:00Z</cp:lastPrinted>
  <dcterms:created xsi:type="dcterms:W3CDTF">2025-07-11T11:27:00Z</dcterms:created>
  <dcterms:modified xsi:type="dcterms:W3CDTF">2025-07-11T11:28:00Z</dcterms:modified>
</cp:coreProperties>
</file>