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848F5" w14:textId="77777777" w:rsidR="00EA54C0" w:rsidRDefault="00EA54C0" w:rsidP="00EA54C0">
      <w:pPr>
        <w:pStyle w:val="berschrift1"/>
      </w:pPr>
      <w:r w:rsidRPr="00AD486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882E0A" wp14:editId="465AFE8A">
                <wp:simplePos x="0" y="0"/>
                <wp:positionH relativeFrom="margin">
                  <wp:posOffset>3044190</wp:posOffset>
                </wp:positionH>
                <wp:positionV relativeFrom="paragraph">
                  <wp:posOffset>492125</wp:posOffset>
                </wp:positionV>
                <wp:extent cx="2879725" cy="1404620"/>
                <wp:effectExtent l="0" t="0" r="15875" b="2095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76197" w14:textId="77777777" w:rsidR="00EA54C0" w:rsidRPr="00AD4867" w:rsidRDefault="00EA54C0" w:rsidP="00EA54C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INCON GmbH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&amp; Co. Assekuranz KG</w:t>
                            </w:r>
                          </w:p>
                          <w:p w14:paraId="3D77A590" w14:textId="77777777" w:rsidR="00EA54C0" w:rsidRPr="00AD4867" w:rsidRDefault="00EA54C0" w:rsidP="00EA54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Karlsplatz 3</w:t>
                            </w:r>
                          </w:p>
                          <w:p w14:paraId="321758A2" w14:textId="77777777" w:rsidR="00EA54C0" w:rsidRPr="00AD4867" w:rsidRDefault="00EA54C0" w:rsidP="00EA54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80335 München</w:t>
                            </w:r>
                          </w:p>
                          <w:p w14:paraId="44B01817" w14:textId="77777777" w:rsidR="00EA54C0" w:rsidRPr="00AD4867" w:rsidRDefault="00EA54C0" w:rsidP="00EA54C0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 xml:space="preserve">- nachstehend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INCON</w:t>
                            </w:r>
                            <w:r w:rsidRPr="00AD4867">
                              <w:rPr>
                                <w:sz w:val="22"/>
                                <w:szCs w:val="22"/>
                              </w:rPr>
                              <w:t xml:space="preserve"> genannt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82E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9.7pt;margin-top:38.75pt;width:22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">
                <v:textbox style="mso-fit-shape-to-text:t">
                  <w:txbxContent>
                    <w:p w14:paraId="30476197" w14:textId="77777777" w:rsidR="00EA54C0" w:rsidRPr="00AD4867" w:rsidRDefault="00EA54C0" w:rsidP="00EA54C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D4867">
                        <w:rPr>
                          <w:b/>
                          <w:bCs/>
                          <w:sz w:val="22"/>
                          <w:szCs w:val="22"/>
                        </w:rPr>
                        <w:t>INCON GmbH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&amp; Co. Assekuranz KG</w:t>
                      </w:r>
                    </w:p>
                    <w:p w14:paraId="3D77A590" w14:textId="77777777" w:rsidR="00EA54C0" w:rsidRPr="00AD4867" w:rsidRDefault="00EA54C0" w:rsidP="00EA54C0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Karlsplatz 3</w:t>
                      </w:r>
                    </w:p>
                    <w:p w14:paraId="321758A2" w14:textId="77777777" w:rsidR="00EA54C0" w:rsidRPr="00AD4867" w:rsidRDefault="00EA54C0" w:rsidP="00EA54C0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80335 München</w:t>
                      </w:r>
                    </w:p>
                    <w:p w14:paraId="44B01817" w14:textId="77777777" w:rsidR="00EA54C0" w:rsidRPr="00AD4867" w:rsidRDefault="00EA54C0" w:rsidP="00EA54C0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 xml:space="preserve">- nachstehend </w:t>
                      </w:r>
                      <w:r>
                        <w:rPr>
                          <w:sz w:val="22"/>
                          <w:szCs w:val="22"/>
                        </w:rPr>
                        <w:t>INCON</w:t>
                      </w:r>
                      <w:r w:rsidRPr="00AD4867">
                        <w:rPr>
                          <w:sz w:val="22"/>
                          <w:szCs w:val="22"/>
                        </w:rPr>
                        <w:t xml:space="preserve"> genannt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486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E3C3DC" wp14:editId="5BDD8C96">
                <wp:simplePos x="0" y="0"/>
                <wp:positionH relativeFrom="margin">
                  <wp:posOffset>0</wp:posOffset>
                </wp:positionH>
                <wp:positionV relativeFrom="paragraph">
                  <wp:posOffset>491588</wp:posOffset>
                </wp:positionV>
                <wp:extent cx="2879725" cy="1404620"/>
                <wp:effectExtent l="0" t="0" r="15875" b="2095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E4DB9" w14:textId="77777777" w:rsidR="00EA54C0" w:rsidRPr="006F63D5" w:rsidRDefault="00EA54C0" w:rsidP="00EA54C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F63D5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Vorname Nachname</w:t>
                            </w:r>
                          </w:p>
                          <w:p w14:paraId="4C687D6F" w14:textId="77777777" w:rsidR="00EA54C0" w:rsidRPr="006F63D5" w:rsidRDefault="00EA54C0" w:rsidP="00EA54C0">
                            <w:pPr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F63D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Straße + Hausnummer</w:t>
                            </w:r>
                          </w:p>
                          <w:p w14:paraId="5FA0F340" w14:textId="77777777" w:rsidR="00EA54C0" w:rsidRPr="006F63D5" w:rsidRDefault="00EA54C0" w:rsidP="00EA54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63D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PLZ Ort</w:t>
                            </w:r>
                          </w:p>
                          <w:p w14:paraId="3CA0B59E" w14:textId="77777777" w:rsidR="00EA54C0" w:rsidRPr="006F63D5" w:rsidRDefault="00EA54C0" w:rsidP="00EA54C0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6F63D5">
                              <w:rPr>
                                <w:sz w:val="22"/>
                                <w:szCs w:val="22"/>
                              </w:rPr>
                              <w:t>- nachstehend Sondereigentümer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3C3DC" id="_x0000_s1027" type="#_x0000_t202" style="position:absolute;left:0;text-align:left;margin-left:0;margin-top:38.7pt;width:22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">
                <v:textbox style="mso-fit-shape-to-text:t">
                  <w:txbxContent>
                    <w:p w14:paraId="352E4DB9" w14:textId="77777777" w:rsidR="00EA54C0" w:rsidRPr="006F63D5" w:rsidRDefault="00EA54C0" w:rsidP="00EA54C0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  <w:r w:rsidRPr="006F63D5"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Vorname Nachname</w:t>
                      </w:r>
                    </w:p>
                    <w:p w14:paraId="4C687D6F" w14:textId="77777777" w:rsidR="00EA54C0" w:rsidRPr="006F63D5" w:rsidRDefault="00EA54C0" w:rsidP="00EA54C0">
                      <w:pPr>
                        <w:rPr>
                          <w:sz w:val="22"/>
                          <w:szCs w:val="22"/>
                          <w:highlight w:val="yellow"/>
                        </w:rPr>
                      </w:pPr>
                      <w:r w:rsidRPr="006F63D5">
                        <w:rPr>
                          <w:sz w:val="22"/>
                          <w:szCs w:val="22"/>
                          <w:highlight w:val="yellow"/>
                        </w:rPr>
                        <w:t>Straße + Hausnummer</w:t>
                      </w:r>
                    </w:p>
                    <w:p w14:paraId="5FA0F340" w14:textId="77777777" w:rsidR="00EA54C0" w:rsidRPr="006F63D5" w:rsidRDefault="00EA54C0" w:rsidP="00EA54C0">
                      <w:pPr>
                        <w:rPr>
                          <w:sz w:val="22"/>
                          <w:szCs w:val="22"/>
                        </w:rPr>
                      </w:pPr>
                      <w:r w:rsidRPr="006F63D5">
                        <w:rPr>
                          <w:sz w:val="22"/>
                          <w:szCs w:val="22"/>
                          <w:highlight w:val="yellow"/>
                        </w:rPr>
                        <w:t>PLZ Ort</w:t>
                      </w:r>
                    </w:p>
                    <w:p w14:paraId="3CA0B59E" w14:textId="77777777" w:rsidR="00EA54C0" w:rsidRPr="006F63D5" w:rsidRDefault="00EA54C0" w:rsidP="00EA54C0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6F63D5">
                        <w:rPr>
                          <w:sz w:val="22"/>
                          <w:szCs w:val="22"/>
                        </w:rPr>
                        <w:t>- nachstehend Sondereigentümer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63D5">
        <w:t xml:space="preserve"> </w:t>
      </w:r>
      <w:r w:rsidRPr="001508D5">
        <w:t>Einzelvollmacht und Abtretungserklärung</w:t>
      </w:r>
    </w:p>
    <w:p w14:paraId="46439CE5" w14:textId="77777777" w:rsidR="00EA54C0" w:rsidRPr="00EE0D1B" w:rsidRDefault="00EA54C0" w:rsidP="00EA54C0">
      <w:pPr>
        <w:rPr>
          <w:sz w:val="20"/>
          <w:szCs w:val="20"/>
        </w:rPr>
      </w:pPr>
    </w:p>
    <w:p w14:paraId="2AE6D861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</w:rPr>
        <w:t>ab Vollmacht-Erteilung zur Abwicklung des Leitungswasserschadens vom</w:t>
      </w:r>
    </w:p>
    <w:p w14:paraId="7507DD3F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</w:rPr>
      </w:pPr>
    </w:p>
    <w:p w14:paraId="49BFBC30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  <w:highlight w:val="yellow"/>
        </w:rPr>
      </w:pPr>
      <w:r w:rsidRPr="00582E32">
        <w:rPr>
          <w:rStyle w:val="error"/>
          <w:rFonts w:ascii="Calibri" w:hAnsi="Calibri" w:cs="Calibri"/>
          <w:sz w:val="22"/>
          <w:szCs w:val="22"/>
          <w:highlight w:val="yellow"/>
        </w:rPr>
        <w:t>Datum: XX.XX.2021</w:t>
      </w:r>
      <w:r w:rsidRPr="00582E32">
        <w:rPr>
          <w:rStyle w:val="error"/>
          <w:rFonts w:ascii="Calibri" w:hAnsi="Calibri" w:cs="Calibri"/>
          <w:sz w:val="22"/>
          <w:szCs w:val="22"/>
          <w:highlight w:val="yellow"/>
        </w:rPr>
        <w:tab/>
      </w:r>
      <w:r w:rsidRPr="00582E32">
        <w:rPr>
          <w:rStyle w:val="error"/>
          <w:rFonts w:ascii="Calibri" w:hAnsi="Calibri" w:cs="Calibri"/>
          <w:sz w:val="22"/>
          <w:szCs w:val="22"/>
          <w:highlight w:val="yellow"/>
        </w:rPr>
        <w:tab/>
      </w:r>
      <w:r w:rsidRPr="00582E32">
        <w:rPr>
          <w:rStyle w:val="error"/>
          <w:rFonts w:ascii="Calibri" w:hAnsi="Calibri" w:cs="Calibri"/>
          <w:sz w:val="22"/>
          <w:szCs w:val="22"/>
          <w:highlight w:val="yellow"/>
        </w:rPr>
        <w:tab/>
        <w:t xml:space="preserve">Vertragsnummer: </w:t>
      </w:r>
    </w:p>
    <w:p w14:paraId="5BA3527B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  <w:highlight w:val="yellow"/>
        </w:rPr>
      </w:pPr>
      <w:r w:rsidRPr="00582E32">
        <w:rPr>
          <w:rStyle w:val="error"/>
          <w:rFonts w:ascii="Calibri" w:hAnsi="Calibri" w:cs="Calibri"/>
          <w:sz w:val="22"/>
          <w:szCs w:val="22"/>
          <w:highlight w:val="yellow"/>
        </w:rPr>
        <w:t xml:space="preserve">Objekt: </w:t>
      </w:r>
    </w:p>
    <w:p w14:paraId="23A018BE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  <w:highlight w:val="yellow"/>
        </w:rPr>
        <w:t>Name des Mieters:</w:t>
      </w:r>
    </w:p>
    <w:p w14:paraId="4FE2059E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</w:rPr>
      </w:pPr>
    </w:p>
    <w:p w14:paraId="2CFE5B03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</w:rPr>
        <w:t>Die Vollmacht umfasst:</w:t>
      </w:r>
    </w:p>
    <w:p w14:paraId="34F6490C" w14:textId="77777777" w:rsidR="00EA54C0" w:rsidRPr="00582E32" w:rsidRDefault="00EA54C0" w:rsidP="00EA54C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</w:rPr>
        <w:t>die Beauftragung notwendiger, schadenbedingter Sofortmaßnahmen im o.g. Sondereigentum, auch ohne vorherige Freigabe des Versicherers. Dies sind: Leckageortung, Installation, Trocknung</w:t>
      </w:r>
    </w:p>
    <w:p w14:paraId="675D2BB9" w14:textId="77777777" w:rsidR="00EA54C0" w:rsidRPr="00582E32" w:rsidRDefault="00EA54C0" w:rsidP="00EA54C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</w:rPr>
        <w:t>die Beauftragung von Folgearbeiten zur Schadenbeseitigung im o.g. Sondereigentum, die gemäß Kostenvoranschlag durch den Versicherer oder die INCON freigegebenen wurden</w:t>
      </w:r>
    </w:p>
    <w:p w14:paraId="7C63344A" w14:textId="77777777" w:rsidR="00EA54C0" w:rsidRPr="00582E32" w:rsidRDefault="00EA54C0" w:rsidP="00EA54C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</w:rPr>
        <w:t>die Beauftragung von Schadenursachenbeseitigung (z.B. undichte Silikonfugen etc.) bis max.</w:t>
      </w:r>
      <w:r w:rsidR="00B7540C" w:rsidRPr="00582E32">
        <w:rPr>
          <w:rStyle w:val="error"/>
          <w:rFonts w:ascii="Calibri" w:hAnsi="Calibri" w:cs="Calibri"/>
          <w:sz w:val="22"/>
          <w:szCs w:val="22"/>
        </w:rPr>
        <w:t xml:space="preserve"> 1.000,- € </w:t>
      </w:r>
      <w:r w:rsidRPr="00582E32">
        <w:rPr>
          <w:rStyle w:val="error"/>
          <w:rFonts w:ascii="Calibri" w:hAnsi="Calibri" w:cs="Calibri"/>
          <w:sz w:val="22"/>
          <w:szCs w:val="22"/>
        </w:rPr>
        <w:t>netto auch ohne Kostenerstattung durch den Versicherer</w:t>
      </w:r>
    </w:p>
    <w:p w14:paraId="04DA0428" w14:textId="77777777" w:rsidR="00EA54C0" w:rsidRPr="00582E32" w:rsidRDefault="00EA54C0" w:rsidP="00EA54C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</w:rPr>
        <w:t>die Abgabe von Abtretungserklärungen im Namen des Sondereigentümers an die mit der Schadenbeseitigung beauftragten Firmen</w:t>
      </w:r>
    </w:p>
    <w:p w14:paraId="3ADE1D04" w14:textId="77777777" w:rsidR="00FD48C1" w:rsidRPr="00582E32" w:rsidRDefault="00FD48C1" w:rsidP="00EA54C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normaltextrun"/>
          <w:rFonts w:cs="Calibri"/>
          <w:color w:val="000000"/>
          <w:sz w:val="22"/>
          <w:szCs w:val="22"/>
          <w:shd w:val="clear" w:color="auto" w:fill="FFFFFF"/>
        </w:rPr>
        <w:t>die Vornahme von Zahlungen für zusätzliche Stromkosten oder für erbrachte Eigenleistungen; an die Mietpartei, sofern ein Mietverhältnis besteht.</w:t>
      </w:r>
    </w:p>
    <w:p w14:paraId="760BFBEA" w14:textId="77777777" w:rsidR="00EA54C0" w:rsidRPr="00582E32" w:rsidRDefault="00EA54C0" w:rsidP="00EA54C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</w:rPr>
        <w:t>die Entgegennahme von Schadenzahlungen des Versicherers.</w:t>
      </w:r>
    </w:p>
    <w:p w14:paraId="44CC3B91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</w:rPr>
      </w:pPr>
    </w:p>
    <w:p w14:paraId="6A15F161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</w:rPr>
        <w:t>Die INCON verpflichtet sich, die vom Versicherer an die INCON geleisteten Schadenzahlung zum Sondereigentum an beauftragte Firmen oder an die Nutzer der o.g. Wohnung weiterzuleiten</w:t>
      </w:r>
    </w:p>
    <w:p w14:paraId="66DA0FEB" w14:textId="77777777" w:rsidR="00EA54C0" w:rsidRPr="00582E32" w:rsidRDefault="00EA54C0" w:rsidP="00EA54C0">
      <w:pPr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error"/>
          <w:rFonts w:ascii="Calibri" w:hAnsi="Calibri" w:cs="Calibri"/>
          <w:sz w:val="22"/>
          <w:szCs w:val="22"/>
        </w:rPr>
        <w:t>Die Einzelvollmacht wird lediglich für die Zeit der Abwicklung des o.g. Schadenfalles erteilt und endet automatisch mit dessen Erledigung. Die Vollmacht kann jederzeit -auch im Laufe der Abwicklung des o.g. Schadenfalles- widerrufen werden.</w:t>
      </w:r>
    </w:p>
    <w:p w14:paraId="56A1A9F9" w14:textId="77777777" w:rsidR="00EA54C0" w:rsidRPr="006F63D5" w:rsidRDefault="00EA54C0" w:rsidP="00EA54C0">
      <w:pPr>
        <w:rPr>
          <w:rStyle w:val="error"/>
          <w:rFonts w:ascii="Calibri" w:hAnsi="Calibri" w:cs="Calibri"/>
          <w:sz w:val="22"/>
          <w:szCs w:val="22"/>
        </w:rPr>
      </w:pPr>
    </w:p>
    <w:p w14:paraId="13029C1D" w14:textId="77777777" w:rsidR="00EA54C0" w:rsidRPr="006F63D5" w:rsidRDefault="00EA54C0" w:rsidP="00EA54C0">
      <w:pPr>
        <w:rPr>
          <w:rFonts w:eastAsiaTheme="majorEastAsia" w:cs="Calibri"/>
          <w:i/>
          <w:caps/>
          <w:color w:val="00234F"/>
          <w:sz w:val="16"/>
          <w:szCs w:val="16"/>
        </w:rPr>
      </w:pPr>
      <w:r w:rsidRPr="006F63D5">
        <w:rPr>
          <w:rFonts w:cs="Calibri"/>
          <w:i/>
          <w:iCs/>
          <w:noProof/>
          <w:sz w:val="16"/>
          <w:szCs w:val="16"/>
        </w:rPr>
        <w:t xml:space="preserve">Es gelten unsere neuen an die DSGVO angepassten Datenschutzbestimmungen. Diese finden Sie in ausführlicher Form auf unserer Homepage www.incon-vm.de </w:t>
      </w:r>
    </w:p>
    <w:p w14:paraId="662BB22A" w14:textId="77777777" w:rsidR="00EA54C0" w:rsidRPr="006F63D5" w:rsidRDefault="00EA54C0" w:rsidP="00EA54C0">
      <w:pPr>
        <w:rPr>
          <w:rFonts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674323" wp14:editId="5D877E17">
                <wp:simplePos x="0" y="0"/>
                <wp:positionH relativeFrom="margin">
                  <wp:posOffset>1306195</wp:posOffset>
                </wp:positionH>
                <wp:positionV relativeFrom="paragraph">
                  <wp:posOffset>77372</wp:posOffset>
                </wp:positionV>
                <wp:extent cx="2039620" cy="1404620"/>
                <wp:effectExtent l="0" t="0" r="17780" b="1397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36B8B" w14:textId="77777777" w:rsidR="00EA54C0" w:rsidRDefault="00EA54C0" w:rsidP="00EA54C0">
                            <w:pPr>
                              <w:spacing w:before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74323" id="_x0000_s1028" type="#_x0000_t202" style="position:absolute;margin-left:102.85pt;margin-top:6.1pt;width:16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gWEQIAACc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">
                <v:textbox style="mso-fit-shape-to-text:t">
                  <w:txbxContent>
                    <w:p w14:paraId="2D036B8B" w14:textId="77777777" w:rsidR="00EA54C0" w:rsidRDefault="00EA54C0" w:rsidP="00EA54C0">
                      <w:pPr>
                        <w:spacing w:before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EE6DA" w14:textId="77777777" w:rsidR="00EA54C0" w:rsidRPr="006F63D5" w:rsidRDefault="00EA54C0" w:rsidP="00EA54C0">
      <w:pPr>
        <w:rPr>
          <w:rFonts w:cs="Calibri"/>
          <w:sz w:val="22"/>
          <w:szCs w:val="22"/>
        </w:rPr>
      </w:pPr>
      <w:r w:rsidRPr="006F63D5">
        <w:rPr>
          <w:rFonts w:cs="Calibri"/>
          <w:sz w:val="22"/>
          <w:szCs w:val="22"/>
        </w:rPr>
        <w:t>Vollmacht erteilt am:</w:t>
      </w:r>
    </w:p>
    <w:p w14:paraId="14CAFAC3" w14:textId="77777777" w:rsidR="00EA54C0" w:rsidRPr="006F63D5" w:rsidRDefault="00EA54C0" w:rsidP="00EA54C0">
      <w:pPr>
        <w:rPr>
          <w:rFonts w:cs="Calibri"/>
          <w:sz w:val="22"/>
          <w:szCs w:val="22"/>
        </w:rPr>
      </w:pPr>
    </w:p>
    <w:p w14:paraId="4A02BBD8" w14:textId="77777777" w:rsidR="00EA54C0" w:rsidRPr="00BE11C7" w:rsidRDefault="00EA54C0" w:rsidP="00EA54C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1FD132B" wp14:editId="22D2554D">
            <wp:simplePos x="0" y="0"/>
            <wp:positionH relativeFrom="column">
              <wp:posOffset>2680970</wp:posOffset>
            </wp:positionH>
            <wp:positionV relativeFrom="paragraph">
              <wp:posOffset>88265</wp:posOffset>
            </wp:positionV>
            <wp:extent cx="2076450" cy="109537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D1F5D" w14:textId="77777777" w:rsidR="00EA54C0" w:rsidRDefault="00EA54C0" w:rsidP="00EA54C0">
      <w:pPr>
        <w:rPr>
          <w:sz w:val="22"/>
          <w:szCs w:val="22"/>
        </w:rPr>
      </w:pPr>
    </w:p>
    <w:p w14:paraId="54D92114" w14:textId="77777777" w:rsidR="00EA54C0" w:rsidRPr="00BE11C7" w:rsidRDefault="00EA54C0" w:rsidP="00EA54C0">
      <w:pPr>
        <w:rPr>
          <w:sz w:val="22"/>
          <w:szCs w:val="22"/>
        </w:rPr>
      </w:pPr>
    </w:p>
    <w:p w14:paraId="28D6E47E" w14:textId="77777777" w:rsidR="00EA54C0" w:rsidRPr="00BE11C7" w:rsidRDefault="00EA54C0" w:rsidP="00EA54C0">
      <w:pPr>
        <w:rPr>
          <w:sz w:val="22"/>
          <w:szCs w:val="22"/>
        </w:rPr>
      </w:pPr>
    </w:p>
    <w:p w14:paraId="570882A6" w14:textId="77777777" w:rsidR="00EA54C0" w:rsidRPr="00BE11C7" w:rsidRDefault="00EA54C0" w:rsidP="00EA54C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Sabine Leipziger, Geschäftsführerin</w:t>
      </w:r>
    </w:p>
    <w:p w14:paraId="7C890214" w14:textId="77777777" w:rsidR="00EA54C0" w:rsidRPr="00BE11C7" w:rsidRDefault="00EA54C0" w:rsidP="00EA54C0">
      <w:pPr>
        <w:rPr>
          <w:sz w:val="22"/>
          <w:szCs w:val="22"/>
        </w:rPr>
      </w:pPr>
      <w:r w:rsidRPr="00BE11C7">
        <w:rPr>
          <w:sz w:val="22"/>
          <w:szCs w:val="22"/>
        </w:rPr>
        <w:t>________________________________</w:t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1C7">
        <w:rPr>
          <w:sz w:val="22"/>
          <w:szCs w:val="22"/>
        </w:rPr>
        <w:t>________________________________</w:t>
      </w:r>
    </w:p>
    <w:p w14:paraId="2F21A90F" w14:textId="77777777" w:rsidR="00EA54C0" w:rsidRPr="00BE11C7" w:rsidRDefault="00EA54C0" w:rsidP="00EA54C0">
      <w:pPr>
        <w:rPr>
          <w:sz w:val="22"/>
          <w:szCs w:val="22"/>
        </w:rPr>
      </w:pPr>
      <w:r w:rsidRPr="00BE11C7">
        <w:rPr>
          <w:sz w:val="22"/>
          <w:szCs w:val="22"/>
        </w:rPr>
        <w:t>Unterschrift Auftraggeber</w:t>
      </w:r>
      <w:r w:rsidRPr="00BE11C7">
        <w:rPr>
          <w:sz w:val="22"/>
          <w:szCs w:val="22"/>
        </w:rPr>
        <w:tab/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1C7">
        <w:rPr>
          <w:sz w:val="22"/>
          <w:szCs w:val="22"/>
        </w:rPr>
        <w:t>Unterschrift Versicherungsmakler</w:t>
      </w:r>
    </w:p>
    <w:p w14:paraId="395F7E97" w14:textId="77777777" w:rsidR="00997CCD" w:rsidRPr="00EA54C0" w:rsidRDefault="00997CCD" w:rsidP="00EA54C0"/>
    <w:sectPr w:rsidR="00997CCD" w:rsidRPr="00EA54C0" w:rsidSect="00DC4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BE181" w14:textId="77777777" w:rsidR="0012060B" w:rsidRDefault="0012060B" w:rsidP="00DC4B86">
      <w:pPr>
        <w:spacing w:line="240" w:lineRule="auto"/>
      </w:pPr>
      <w:r>
        <w:separator/>
      </w:r>
    </w:p>
  </w:endnote>
  <w:endnote w:type="continuationSeparator" w:id="0">
    <w:p w14:paraId="3B4D4945" w14:textId="77777777" w:rsidR="0012060B" w:rsidRDefault="0012060B" w:rsidP="00DC4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F0B00" w14:textId="77777777" w:rsidR="0012060B" w:rsidRDefault="001206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54AC5" w14:textId="77777777" w:rsidR="00194249" w:rsidRPr="000B34F4" w:rsidRDefault="00194249" w:rsidP="00194249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0B34F4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INCON GmbH &amp; Co. Assekuranz KG Versicherungsmakler, AG München HRA 76321</w:t>
    </w:r>
  </w:p>
  <w:p w14:paraId="6AC25A48" w14:textId="77777777" w:rsidR="00194249" w:rsidRPr="000B34F4" w:rsidRDefault="00194249" w:rsidP="00194249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0B34F4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Komplementärin: INCON GmbH Versicherungsmakler, AG München HRB 84998</w:t>
    </w:r>
  </w:p>
  <w:p w14:paraId="3D0E5998" w14:textId="77777777" w:rsidR="006F296A" w:rsidRPr="00194249" w:rsidRDefault="00194249" w:rsidP="00194249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0B34F4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Geschäftsführer: Sabine Leipziger, Peter Höfner</w:t>
    </w:r>
    <w:r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, Martin Schellhorn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E948F" w14:textId="77777777" w:rsidR="0012060B" w:rsidRDefault="001206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BB937" w14:textId="77777777" w:rsidR="0012060B" w:rsidRDefault="0012060B" w:rsidP="00DC4B86">
      <w:pPr>
        <w:spacing w:line="240" w:lineRule="auto"/>
      </w:pPr>
      <w:r>
        <w:separator/>
      </w:r>
    </w:p>
  </w:footnote>
  <w:footnote w:type="continuationSeparator" w:id="0">
    <w:p w14:paraId="3B2FEB14" w14:textId="77777777" w:rsidR="0012060B" w:rsidRDefault="0012060B" w:rsidP="00DC4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FAE48" w14:textId="77777777" w:rsidR="0012060B" w:rsidRDefault="001206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96BB3" w14:textId="295451C9" w:rsidR="00DC4B86" w:rsidRDefault="0012060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A3F26" wp14:editId="5C4A4C0C">
          <wp:simplePos x="0" y="0"/>
          <wp:positionH relativeFrom="margin">
            <wp:align>right</wp:align>
          </wp:positionH>
          <wp:positionV relativeFrom="paragraph">
            <wp:posOffset>-89346</wp:posOffset>
          </wp:positionV>
          <wp:extent cx="2110549" cy="532263"/>
          <wp:effectExtent l="0" t="0" r="4445" b="1270"/>
          <wp:wrapNone/>
          <wp:docPr id="91501468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1468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549" cy="53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49476" w14:textId="77777777" w:rsidR="0012060B" w:rsidRDefault="001206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2pt;height:12pt" o:bullet="t">
        <v:imagedata r:id="rId1" o:title="right"/>
      </v:shape>
    </w:pict>
  </w:numPicBullet>
  <w:numPicBullet w:numPicBulletId="1">
    <w:pict>
      <v:shape id="_x0000_i1103" type="#_x0000_t75" style="width:96pt;height:96pt" o:bullet="t">
        <v:imagedata r:id="rId2" o:title="right(1)"/>
      </v:shape>
    </w:pict>
  </w:numPicBullet>
  <w:abstractNum w:abstractNumId="0" w15:restartNumberingAfterBreak="0">
    <w:nsid w:val="1A1712DE"/>
    <w:multiLevelType w:val="multilevel"/>
    <w:tmpl w:val="50A05ABC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berschrift3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726" w:hanging="1584"/>
      </w:pPr>
    </w:lvl>
  </w:abstractNum>
  <w:abstractNum w:abstractNumId="1" w15:restartNumberingAfterBreak="0">
    <w:nsid w:val="294B65A1"/>
    <w:multiLevelType w:val="hybridMultilevel"/>
    <w:tmpl w:val="D8E20EC6"/>
    <w:lvl w:ilvl="0" w:tplc="04070001">
      <w:start w:val="1"/>
      <w:numFmt w:val="bullet"/>
      <w:pStyle w:val="Listenabsatz2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DDF7CDF"/>
    <w:multiLevelType w:val="hybridMultilevel"/>
    <w:tmpl w:val="D592DD46"/>
    <w:lvl w:ilvl="0" w:tplc="58E4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21F"/>
    <w:multiLevelType w:val="multilevel"/>
    <w:tmpl w:val="56A6B8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57304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317C97"/>
    <w:multiLevelType w:val="hybridMultilevel"/>
    <w:tmpl w:val="04546CA6"/>
    <w:lvl w:ilvl="0" w:tplc="49327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7B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C6C5C"/>
    <w:multiLevelType w:val="hybridMultilevel"/>
    <w:tmpl w:val="872E884E"/>
    <w:lvl w:ilvl="0" w:tplc="AA7CCA1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6F708A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214772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9E5331"/>
    <w:multiLevelType w:val="hybridMultilevel"/>
    <w:tmpl w:val="903821EA"/>
    <w:lvl w:ilvl="0" w:tplc="A9F0D686">
      <w:start w:val="1"/>
      <w:numFmt w:val="bullet"/>
      <w:pStyle w:val="Listenabsatz"/>
      <w:lvlText w:val=""/>
      <w:lvlPicBulletId w:val="1"/>
      <w:lvlJc w:val="left"/>
      <w:pPr>
        <w:ind w:left="42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653D"/>
    <w:multiLevelType w:val="hybridMultilevel"/>
    <w:tmpl w:val="9FCA7628"/>
    <w:lvl w:ilvl="0" w:tplc="CCC07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77171">
    <w:abstractNumId w:val="11"/>
  </w:num>
  <w:num w:numId="2" w16cid:durableId="950476818">
    <w:abstractNumId w:val="5"/>
  </w:num>
  <w:num w:numId="3" w16cid:durableId="1345282324">
    <w:abstractNumId w:val="6"/>
  </w:num>
  <w:num w:numId="4" w16cid:durableId="216554429">
    <w:abstractNumId w:val="4"/>
  </w:num>
  <w:num w:numId="5" w16cid:durableId="1979453096">
    <w:abstractNumId w:val="9"/>
  </w:num>
  <w:num w:numId="6" w16cid:durableId="1760371546">
    <w:abstractNumId w:val="8"/>
  </w:num>
  <w:num w:numId="7" w16cid:durableId="470439457">
    <w:abstractNumId w:val="3"/>
  </w:num>
  <w:num w:numId="8" w16cid:durableId="367490373">
    <w:abstractNumId w:val="0"/>
  </w:num>
  <w:num w:numId="9" w16cid:durableId="1184322332">
    <w:abstractNumId w:val="2"/>
  </w:num>
  <w:num w:numId="10" w16cid:durableId="343551701">
    <w:abstractNumId w:val="7"/>
  </w:num>
  <w:num w:numId="11" w16cid:durableId="1631939935">
    <w:abstractNumId w:val="10"/>
  </w:num>
  <w:num w:numId="12" w16cid:durableId="194518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0B"/>
    <w:rsid w:val="00007C9C"/>
    <w:rsid w:val="00031314"/>
    <w:rsid w:val="000A01BF"/>
    <w:rsid w:val="000A4348"/>
    <w:rsid w:val="000D4C47"/>
    <w:rsid w:val="000E79F9"/>
    <w:rsid w:val="00107EF2"/>
    <w:rsid w:val="0012060B"/>
    <w:rsid w:val="00194249"/>
    <w:rsid w:val="001C153C"/>
    <w:rsid w:val="00205A35"/>
    <w:rsid w:val="0027512C"/>
    <w:rsid w:val="00392D4D"/>
    <w:rsid w:val="003A7AB7"/>
    <w:rsid w:val="003E1DB2"/>
    <w:rsid w:val="00412A12"/>
    <w:rsid w:val="00415999"/>
    <w:rsid w:val="00417733"/>
    <w:rsid w:val="00467770"/>
    <w:rsid w:val="0051612C"/>
    <w:rsid w:val="00540781"/>
    <w:rsid w:val="00582E32"/>
    <w:rsid w:val="005A5F62"/>
    <w:rsid w:val="005E0112"/>
    <w:rsid w:val="006A7375"/>
    <w:rsid w:val="006E4DFB"/>
    <w:rsid w:val="006E5771"/>
    <w:rsid w:val="006F296A"/>
    <w:rsid w:val="0072059C"/>
    <w:rsid w:val="007E4C5B"/>
    <w:rsid w:val="007F1607"/>
    <w:rsid w:val="007F4AEC"/>
    <w:rsid w:val="00850C3A"/>
    <w:rsid w:val="00874B4E"/>
    <w:rsid w:val="008C1057"/>
    <w:rsid w:val="008E1183"/>
    <w:rsid w:val="008E1665"/>
    <w:rsid w:val="008F6A24"/>
    <w:rsid w:val="00906B0D"/>
    <w:rsid w:val="00911645"/>
    <w:rsid w:val="00997CCD"/>
    <w:rsid w:val="009B34AB"/>
    <w:rsid w:val="009F30FD"/>
    <w:rsid w:val="00AD3B4B"/>
    <w:rsid w:val="00AD4867"/>
    <w:rsid w:val="00AF0D26"/>
    <w:rsid w:val="00B05D22"/>
    <w:rsid w:val="00B14788"/>
    <w:rsid w:val="00B7540C"/>
    <w:rsid w:val="00B941DF"/>
    <w:rsid w:val="00B97B28"/>
    <w:rsid w:val="00BA6704"/>
    <w:rsid w:val="00BD0084"/>
    <w:rsid w:val="00BD160B"/>
    <w:rsid w:val="00BD6F35"/>
    <w:rsid w:val="00BE11C7"/>
    <w:rsid w:val="00C85991"/>
    <w:rsid w:val="00CD005B"/>
    <w:rsid w:val="00D3117F"/>
    <w:rsid w:val="00D706F2"/>
    <w:rsid w:val="00DC4B86"/>
    <w:rsid w:val="00EA54C0"/>
    <w:rsid w:val="00EE0D1B"/>
    <w:rsid w:val="00EF5EC8"/>
    <w:rsid w:val="00F30E5E"/>
    <w:rsid w:val="00F412F5"/>
    <w:rsid w:val="00F771AD"/>
    <w:rsid w:val="00F82103"/>
    <w:rsid w:val="00F905F6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3AD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7375"/>
    <w:pPr>
      <w:contextualSpacing/>
    </w:pPr>
    <w:rPr>
      <w:rFonts w:ascii="Calibri" w:hAnsi="Calibri"/>
    </w:rPr>
  </w:style>
  <w:style w:type="paragraph" w:styleId="berschrift1">
    <w:name w:val="heading 1"/>
    <w:basedOn w:val="Standard"/>
    <w:link w:val="berschrift1Zchn"/>
    <w:autoRedefine/>
    <w:uiPriority w:val="9"/>
    <w:qFormat/>
    <w:rsid w:val="00AD4867"/>
    <w:pPr>
      <w:keepNext/>
      <w:keepLines/>
      <w:spacing w:before="240" w:after="100"/>
      <w:ind w:left="709" w:hanging="709"/>
      <w:jc w:val="center"/>
      <w:outlineLvl w:val="0"/>
    </w:pPr>
    <w:rPr>
      <w:rFonts w:eastAsiaTheme="majorEastAsia" w:cstheme="majorBidi"/>
      <w:b/>
      <w:caps/>
      <w:color w:val="00234F"/>
      <w:sz w:val="32"/>
      <w:szCs w:val="32"/>
    </w:rPr>
  </w:style>
  <w:style w:type="paragraph" w:styleId="berschrift2">
    <w:name w:val="heading 2"/>
    <w:basedOn w:val="Standard"/>
    <w:link w:val="berschrift2Zchn"/>
    <w:autoRedefine/>
    <w:uiPriority w:val="9"/>
    <w:unhideWhenUsed/>
    <w:qFormat/>
    <w:rsid w:val="00BD160B"/>
    <w:pPr>
      <w:spacing w:before="240" w:after="100"/>
      <w:outlineLvl w:val="1"/>
    </w:pPr>
    <w:rPr>
      <w:b/>
      <w:caps/>
      <w:color w:val="00234F"/>
      <w:sz w:val="28"/>
      <w:szCs w:val="26"/>
    </w:rPr>
  </w:style>
  <w:style w:type="paragraph" w:styleId="berschrift3">
    <w:name w:val="heading 3"/>
    <w:basedOn w:val="Standard"/>
    <w:link w:val="berschrift3Zchn"/>
    <w:autoRedefine/>
    <w:uiPriority w:val="9"/>
    <w:unhideWhenUsed/>
    <w:qFormat/>
    <w:rsid w:val="00412A12"/>
    <w:pPr>
      <w:keepNext/>
      <w:keepLines/>
      <w:numPr>
        <w:ilvl w:val="2"/>
        <w:numId w:val="8"/>
      </w:numPr>
      <w:spacing w:before="160" w:after="100"/>
      <w:ind w:left="851" w:hanging="851"/>
      <w:outlineLvl w:val="2"/>
    </w:pPr>
    <w:rPr>
      <w:rFonts w:eastAsiaTheme="majorEastAsia" w:cstheme="majorBidi"/>
      <w:b/>
      <w:caps/>
      <w:color w:val="00234F"/>
      <w:szCs w:val="20"/>
    </w:rPr>
  </w:style>
  <w:style w:type="paragraph" w:styleId="berschrift4">
    <w:name w:val="heading 4"/>
    <w:basedOn w:val="Standard"/>
    <w:link w:val="berschrift4Zchn"/>
    <w:autoRedefine/>
    <w:uiPriority w:val="9"/>
    <w:unhideWhenUsed/>
    <w:qFormat/>
    <w:rsid w:val="00412A12"/>
    <w:pPr>
      <w:keepNext/>
      <w:keepLines/>
      <w:numPr>
        <w:ilvl w:val="3"/>
        <w:numId w:val="8"/>
      </w:numPr>
      <w:spacing w:before="160" w:after="100"/>
      <w:ind w:left="851" w:hanging="851"/>
      <w:outlineLvl w:val="3"/>
    </w:pPr>
    <w:rPr>
      <w:rFonts w:eastAsiaTheme="majorEastAsia" w:cstheme="majorBidi"/>
      <w:b/>
      <w:iCs/>
      <w:caps/>
      <w:color w:val="00234F"/>
    </w:rPr>
  </w:style>
  <w:style w:type="paragraph" w:styleId="berschrift5">
    <w:name w:val="heading 5"/>
    <w:basedOn w:val="Verzeichnis1"/>
    <w:next w:val="Standard"/>
    <w:link w:val="berschrift5Zchn"/>
    <w:uiPriority w:val="9"/>
    <w:unhideWhenUsed/>
    <w:locked/>
    <w:rsid w:val="005A5F62"/>
    <w:pPr>
      <w:outlineLvl w:val="4"/>
    </w:pPr>
    <w:rPr>
      <w:b/>
      <w:bCs w:val="0"/>
      <w:color w:val="FF0000"/>
    </w:rPr>
  </w:style>
  <w:style w:type="paragraph" w:styleId="berschrift6">
    <w:name w:val="heading 6"/>
    <w:basedOn w:val="berschrift5"/>
    <w:next w:val="Standard"/>
    <w:link w:val="berschrift6Zchn"/>
    <w:uiPriority w:val="9"/>
    <w:unhideWhenUsed/>
    <w:locked/>
    <w:rsid w:val="005A5F62"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locked/>
    <w:rsid w:val="001C153C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locked/>
    <w:rsid w:val="001C153C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1C153C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997CCD"/>
    <w:pPr>
      <w:numPr>
        <w:numId w:val="11"/>
      </w:numPr>
      <w:spacing w:before="100"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D4867"/>
    <w:rPr>
      <w:rFonts w:ascii="Calibri" w:eastAsiaTheme="majorEastAsia" w:hAnsi="Calibri" w:cstheme="majorBidi"/>
      <w:b/>
      <w:caps/>
      <w:color w:val="00234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160B"/>
    <w:rPr>
      <w:rFonts w:ascii="Calibri" w:hAnsi="Calibri"/>
      <w:b/>
      <w:caps/>
      <w:color w:val="00234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A12"/>
    <w:rPr>
      <w:rFonts w:ascii="Calibri" w:eastAsiaTheme="majorEastAsia" w:hAnsi="Calibri" w:cstheme="majorBidi"/>
      <w:b/>
      <w:caps/>
      <w:color w:val="00234F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412A12"/>
    <w:rPr>
      <w:rFonts w:ascii="Calibri" w:eastAsiaTheme="majorEastAsia" w:hAnsi="Calibri" w:cstheme="majorBidi"/>
      <w:b/>
      <w:iCs/>
      <w:caps/>
      <w:color w:val="00234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A5F62"/>
    <w:rPr>
      <w:b/>
      <w:noProof/>
      <w:color w:val="FF000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A5F62"/>
    <w:rPr>
      <w:b/>
      <w:noProof/>
      <w:color w:val="FF000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C153C"/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5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5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einLeerraum">
    <w:name w:val="No Spacing"/>
    <w:uiPriority w:val="1"/>
    <w:locked/>
    <w:rsid w:val="00EF5EC8"/>
    <w:pPr>
      <w:spacing w:before="100" w:line="240" w:lineRule="auto"/>
    </w:pPr>
    <w:rPr>
      <w:rFonts w:ascii="Roboto" w:hAnsi="Roboto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412A12"/>
    <w:pPr>
      <w:spacing w:before="300" w:after="300"/>
      <w:jc w:val="center"/>
    </w:pPr>
    <w:rPr>
      <w:i/>
      <w:iCs/>
      <w:color w:val="2342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2A12"/>
    <w:rPr>
      <w:rFonts w:ascii="Calibri" w:hAnsi="Calibri"/>
      <w:i/>
      <w:iCs/>
      <w:color w:val="23426E"/>
    </w:rPr>
  </w:style>
  <w:style w:type="paragraph" w:styleId="Untertitel">
    <w:name w:val="Subtitle"/>
    <w:basedOn w:val="Standard"/>
    <w:link w:val="UntertitelZchn"/>
    <w:autoRedefine/>
    <w:uiPriority w:val="11"/>
    <w:qFormat/>
    <w:rsid w:val="00997CCD"/>
    <w:pPr>
      <w:numPr>
        <w:ilvl w:val="1"/>
      </w:numPr>
      <w:spacing w:before="160" w:after="100"/>
    </w:pPr>
    <w:rPr>
      <w:rFonts w:eastAsiaTheme="minorEastAsia"/>
      <w:caps/>
      <w:spacing w:val="15"/>
      <w:sz w:val="30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7CCD"/>
    <w:rPr>
      <w:rFonts w:eastAsiaTheme="minorEastAsia"/>
      <w:caps/>
      <w:spacing w:val="15"/>
      <w:sz w:val="30"/>
      <w:u w:val="single"/>
    </w:rPr>
  </w:style>
  <w:style w:type="character" w:styleId="IntensiveHervorhebung">
    <w:name w:val="Intense Emphasis"/>
    <w:uiPriority w:val="21"/>
    <w:locked/>
    <w:rsid w:val="008F6A24"/>
    <w:rPr>
      <w:rFonts w:ascii="Roboto Lt" w:hAnsi="Roboto Lt"/>
      <w:i/>
      <w:iCs/>
      <w:color w:val="004D80"/>
      <w:sz w:val="24"/>
    </w:rPr>
  </w:style>
  <w:style w:type="character" w:styleId="Fett">
    <w:name w:val="Strong"/>
    <w:basedOn w:val="Absatz-Standardschriftart"/>
    <w:uiPriority w:val="22"/>
    <w:qFormat/>
    <w:locked/>
    <w:rsid w:val="00412A12"/>
    <w:rPr>
      <w:rFonts w:ascii="Calibri" w:hAnsi="Calibri"/>
      <w:b/>
      <w:bCs/>
      <w:sz w:val="24"/>
    </w:rPr>
  </w:style>
  <w:style w:type="character" w:styleId="SchwacheHervorhebung">
    <w:name w:val="Subtle Emphasis"/>
    <w:basedOn w:val="Absatz-Standardschriftart"/>
    <w:uiPriority w:val="19"/>
    <w:locked/>
    <w:rsid w:val="008F6A24"/>
    <w:rPr>
      <w:i/>
      <w:iCs/>
      <w:color w:val="404040" w:themeColor="text1" w:themeTint="BF"/>
    </w:rPr>
  </w:style>
  <w:style w:type="paragraph" w:styleId="Zitat">
    <w:name w:val="Quote"/>
    <w:basedOn w:val="Standard"/>
    <w:link w:val="ZitatZchn"/>
    <w:autoRedefine/>
    <w:uiPriority w:val="29"/>
    <w:qFormat/>
    <w:rsid w:val="00412A12"/>
    <w:pPr>
      <w:spacing w:before="300" w:after="300"/>
      <w:jc w:val="center"/>
    </w:pPr>
    <w:rPr>
      <w:i/>
      <w:iCs/>
      <w:color w:val="71787C"/>
    </w:rPr>
  </w:style>
  <w:style w:type="character" w:customStyle="1" w:styleId="ZitatZchn">
    <w:name w:val="Zitat Zchn"/>
    <w:basedOn w:val="Absatz-Standardschriftart"/>
    <w:link w:val="Zitat"/>
    <w:uiPriority w:val="29"/>
    <w:rsid w:val="00412A12"/>
    <w:rPr>
      <w:rFonts w:ascii="Calibri" w:hAnsi="Calibri"/>
      <w:i/>
      <w:iCs/>
      <w:color w:val="71787C"/>
    </w:rPr>
  </w:style>
  <w:style w:type="paragraph" w:customStyle="1" w:styleId="berschrift-hellblau">
    <w:name w:val="Überschrift - hellblau"/>
    <w:basedOn w:val="Standard"/>
    <w:next w:val="Standard"/>
    <w:link w:val="berschrift-hellblauZchn"/>
    <w:autoRedefine/>
    <w:qFormat/>
    <w:rsid w:val="00415999"/>
    <w:pPr>
      <w:spacing w:before="240" w:after="100"/>
    </w:pPr>
    <w:rPr>
      <w:b/>
      <w:caps/>
      <w:color w:val="009EE3"/>
      <w:sz w:val="32"/>
    </w:rPr>
  </w:style>
  <w:style w:type="character" w:customStyle="1" w:styleId="berschrift-hellblauZchn">
    <w:name w:val="Überschrift - hellblau Zchn"/>
    <w:basedOn w:val="Absatz-Standardschriftart"/>
    <w:link w:val="berschrift-hellblau"/>
    <w:rsid w:val="00415999"/>
    <w:rPr>
      <w:rFonts w:ascii="Calibri" w:hAnsi="Calibri"/>
      <w:b/>
      <w:caps/>
      <w:color w:val="009EE3"/>
      <w:sz w:val="32"/>
    </w:rPr>
  </w:style>
  <w:style w:type="character" w:styleId="Hervorhebung">
    <w:name w:val="Emphasis"/>
    <w:basedOn w:val="Absatz-Standardschriftart"/>
    <w:uiPriority w:val="20"/>
    <w:locked/>
    <w:rsid w:val="00911645"/>
    <w:rPr>
      <w:i/>
      <w:iCs/>
    </w:rPr>
  </w:style>
  <w:style w:type="paragraph" w:styleId="Inhaltsverzeichnisberschrift">
    <w:name w:val="TOC Heading"/>
    <w:basedOn w:val="berschrift1"/>
    <w:uiPriority w:val="39"/>
    <w:unhideWhenUsed/>
    <w:locked/>
    <w:rsid w:val="00850C3A"/>
    <w:pPr>
      <w:ind w:left="0" w:firstLine="0"/>
      <w:outlineLvl w:val="9"/>
    </w:pPr>
    <w:rPr>
      <w:rFonts w:ascii="Roboto Lt" w:hAnsi="Roboto Lt"/>
      <w:color w:val="2A3756" w:themeColor="text2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850C3A"/>
    <w:pPr>
      <w:spacing w:after="60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0C3A"/>
    <w:pPr>
      <w:tabs>
        <w:tab w:val="left" w:pos="880"/>
        <w:tab w:val="right" w:leader="dot" w:pos="9344"/>
      </w:tabs>
      <w:spacing w:after="6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850C3A"/>
    <w:pPr>
      <w:spacing w:after="60"/>
      <w:ind w:left="482"/>
    </w:pPr>
  </w:style>
  <w:style w:type="paragraph" w:customStyle="1" w:styleId="Listenabsatz2">
    <w:name w:val="Listenabsatz 2"/>
    <w:basedOn w:val="Standard"/>
    <w:qFormat/>
    <w:rsid w:val="006A7375"/>
    <w:pPr>
      <w:numPr>
        <w:numId w:val="12"/>
      </w:numPr>
      <w:ind w:left="425" w:hanging="357"/>
    </w:pPr>
    <w:rPr>
      <w:bCs/>
    </w:rPr>
  </w:style>
  <w:style w:type="paragraph" w:styleId="Kopfzeile">
    <w:name w:val="header"/>
    <w:basedOn w:val="Standard"/>
    <w:link w:val="Kopf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4B86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4B86"/>
    <w:rPr>
      <w:rFonts w:ascii="Calibri" w:hAnsi="Calibri"/>
    </w:rPr>
  </w:style>
  <w:style w:type="character" w:customStyle="1" w:styleId="error">
    <w:name w:val="error"/>
    <w:rsid w:val="00EA54C0"/>
    <w:rPr>
      <w:rFonts w:ascii="Times New Roman" w:hAnsi="Times New Roman" w:cs="Times New Roman" w:hint="default"/>
    </w:rPr>
  </w:style>
  <w:style w:type="character" w:customStyle="1" w:styleId="normaltextrun">
    <w:name w:val="normaltextrun"/>
    <w:basedOn w:val="Absatz-Standardschriftart"/>
    <w:rsid w:val="00FD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rgbClr val="FFFFFF"/>
      </a:lt1>
      <a:dk2>
        <a:srgbClr val="2A3756"/>
      </a:dk2>
      <a:lt2>
        <a:srgbClr val="CCCCCC"/>
      </a:lt2>
      <a:accent1>
        <a:srgbClr val="04BBEE"/>
      </a:accent1>
      <a:accent2>
        <a:srgbClr val="7FE2FD"/>
      </a:accent2>
      <a:accent3>
        <a:srgbClr val="999999"/>
      </a:accent3>
      <a:accent4>
        <a:srgbClr val="9AA9CE"/>
      </a:accent4>
      <a:accent5>
        <a:srgbClr val="E1EDF7"/>
      </a:accent5>
      <a:accent6>
        <a:srgbClr val="059AFF"/>
      </a:accent6>
      <a:hlink>
        <a:srgbClr val="0563C1"/>
      </a:hlink>
      <a:folHlink>
        <a:srgbClr val="954F72"/>
      </a:folHlink>
    </a:clrScheme>
    <a:fontScheme name="Benutzerdefiniert 1">
      <a:majorFont>
        <a:latin typeface="Roboto Lt"/>
        <a:ea typeface=""/>
        <a:cs typeface=""/>
      </a:majorFont>
      <a:minorFont>
        <a:latin typeface="Roboto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Einzelvollmacht_INCON 220307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Henke</dc:creator>
  <cp:keywords/>
  <dc:description/>
  <cp:lastModifiedBy>INCON - Thomas Henke</cp:lastModifiedBy>
  <cp:revision>1</cp:revision>
  <cp:lastPrinted>2020-05-25T07:36:00Z</cp:lastPrinted>
  <dcterms:created xsi:type="dcterms:W3CDTF">2025-07-11T11:26:00Z</dcterms:created>
  <dcterms:modified xsi:type="dcterms:W3CDTF">2025-07-11T11:27:00Z</dcterms:modified>
</cp:coreProperties>
</file>