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C73C" w14:textId="77777777" w:rsidR="00AD4867" w:rsidRDefault="00AD4867" w:rsidP="00AD4867">
      <w:pPr>
        <w:pStyle w:val="berschrift1"/>
      </w:pPr>
      <w:r>
        <w:t>Versicherungsmaklervertrag</w:t>
      </w:r>
    </w:p>
    <w:p w14:paraId="02222184" w14:textId="77777777" w:rsidR="00AD4867" w:rsidRPr="00AD4867" w:rsidRDefault="00AD4867" w:rsidP="00AD4867">
      <w:pPr>
        <w:jc w:val="center"/>
        <w:rPr>
          <w:rStyle w:val="Fett"/>
        </w:rPr>
      </w:pPr>
      <w:r w:rsidRPr="00AD4867">
        <w:rPr>
          <w:noProof/>
        </w:rPr>
        <mc:AlternateContent>
          <mc:Choice Requires="wps">
            <w:drawing>
              <wp:anchor distT="45720" distB="45720" distL="114300" distR="114300" simplePos="0" relativeHeight="251659264" behindDoc="0" locked="0" layoutInCell="1" allowOverlap="1" wp14:anchorId="14905383" wp14:editId="7FE07C36">
                <wp:simplePos x="0" y="0"/>
                <wp:positionH relativeFrom="margin">
                  <wp:posOffset>0</wp:posOffset>
                </wp:positionH>
                <wp:positionV relativeFrom="paragraph">
                  <wp:posOffset>417830</wp:posOffset>
                </wp:positionV>
                <wp:extent cx="2879725" cy="1404620"/>
                <wp:effectExtent l="0" t="0" r="158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3EA5F04B" w14:textId="77777777" w:rsidR="00AD4867" w:rsidRPr="00AD4867" w:rsidRDefault="00AD4867" w:rsidP="00AD4867">
                            <w:pPr>
                              <w:rPr>
                                <w:b/>
                                <w:bCs/>
                                <w:sz w:val="22"/>
                                <w:szCs w:val="22"/>
                                <w:highlight w:val="yellow"/>
                              </w:rPr>
                            </w:pPr>
                            <w:r w:rsidRPr="00AD4867">
                              <w:rPr>
                                <w:b/>
                                <w:bCs/>
                                <w:sz w:val="22"/>
                                <w:szCs w:val="22"/>
                                <w:highlight w:val="yellow"/>
                              </w:rPr>
                              <w:t>Firma</w:t>
                            </w:r>
                            <w:r w:rsidR="0043325C">
                              <w:rPr>
                                <w:b/>
                                <w:bCs/>
                                <w:sz w:val="22"/>
                                <w:szCs w:val="22"/>
                                <w:highlight w:val="yellow"/>
                              </w:rPr>
                              <w:br/>
                            </w:r>
                          </w:p>
                          <w:p w14:paraId="7F004582" w14:textId="77777777" w:rsidR="00AD4867" w:rsidRPr="00AD4867" w:rsidRDefault="00AD4867" w:rsidP="00AD4867">
                            <w:pPr>
                              <w:rPr>
                                <w:sz w:val="22"/>
                                <w:szCs w:val="22"/>
                                <w:highlight w:val="yellow"/>
                              </w:rPr>
                            </w:pPr>
                            <w:r w:rsidRPr="00AD4867">
                              <w:rPr>
                                <w:sz w:val="22"/>
                                <w:szCs w:val="22"/>
                                <w:highlight w:val="yellow"/>
                              </w:rPr>
                              <w:t>Straße + Hausnummer</w:t>
                            </w:r>
                          </w:p>
                          <w:p w14:paraId="48778B61" w14:textId="77777777" w:rsidR="00AD4867" w:rsidRPr="00AD4867" w:rsidRDefault="00AD4867" w:rsidP="00AD4867">
                            <w:pPr>
                              <w:rPr>
                                <w:sz w:val="22"/>
                                <w:szCs w:val="22"/>
                              </w:rPr>
                            </w:pPr>
                            <w:proofErr w:type="gramStart"/>
                            <w:r w:rsidRPr="00AD4867">
                              <w:rPr>
                                <w:sz w:val="22"/>
                                <w:szCs w:val="22"/>
                                <w:highlight w:val="yellow"/>
                              </w:rPr>
                              <w:t>PLZ Ort</w:t>
                            </w:r>
                            <w:proofErr w:type="gramEnd"/>
                          </w:p>
                          <w:p w14:paraId="2D2AEB85"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05383" id="_x0000_t202" coordsize="21600,21600" o:spt="202" path="m,l,21600r21600,l21600,xe">
                <v:stroke joinstyle="miter"/>
                <v:path gradientshapeok="t" o:connecttype="rect"/>
              </v:shapetype>
              <v:shape id="Textfeld 2" o:spid="_x0000_s1026" type="#_x0000_t202" style="position:absolute;left:0;text-align:left;margin-left:0;margin-top:32.9pt;width:226.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r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">
                <v:textbox style="mso-fit-shape-to-text:t">
                  <w:txbxContent>
                    <w:p w14:paraId="3EA5F04B" w14:textId="77777777" w:rsidR="00AD4867" w:rsidRPr="00AD4867" w:rsidRDefault="00AD4867" w:rsidP="00AD4867">
                      <w:pPr>
                        <w:rPr>
                          <w:b/>
                          <w:bCs/>
                          <w:sz w:val="22"/>
                          <w:szCs w:val="22"/>
                          <w:highlight w:val="yellow"/>
                        </w:rPr>
                      </w:pPr>
                      <w:r w:rsidRPr="00AD4867">
                        <w:rPr>
                          <w:b/>
                          <w:bCs/>
                          <w:sz w:val="22"/>
                          <w:szCs w:val="22"/>
                          <w:highlight w:val="yellow"/>
                        </w:rPr>
                        <w:t>Firma</w:t>
                      </w:r>
                      <w:r w:rsidR="0043325C">
                        <w:rPr>
                          <w:b/>
                          <w:bCs/>
                          <w:sz w:val="22"/>
                          <w:szCs w:val="22"/>
                          <w:highlight w:val="yellow"/>
                        </w:rPr>
                        <w:br/>
                      </w:r>
                    </w:p>
                    <w:p w14:paraId="7F004582" w14:textId="77777777" w:rsidR="00AD4867" w:rsidRPr="00AD4867" w:rsidRDefault="00AD4867" w:rsidP="00AD4867">
                      <w:pPr>
                        <w:rPr>
                          <w:sz w:val="22"/>
                          <w:szCs w:val="22"/>
                          <w:highlight w:val="yellow"/>
                        </w:rPr>
                      </w:pPr>
                      <w:r w:rsidRPr="00AD4867">
                        <w:rPr>
                          <w:sz w:val="22"/>
                          <w:szCs w:val="22"/>
                          <w:highlight w:val="yellow"/>
                        </w:rPr>
                        <w:t>Straße + Hausnummer</w:t>
                      </w:r>
                    </w:p>
                    <w:p w14:paraId="48778B61" w14:textId="77777777" w:rsidR="00AD4867" w:rsidRPr="00AD4867" w:rsidRDefault="00AD4867" w:rsidP="00AD4867">
                      <w:pPr>
                        <w:rPr>
                          <w:sz w:val="22"/>
                          <w:szCs w:val="22"/>
                        </w:rPr>
                      </w:pPr>
                      <w:r w:rsidRPr="00AD4867">
                        <w:rPr>
                          <w:sz w:val="22"/>
                          <w:szCs w:val="22"/>
                          <w:highlight w:val="yellow"/>
                        </w:rPr>
                        <w:t>PLZ Ort</w:t>
                      </w:r>
                    </w:p>
                    <w:p w14:paraId="2D2AEB85" w14:textId="77777777" w:rsidR="00AD4867" w:rsidRPr="00AD4867" w:rsidRDefault="00AD4867" w:rsidP="00AD486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0288" behindDoc="0" locked="0" layoutInCell="1" allowOverlap="1" wp14:anchorId="620A2996" wp14:editId="3AEA5701">
                <wp:simplePos x="0" y="0"/>
                <wp:positionH relativeFrom="margin">
                  <wp:posOffset>3044190</wp:posOffset>
                </wp:positionH>
                <wp:positionV relativeFrom="paragraph">
                  <wp:posOffset>418465</wp:posOffset>
                </wp:positionV>
                <wp:extent cx="2879725" cy="1404620"/>
                <wp:effectExtent l="0" t="0" r="15875" b="2095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4CFCF0CD" w14:textId="77777777" w:rsidR="00AD4867" w:rsidRPr="00AD4867" w:rsidRDefault="006F296A" w:rsidP="00AD4867">
                            <w:pPr>
                              <w:rPr>
                                <w:b/>
                                <w:bCs/>
                                <w:sz w:val="22"/>
                                <w:szCs w:val="22"/>
                              </w:rPr>
                            </w:pPr>
                            <w:r>
                              <w:rPr>
                                <w:b/>
                                <w:bCs/>
                                <w:sz w:val="22"/>
                                <w:szCs w:val="22"/>
                              </w:rPr>
                              <w:t>VDIV-</w:t>
                            </w:r>
                            <w:r w:rsidR="00AD4867" w:rsidRPr="00AD4867">
                              <w:rPr>
                                <w:b/>
                                <w:bCs/>
                                <w:sz w:val="22"/>
                                <w:szCs w:val="22"/>
                              </w:rPr>
                              <w:t>INCON GmbH</w:t>
                            </w:r>
                          </w:p>
                          <w:p w14:paraId="1EAEBF8B" w14:textId="77777777" w:rsidR="00AD4867" w:rsidRPr="00AD4867" w:rsidRDefault="00AD4867" w:rsidP="00AD4867">
                            <w:pPr>
                              <w:rPr>
                                <w:sz w:val="22"/>
                                <w:szCs w:val="22"/>
                              </w:rPr>
                            </w:pPr>
                            <w:r w:rsidRPr="00AD4867">
                              <w:rPr>
                                <w:sz w:val="22"/>
                                <w:szCs w:val="22"/>
                              </w:rPr>
                              <w:t>Karlsplatz 3</w:t>
                            </w:r>
                          </w:p>
                          <w:p w14:paraId="30F6ED85" w14:textId="77777777" w:rsidR="00AD4867" w:rsidRDefault="00AD4867" w:rsidP="00AD4867">
                            <w:pPr>
                              <w:rPr>
                                <w:sz w:val="22"/>
                                <w:szCs w:val="22"/>
                              </w:rPr>
                            </w:pPr>
                            <w:r w:rsidRPr="00AD4867">
                              <w:rPr>
                                <w:sz w:val="22"/>
                                <w:szCs w:val="22"/>
                              </w:rPr>
                              <w:t>80335 München</w:t>
                            </w:r>
                            <w:r w:rsidR="0043325C">
                              <w:rPr>
                                <w:sz w:val="22"/>
                                <w:szCs w:val="22"/>
                              </w:rPr>
                              <w:t xml:space="preserve"> </w:t>
                            </w:r>
                          </w:p>
                          <w:p w14:paraId="0C02DFBC" w14:textId="77777777" w:rsidR="0043325C" w:rsidRPr="00AD4867" w:rsidRDefault="0043325C" w:rsidP="00AD4867">
                            <w:pPr>
                              <w:rPr>
                                <w:sz w:val="22"/>
                                <w:szCs w:val="22"/>
                              </w:rPr>
                            </w:pPr>
                          </w:p>
                          <w:p w14:paraId="654DEFA9" w14:textId="77777777" w:rsidR="00AD4867" w:rsidRPr="00AD4867" w:rsidRDefault="00AD4867" w:rsidP="00AD486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0A2996" id="_x0000_s1027" type="#_x0000_t202" style="position:absolute;left:0;text-align:left;margin-left:239.7pt;margin-top:32.95pt;width:226.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pEw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">
                <v:textbox style="mso-fit-shape-to-text:t">
                  <w:txbxContent>
                    <w:p w14:paraId="4CFCF0CD" w14:textId="77777777" w:rsidR="00AD4867" w:rsidRPr="00AD4867" w:rsidRDefault="006F296A" w:rsidP="00AD4867">
                      <w:pPr>
                        <w:rPr>
                          <w:b/>
                          <w:bCs/>
                          <w:sz w:val="22"/>
                          <w:szCs w:val="22"/>
                        </w:rPr>
                      </w:pPr>
                      <w:r>
                        <w:rPr>
                          <w:b/>
                          <w:bCs/>
                          <w:sz w:val="22"/>
                          <w:szCs w:val="22"/>
                        </w:rPr>
                        <w:t>VDIV-</w:t>
                      </w:r>
                      <w:r w:rsidR="00AD4867" w:rsidRPr="00AD4867">
                        <w:rPr>
                          <w:b/>
                          <w:bCs/>
                          <w:sz w:val="22"/>
                          <w:szCs w:val="22"/>
                        </w:rPr>
                        <w:t>INCON GmbH</w:t>
                      </w:r>
                    </w:p>
                    <w:p w14:paraId="1EAEBF8B" w14:textId="77777777" w:rsidR="00AD4867" w:rsidRPr="00AD4867" w:rsidRDefault="00AD4867" w:rsidP="00AD4867">
                      <w:pPr>
                        <w:rPr>
                          <w:sz w:val="22"/>
                          <w:szCs w:val="22"/>
                        </w:rPr>
                      </w:pPr>
                      <w:r w:rsidRPr="00AD4867">
                        <w:rPr>
                          <w:sz w:val="22"/>
                          <w:szCs w:val="22"/>
                        </w:rPr>
                        <w:t>Karlsplatz 3</w:t>
                      </w:r>
                    </w:p>
                    <w:p w14:paraId="30F6ED85" w14:textId="77777777" w:rsidR="00AD4867" w:rsidRDefault="00AD4867" w:rsidP="00AD4867">
                      <w:pPr>
                        <w:rPr>
                          <w:sz w:val="22"/>
                          <w:szCs w:val="22"/>
                        </w:rPr>
                      </w:pPr>
                      <w:r w:rsidRPr="00AD4867">
                        <w:rPr>
                          <w:sz w:val="22"/>
                          <w:szCs w:val="22"/>
                        </w:rPr>
                        <w:t>80335 München</w:t>
                      </w:r>
                      <w:r w:rsidR="0043325C">
                        <w:rPr>
                          <w:sz w:val="22"/>
                          <w:szCs w:val="22"/>
                        </w:rPr>
                        <w:t xml:space="preserve"> </w:t>
                      </w:r>
                    </w:p>
                    <w:p w14:paraId="0C02DFBC" w14:textId="77777777" w:rsidR="0043325C" w:rsidRPr="00AD4867" w:rsidRDefault="0043325C" w:rsidP="00AD4867">
                      <w:pPr>
                        <w:rPr>
                          <w:sz w:val="22"/>
                          <w:szCs w:val="22"/>
                        </w:rPr>
                      </w:pPr>
                    </w:p>
                    <w:p w14:paraId="654DEFA9" w14:textId="77777777" w:rsidR="00AD4867" w:rsidRPr="00AD4867" w:rsidRDefault="00AD4867" w:rsidP="00AD486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rStyle w:val="Fett"/>
        </w:rPr>
        <w:t>zwischen</w:t>
      </w:r>
    </w:p>
    <w:p w14:paraId="726C7AD3" w14:textId="77777777" w:rsidR="00AD4867" w:rsidRDefault="00AD4867" w:rsidP="00AD4867"/>
    <w:p w14:paraId="46B0E17F" w14:textId="77777777" w:rsidR="00AD4867" w:rsidRDefault="00AD4867" w:rsidP="00BD160B">
      <w:pPr>
        <w:pStyle w:val="berschrift2"/>
      </w:pPr>
      <w:r>
        <w:t>Auftragsgegenstand</w:t>
      </w:r>
    </w:p>
    <w:p w14:paraId="0AC7A4D3" w14:textId="77777777" w:rsidR="00AD4867" w:rsidRPr="00AD4867" w:rsidRDefault="00AD4867" w:rsidP="00AD4867">
      <w:pPr>
        <w:rPr>
          <w:rStyle w:val="Fett"/>
        </w:rPr>
      </w:pPr>
      <w:r w:rsidRPr="00AD4867">
        <w:rPr>
          <w:rStyle w:val="Fett"/>
        </w:rPr>
        <w:t>Vertragsvermittlung</w:t>
      </w:r>
    </w:p>
    <w:p w14:paraId="280AE468" w14:textId="77777777" w:rsidR="00AD4867" w:rsidRPr="00BE11C7" w:rsidRDefault="00AD4867" w:rsidP="00AD4867">
      <w:pPr>
        <w:rPr>
          <w:sz w:val="22"/>
          <w:szCs w:val="22"/>
        </w:rPr>
      </w:pPr>
      <w:r w:rsidRPr="00BE11C7">
        <w:rPr>
          <w:sz w:val="22"/>
          <w:szCs w:val="22"/>
        </w:rPr>
        <w:t>Der Versicherungsmakler wird beauftragt, nur den vom Auftraggeber gewünschten und für ihn geeigneten Versicherungsschutz gemäß den gesetzlichen Bestimmungen zu vermitteln, welcher sich aus gesonderter Dokumentation, bzw. Schriftwechsel ergibt.</w:t>
      </w:r>
    </w:p>
    <w:p w14:paraId="44E934A2" w14:textId="77777777" w:rsidR="00BE11C7" w:rsidRPr="00BE11C7" w:rsidRDefault="00BE11C7" w:rsidP="00AD4867">
      <w:pPr>
        <w:rPr>
          <w:sz w:val="22"/>
          <w:szCs w:val="22"/>
        </w:rPr>
      </w:pPr>
    </w:p>
    <w:p w14:paraId="4195164D" w14:textId="77777777" w:rsidR="00AD4867" w:rsidRPr="00BE11C7" w:rsidRDefault="00AD4867" w:rsidP="00AD4867">
      <w:pPr>
        <w:rPr>
          <w:sz w:val="22"/>
          <w:szCs w:val="22"/>
        </w:rPr>
      </w:pPr>
      <w:r w:rsidRPr="00BE11C7">
        <w:rPr>
          <w:sz w:val="22"/>
          <w:szCs w:val="22"/>
        </w:rPr>
        <w:t>Berücksichtigt der Versicherungsmakler mindestens 3 geeignete Angebote bei seiner Empfehlung, so ist dies hinreichend.</w:t>
      </w:r>
    </w:p>
    <w:p w14:paraId="0F854D96" w14:textId="77777777" w:rsidR="00BE11C7" w:rsidRPr="00BE11C7" w:rsidRDefault="00BE11C7" w:rsidP="00AD4867">
      <w:pPr>
        <w:rPr>
          <w:sz w:val="22"/>
          <w:szCs w:val="22"/>
        </w:rPr>
      </w:pPr>
    </w:p>
    <w:p w14:paraId="07FE1D28" w14:textId="77777777" w:rsidR="00AD4867" w:rsidRPr="00BE11C7" w:rsidRDefault="00AD4867" w:rsidP="00AD4867">
      <w:pPr>
        <w:rPr>
          <w:rStyle w:val="Fett"/>
        </w:rPr>
      </w:pPr>
      <w:r w:rsidRPr="00BE11C7">
        <w:rPr>
          <w:rStyle w:val="Fett"/>
        </w:rPr>
        <w:t>Betreuung von Verträgen</w:t>
      </w:r>
    </w:p>
    <w:p w14:paraId="3AB13AB5" w14:textId="77777777" w:rsidR="00AD4867" w:rsidRPr="00BE11C7" w:rsidRDefault="00AD4867" w:rsidP="00AD4867">
      <w:pPr>
        <w:rPr>
          <w:sz w:val="22"/>
          <w:szCs w:val="22"/>
        </w:rPr>
      </w:pPr>
      <w:r w:rsidRPr="00BE11C7">
        <w:rPr>
          <w:sz w:val="22"/>
          <w:szCs w:val="22"/>
        </w:rPr>
        <w:t xml:space="preserve">Neben den vom Versicherungsmakler selbst vermittelten Versicherungsverträgen übernimmt der Versicherungsmakler im untenstehend genannten Umfang auch die Betreuung von bestehenden Versicherungsverträgen. </w:t>
      </w:r>
    </w:p>
    <w:p w14:paraId="3C260DEB" w14:textId="77777777" w:rsidR="00AD4867" w:rsidRPr="00BE11C7" w:rsidRDefault="00AD4867" w:rsidP="00AD4867">
      <w:pPr>
        <w:rPr>
          <w:sz w:val="22"/>
          <w:szCs w:val="22"/>
        </w:rPr>
      </w:pPr>
      <w:r w:rsidRPr="00BE11C7">
        <w:rPr>
          <w:sz w:val="22"/>
          <w:szCs w:val="22"/>
        </w:rPr>
        <w:t xml:space="preserve">Voraussetzung dafür ist, dass die bestehenden Verträge sowohl dem Versicherungsmakler in Textform bzw. durch </w:t>
      </w:r>
      <w:proofErr w:type="spellStart"/>
      <w:r w:rsidRPr="00BE11C7">
        <w:rPr>
          <w:sz w:val="22"/>
          <w:szCs w:val="22"/>
        </w:rPr>
        <w:t>Policenkopie</w:t>
      </w:r>
      <w:proofErr w:type="spellEnd"/>
      <w:r w:rsidRPr="00BE11C7">
        <w:rPr>
          <w:sz w:val="22"/>
          <w:szCs w:val="22"/>
        </w:rPr>
        <w:t xml:space="preserve"> angezeigt als auch zur Bestandsübertragung übergeben werden.</w:t>
      </w:r>
    </w:p>
    <w:p w14:paraId="1AF0B3E2" w14:textId="77777777" w:rsidR="00AD4867" w:rsidRPr="00BE11C7" w:rsidRDefault="00AD4867" w:rsidP="00AD4867">
      <w:pPr>
        <w:rPr>
          <w:sz w:val="22"/>
          <w:szCs w:val="22"/>
        </w:rPr>
      </w:pPr>
    </w:p>
    <w:p w14:paraId="1F31B1D5" w14:textId="77777777" w:rsidR="00AD4867" w:rsidRPr="00BE11C7" w:rsidRDefault="00AD4867" w:rsidP="00AD4867">
      <w:pPr>
        <w:rPr>
          <w:sz w:val="22"/>
          <w:szCs w:val="22"/>
        </w:rPr>
      </w:pPr>
      <w:r w:rsidRPr="00BE11C7">
        <w:rPr>
          <w:sz w:val="22"/>
          <w:szCs w:val="22"/>
        </w:rPr>
        <w:t>Im Rahmen der Betreuung erbringt der Versicherungsmakler die nachfolgenden Leistungen:</w:t>
      </w:r>
    </w:p>
    <w:p w14:paraId="507FEBDB" w14:textId="77777777" w:rsidR="00AD4867" w:rsidRPr="00BE11C7" w:rsidRDefault="00AD4867" w:rsidP="00AD4867">
      <w:pPr>
        <w:rPr>
          <w:sz w:val="22"/>
          <w:szCs w:val="22"/>
        </w:rPr>
      </w:pPr>
    </w:p>
    <w:p w14:paraId="5688023B" w14:textId="77777777" w:rsidR="00AD4867" w:rsidRPr="00BE11C7" w:rsidRDefault="00AD4867" w:rsidP="00BE11C7">
      <w:pPr>
        <w:pStyle w:val="Listenabsatz2"/>
        <w:rPr>
          <w:sz w:val="22"/>
          <w:szCs w:val="22"/>
        </w:rPr>
      </w:pPr>
      <w:r w:rsidRPr="00BE11C7">
        <w:rPr>
          <w:sz w:val="22"/>
          <w:szCs w:val="22"/>
        </w:rPr>
        <w:t>Anpassung des Versicherungsschutzes an geänderte Risiko-, Markt und Rechtsverhältnisse</w:t>
      </w:r>
    </w:p>
    <w:p w14:paraId="3ACA6AD3" w14:textId="77777777" w:rsidR="00AD4867" w:rsidRPr="00BE11C7" w:rsidRDefault="00AD4867" w:rsidP="00BE11C7">
      <w:pPr>
        <w:pStyle w:val="Listenabsatz2"/>
        <w:rPr>
          <w:sz w:val="22"/>
          <w:szCs w:val="22"/>
        </w:rPr>
      </w:pPr>
      <w:r w:rsidRPr="00BE11C7">
        <w:rPr>
          <w:sz w:val="22"/>
          <w:szCs w:val="22"/>
        </w:rPr>
        <w:t>Unterstützung bei der Abwicklung von Leistungsansprüchen und Schadensfällen</w:t>
      </w:r>
    </w:p>
    <w:p w14:paraId="0270EEE2" w14:textId="77777777" w:rsidR="00AD4867" w:rsidRPr="00BE11C7" w:rsidRDefault="00AD4867" w:rsidP="00BE11C7">
      <w:pPr>
        <w:pStyle w:val="Listenabsatz2"/>
        <w:rPr>
          <w:sz w:val="22"/>
          <w:szCs w:val="22"/>
        </w:rPr>
      </w:pPr>
      <w:r w:rsidRPr="00BE11C7">
        <w:rPr>
          <w:sz w:val="22"/>
          <w:szCs w:val="22"/>
        </w:rPr>
        <w:t>Prüfung der vom Versicherer erstellten Abrechnungen und Dokumente</w:t>
      </w:r>
    </w:p>
    <w:p w14:paraId="4188F97E" w14:textId="77777777" w:rsidR="00BE11C7" w:rsidRPr="00BE11C7" w:rsidRDefault="00BE11C7" w:rsidP="00BE11C7">
      <w:pPr>
        <w:pStyle w:val="Listenabsatz2"/>
        <w:numPr>
          <w:ilvl w:val="0"/>
          <w:numId w:val="0"/>
        </w:numPr>
        <w:ind w:left="68"/>
        <w:rPr>
          <w:sz w:val="22"/>
          <w:szCs w:val="22"/>
        </w:rPr>
      </w:pPr>
    </w:p>
    <w:p w14:paraId="3ED822C1" w14:textId="77777777" w:rsidR="00AD4867" w:rsidRPr="00BE11C7" w:rsidRDefault="00BE11C7" w:rsidP="00BE11C7">
      <w:pPr>
        <w:rPr>
          <w:sz w:val="22"/>
          <w:szCs w:val="22"/>
        </w:rPr>
      </w:pPr>
      <w:r w:rsidRPr="00BE11C7">
        <w:rPr>
          <w:sz w:val="22"/>
          <w:szCs w:val="22"/>
        </w:rPr>
        <w:t>D</w:t>
      </w:r>
      <w:r w:rsidR="00AD4867" w:rsidRPr="00BE11C7">
        <w:rPr>
          <w:sz w:val="22"/>
          <w:szCs w:val="22"/>
        </w:rPr>
        <w:t>arüberhinausgehende Betreuungsleistungen sind nicht vereinbart. Eine Beratung oder Betreuung der gesetzlichen Sozialversicherung ist nicht von der Maklertätigkeit umfasst.</w:t>
      </w:r>
    </w:p>
    <w:p w14:paraId="04BA17A4" w14:textId="77777777" w:rsidR="00AD4867" w:rsidRDefault="00AD4867" w:rsidP="00BD160B">
      <w:pPr>
        <w:pStyle w:val="berschrift2"/>
      </w:pPr>
      <w:r>
        <w:t>Mitwirkungspflichten des Auftraggebers</w:t>
      </w:r>
    </w:p>
    <w:p w14:paraId="722993AA" w14:textId="77777777" w:rsidR="00BE11C7" w:rsidRDefault="00AD4867" w:rsidP="00AD4867">
      <w:pPr>
        <w:rPr>
          <w:sz w:val="22"/>
          <w:szCs w:val="22"/>
        </w:rPr>
      </w:pPr>
      <w:r w:rsidRPr="00BE11C7">
        <w:rPr>
          <w:sz w:val="22"/>
          <w:szCs w:val="22"/>
        </w:rPr>
        <w:t>Der Kunde ist zur Mitwirkung, insbesondere zur unverzüglichen und vollständigen Erteilung wahrheitsgemäßer Angaben, verpflichtet. Er ist auch während der Vertragslaufzeit verpflichtet, dem Makler unverzüglich alle Risikoänderungen mitzuteilen.</w:t>
      </w:r>
    </w:p>
    <w:p w14:paraId="4012DD97" w14:textId="77777777" w:rsidR="00BE11C7" w:rsidRDefault="00BE11C7">
      <w:pPr>
        <w:contextualSpacing w:val="0"/>
        <w:rPr>
          <w:sz w:val="22"/>
          <w:szCs w:val="22"/>
        </w:rPr>
      </w:pPr>
      <w:r>
        <w:rPr>
          <w:sz w:val="22"/>
          <w:szCs w:val="22"/>
        </w:rPr>
        <w:br w:type="page"/>
      </w:r>
    </w:p>
    <w:p w14:paraId="2ECBB503" w14:textId="77777777" w:rsidR="00AD4867" w:rsidRDefault="00AD4867" w:rsidP="00BD160B">
      <w:pPr>
        <w:pStyle w:val="berschrift2"/>
      </w:pPr>
      <w:r>
        <w:lastRenderedPageBreak/>
        <w:t>Auswahl der Versicherer</w:t>
      </w:r>
    </w:p>
    <w:p w14:paraId="57EBEEAF" w14:textId="77777777" w:rsidR="00AD4867" w:rsidRPr="00BE11C7" w:rsidRDefault="00AD4867" w:rsidP="00AD4867">
      <w:pPr>
        <w:rPr>
          <w:sz w:val="22"/>
          <w:szCs w:val="22"/>
        </w:rPr>
      </w:pPr>
      <w:r w:rsidRPr="00BE11C7">
        <w:rPr>
          <w:sz w:val="22"/>
          <w:szCs w:val="22"/>
        </w:rPr>
        <w:t>Der Versicherungsmakler berücksichtigt bei seiner Auswahl die Versicherer, welche ihren Sitz oder eine Niederlassung in Deutschland haben, eine auf den Geschäftsbetrieb mit Versicherungsmaklern abgestimmte Organisationsstruktur vorhalten und die übliche Maklercourtage vergüten.</w:t>
      </w:r>
    </w:p>
    <w:p w14:paraId="11308B11" w14:textId="77777777" w:rsidR="00AD4867" w:rsidRDefault="00AD4867" w:rsidP="00BD160B">
      <w:pPr>
        <w:pStyle w:val="berschrift2"/>
      </w:pPr>
      <w:r>
        <w:t>Allgemeine Geschäftsbedingungen</w:t>
      </w:r>
    </w:p>
    <w:p w14:paraId="0E53B656" w14:textId="77777777" w:rsidR="00AD4867" w:rsidRPr="00BE11C7" w:rsidRDefault="00AD4867" w:rsidP="00AD4867">
      <w:pPr>
        <w:rPr>
          <w:sz w:val="22"/>
          <w:szCs w:val="22"/>
        </w:rPr>
      </w:pPr>
      <w:r w:rsidRPr="00BE11C7">
        <w:rPr>
          <w:sz w:val="22"/>
          <w:szCs w:val="22"/>
        </w:rPr>
        <w:t>Es gelten die allgemeinen Geschäftsbedingungen zum Versicherungsmaklervertrag. Der Auftraggeber bestätigt den Erhalt der Basisinformationen.</w:t>
      </w:r>
    </w:p>
    <w:p w14:paraId="3C86CCB2" w14:textId="77777777" w:rsidR="00AD4867" w:rsidRPr="00BE11C7" w:rsidRDefault="00AD4867" w:rsidP="00AD4867">
      <w:pPr>
        <w:rPr>
          <w:sz w:val="22"/>
          <w:szCs w:val="22"/>
        </w:rPr>
      </w:pPr>
    </w:p>
    <w:p w14:paraId="1A679F22" w14:textId="77777777" w:rsidR="00AD4867" w:rsidRPr="00BE11C7" w:rsidRDefault="00AD4867" w:rsidP="00AD4867">
      <w:pPr>
        <w:rPr>
          <w:sz w:val="22"/>
          <w:szCs w:val="22"/>
        </w:rPr>
      </w:pPr>
    </w:p>
    <w:p w14:paraId="1450A65C" w14:textId="77777777" w:rsidR="00AD4867" w:rsidRPr="00BE11C7" w:rsidRDefault="00AD4867" w:rsidP="00AD4867">
      <w:pPr>
        <w:rPr>
          <w:sz w:val="22"/>
          <w:szCs w:val="22"/>
        </w:rPr>
      </w:pPr>
      <w:r w:rsidRPr="00BE11C7">
        <w:rPr>
          <w:sz w:val="22"/>
          <w:szCs w:val="22"/>
        </w:rPr>
        <w:t>Auftrag erteilt am: ___________</w:t>
      </w:r>
      <w:r w:rsidR="00BE11C7">
        <w:rPr>
          <w:sz w:val="22"/>
          <w:szCs w:val="22"/>
        </w:rPr>
        <w:t>___</w:t>
      </w:r>
      <w:r w:rsidRPr="00BE11C7">
        <w:rPr>
          <w:sz w:val="22"/>
          <w:szCs w:val="22"/>
        </w:rPr>
        <w:t>_____</w:t>
      </w:r>
      <w:r w:rsidR="00BE11C7" w:rsidRPr="00BE11C7">
        <w:rPr>
          <w:sz w:val="22"/>
          <w:szCs w:val="22"/>
        </w:rPr>
        <w:t xml:space="preserve"> </w:t>
      </w:r>
      <w:r w:rsidR="00BE11C7">
        <w:rPr>
          <w:sz w:val="22"/>
          <w:szCs w:val="22"/>
        </w:rPr>
        <w:tab/>
      </w:r>
      <w:r w:rsidR="00BE11C7" w:rsidRPr="00BE11C7">
        <w:rPr>
          <w:sz w:val="22"/>
          <w:szCs w:val="22"/>
        </w:rPr>
        <w:t>Auftrag angenommen am:  ___________</w:t>
      </w:r>
      <w:r w:rsidR="00BE11C7">
        <w:rPr>
          <w:sz w:val="22"/>
          <w:szCs w:val="22"/>
        </w:rPr>
        <w:t>___</w:t>
      </w:r>
      <w:r w:rsidR="00BE11C7" w:rsidRPr="00BE11C7">
        <w:rPr>
          <w:sz w:val="22"/>
          <w:szCs w:val="22"/>
        </w:rPr>
        <w:t>_____</w:t>
      </w:r>
    </w:p>
    <w:p w14:paraId="750AC414" w14:textId="77777777" w:rsidR="009B7C2E" w:rsidRPr="00BE11C7" w:rsidRDefault="009B7C2E" w:rsidP="009B7C2E">
      <w:pPr>
        <w:rPr>
          <w:sz w:val="22"/>
          <w:szCs w:val="22"/>
        </w:rPr>
      </w:pPr>
    </w:p>
    <w:p w14:paraId="391116FF" w14:textId="3DFF9FB2" w:rsidR="009B7C2E" w:rsidRPr="00BE11C7" w:rsidRDefault="009B7C2E" w:rsidP="009B7C2E">
      <w:pPr>
        <w:rPr>
          <w:sz w:val="22"/>
          <w:szCs w:val="22"/>
        </w:rPr>
      </w:pPr>
    </w:p>
    <w:p w14:paraId="5FAC057C" w14:textId="77777777" w:rsidR="009B7C2E" w:rsidRPr="00BE11C7" w:rsidRDefault="009B7C2E" w:rsidP="009B7C2E">
      <w:pPr>
        <w:rPr>
          <w:sz w:val="22"/>
          <w:szCs w:val="22"/>
        </w:rPr>
      </w:pPr>
    </w:p>
    <w:p w14:paraId="655B3F82" w14:textId="77777777" w:rsidR="009B7C2E" w:rsidRPr="00BE11C7" w:rsidRDefault="009B7C2E" w:rsidP="009B7C2E">
      <w:pPr>
        <w:rPr>
          <w:sz w:val="22"/>
          <w:szCs w:val="22"/>
        </w:rPr>
      </w:pPr>
    </w:p>
    <w:p w14:paraId="78A059C8" w14:textId="77777777" w:rsidR="009B7C2E" w:rsidRDefault="009B7C2E" w:rsidP="009B7C2E">
      <w:pPr>
        <w:rPr>
          <w:sz w:val="22"/>
          <w:szCs w:val="22"/>
        </w:rPr>
      </w:pPr>
    </w:p>
    <w:p w14:paraId="3AA13BA7" w14:textId="77777777" w:rsidR="009B7C2E" w:rsidRPr="00BE11C7" w:rsidRDefault="009B7C2E" w:rsidP="009B7C2E">
      <w:pPr>
        <w:rPr>
          <w:sz w:val="22"/>
          <w:szCs w:val="22"/>
        </w:rPr>
      </w:pPr>
    </w:p>
    <w:p w14:paraId="567A4205" w14:textId="77777777" w:rsidR="009B7C2E" w:rsidRPr="00BE11C7" w:rsidRDefault="009B7C2E" w:rsidP="009B7C2E">
      <w:pPr>
        <w:rPr>
          <w:sz w:val="22"/>
          <w:szCs w:val="22"/>
        </w:rPr>
      </w:pPr>
    </w:p>
    <w:p w14:paraId="2B43972E" w14:textId="77777777" w:rsidR="009B7C2E" w:rsidRPr="00BE11C7" w:rsidRDefault="009B7C2E" w:rsidP="009B7C2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Sabine Leipziger, Geschäftsführerin</w:t>
      </w:r>
    </w:p>
    <w:p w14:paraId="5B0B7FA0" w14:textId="77777777" w:rsidR="00BE11C7" w:rsidRPr="00BE11C7" w:rsidRDefault="00AD4867" w:rsidP="00BE11C7">
      <w:pPr>
        <w:rPr>
          <w:sz w:val="22"/>
          <w:szCs w:val="22"/>
        </w:rPr>
      </w:pPr>
      <w:r w:rsidRPr="00BE11C7">
        <w:rPr>
          <w:sz w:val="22"/>
          <w:szCs w:val="22"/>
        </w:rPr>
        <w:t>___________________________</w:t>
      </w:r>
      <w:r w:rsidR="00BE11C7" w:rsidRPr="00BE11C7">
        <w:rPr>
          <w:sz w:val="22"/>
          <w:szCs w:val="22"/>
        </w:rPr>
        <w:t>_</w:t>
      </w:r>
      <w:r w:rsidRPr="00BE11C7">
        <w:rPr>
          <w:sz w:val="22"/>
          <w:szCs w:val="22"/>
        </w:rPr>
        <w:t>____</w:t>
      </w:r>
      <w:r w:rsidR="00BE11C7" w:rsidRPr="00BE11C7">
        <w:rPr>
          <w:sz w:val="22"/>
          <w:szCs w:val="22"/>
        </w:rPr>
        <w:tab/>
      </w:r>
      <w:r w:rsidR="00BE11C7">
        <w:rPr>
          <w:sz w:val="22"/>
          <w:szCs w:val="22"/>
        </w:rPr>
        <w:tab/>
      </w:r>
      <w:r w:rsidR="00BE11C7" w:rsidRPr="00BE11C7">
        <w:rPr>
          <w:sz w:val="22"/>
          <w:szCs w:val="22"/>
        </w:rPr>
        <w:t>________________________________</w:t>
      </w:r>
    </w:p>
    <w:p w14:paraId="632BF4A4" w14:textId="77777777" w:rsidR="00BE11C7" w:rsidRPr="00BE11C7" w:rsidRDefault="00BE11C7" w:rsidP="00BE11C7">
      <w:pPr>
        <w:rPr>
          <w:sz w:val="22"/>
          <w:szCs w:val="22"/>
        </w:rPr>
      </w:pPr>
      <w:r w:rsidRPr="00BE11C7">
        <w:rPr>
          <w:sz w:val="22"/>
          <w:szCs w:val="22"/>
        </w:rPr>
        <w:t>Unterschrift Auftraggeber</w:t>
      </w:r>
      <w:r w:rsidRPr="00BE11C7">
        <w:rPr>
          <w:sz w:val="22"/>
          <w:szCs w:val="22"/>
        </w:rPr>
        <w:tab/>
      </w:r>
      <w:r w:rsidRPr="00BE11C7">
        <w:rPr>
          <w:sz w:val="22"/>
          <w:szCs w:val="22"/>
        </w:rPr>
        <w:tab/>
      </w:r>
      <w:r w:rsidR="009B7C2E">
        <w:rPr>
          <w:sz w:val="22"/>
          <w:szCs w:val="22"/>
        </w:rPr>
        <w:tab/>
      </w:r>
      <w:r w:rsidRPr="00BE11C7">
        <w:rPr>
          <w:sz w:val="22"/>
          <w:szCs w:val="22"/>
        </w:rPr>
        <w:t xml:space="preserve"> Unterschrift Versicherungsmakler</w:t>
      </w:r>
    </w:p>
    <w:p w14:paraId="2855176A" w14:textId="77777777" w:rsidR="00AD4867" w:rsidRPr="00BE11C7" w:rsidRDefault="00AD4867" w:rsidP="00AD4867">
      <w:pPr>
        <w:rPr>
          <w:sz w:val="22"/>
          <w:szCs w:val="22"/>
        </w:rPr>
      </w:pPr>
    </w:p>
    <w:p w14:paraId="636FFD32" w14:textId="77777777" w:rsidR="00AD4867" w:rsidRPr="00BE11C7" w:rsidRDefault="00AD4867" w:rsidP="00AD4867">
      <w:pPr>
        <w:rPr>
          <w:sz w:val="22"/>
          <w:szCs w:val="22"/>
        </w:rPr>
      </w:pPr>
      <w:r w:rsidRPr="00BE11C7">
        <w:rPr>
          <w:sz w:val="22"/>
          <w:szCs w:val="22"/>
        </w:rPr>
        <w:t xml:space="preserve">                                       </w:t>
      </w:r>
    </w:p>
    <w:p w14:paraId="5A515023" w14:textId="77777777" w:rsidR="00AD4867" w:rsidRPr="00BE11C7" w:rsidRDefault="00AD4867" w:rsidP="00AD4867">
      <w:pPr>
        <w:rPr>
          <w:sz w:val="22"/>
          <w:szCs w:val="22"/>
        </w:rPr>
      </w:pPr>
    </w:p>
    <w:p w14:paraId="7C7C3AE8" w14:textId="77777777" w:rsidR="00AD4867" w:rsidRPr="00BE11C7" w:rsidRDefault="00AD4867" w:rsidP="00AD4867">
      <w:pPr>
        <w:rPr>
          <w:sz w:val="22"/>
          <w:szCs w:val="22"/>
        </w:rPr>
      </w:pPr>
    </w:p>
    <w:p w14:paraId="44ECE193" w14:textId="77777777" w:rsidR="00AD4867" w:rsidRPr="00BE11C7" w:rsidRDefault="00AD4867" w:rsidP="00AD4867">
      <w:pPr>
        <w:rPr>
          <w:sz w:val="22"/>
          <w:szCs w:val="22"/>
        </w:rPr>
      </w:pPr>
    </w:p>
    <w:p w14:paraId="4E9691A7" w14:textId="77777777" w:rsidR="00AD4867" w:rsidRPr="00BE11C7" w:rsidRDefault="00AD4867" w:rsidP="00AD4867">
      <w:pPr>
        <w:rPr>
          <w:sz w:val="22"/>
          <w:szCs w:val="22"/>
        </w:rPr>
      </w:pPr>
    </w:p>
    <w:p w14:paraId="015E97ED" w14:textId="77777777" w:rsidR="00AD4867" w:rsidRPr="00BE11C7" w:rsidRDefault="00AD4867" w:rsidP="00AD4867">
      <w:pPr>
        <w:rPr>
          <w:sz w:val="22"/>
          <w:szCs w:val="22"/>
        </w:rPr>
      </w:pPr>
    </w:p>
    <w:p w14:paraId="24F713ED" w14:textId="77777777" w:rsidR="00AD4867" w:rsidRPr="00BE11C7" w:rsidRDefault="00AD4867" w:rsidP="00AD4867">
      <w:pPr>
        <w:rPr>
          <w:sz w:val="22"/>
          <w:szCs w:val="22"/>
        </w:rPr>
      </w:pPr>
    </w:p>
    <w:p w14:paraId="35C420C0" w14:textId="77777777" w:rsidR="00AD4867" w:rsidRPr="00BE11C7" w:rsidRDefault="00AD4867" w:rsidP="00AD4867">
      <w:pPr>
        <w:rPr>
          <w:sz w:val="22"/>
          <w:szCs w:val="22"/>
        </w:rPr>
      </w:pPr>
    </w:p>
    <w:p w14:paraId="402926D3" w14:textId="77777777" w:rsidR="00AD4867" w:rsidRPr="00BE11C7" w:rsidRDefault="00AD4867" w:rsidP="00AD4867">
      <w:pPr>
        <w:rPr>
          <w:sz w:val="22"/>
          <w:szCs w:val="22"/>
        </w:rPr>
      </w:pPr>
    </w:p>
    <w:p w14:paraId="05C35050" w14:textId="77777777" w:rsidR="00BE11C7" w:rsidRPr="00BE11C7" w:rsidRDefault="00BE11C7" w:rsidP="00AD4867">
      <w:pPr>
        <w:rPr>
          <w:sz w:val="22"/>
          <w:szCs w:val="22"/>
        </w:rPr>
      </w:pPr>
      <w:r w:rsidRPr="00BE11C7">
        <w:rPr>
          <w:sz w:val="22"/>
          <w:szCs w:val="22"/>
        </w:rPr>
        <w:br/>
      </w:r>
    </w:p>
    <w:p w14:paraId="30ECB081" w14:textId="77777777" w:rsidR="00BE11C7" w:rsidRDefault="00BE11C7">
      <w:pPr>
        <w:contextualSpacing w:val="0"/>
      </w:pPr>
      <w:r>
        <w:br w:type="page"/>
      </w:r>
    </w:p>
    <w:p w14:paraId="033C1B7C" w14:textId="77777777" w:rsidR="00AD4867" w:rsidRDefault="00AD4867" w:rsidP="00BE11C7">
      <w:pPr>
        <w:pStyle w:val="berschrift1"/>
      </w:pPr>
      <w:r>
        <w:lastRenderedPageBreak/>
        <w:t xml:space="preserve">Allgemeine Geschäftsbedingungen </w:t>
      </w:r>
    </w:p>
    <w:p w14:paraId="33F716A0" w14:textId="77777777" w:rsidR="00AD4867" w:rsidRDefault="00AD4867" w:rsidP="00BE11C7">
      <w:pPr>
        <w:pStyle w:val="berschrift1"/>
      </w:pPr>
      <w:r>
        <w:t>zum Maklervertrag</w:t>
      </w:r>
    </w:p>
    <w:p w14:paraId="292BC2E8" w14:textId="77777777" w:rsidR="00AD4867" w:rsidRDefault="00AD4867" w:rsidP="00BD160B">
      <w:pPr>
        <w:pStyle w:val="berschrift2"/>
      </w:pPr>
      <w:r>
        <w:t>Laufzeit des Maklervertrages</w:t>
      </w:r>
    </w:p>
    <w:p w14:paraId="0EE11367" w14:textId="77777777" w:rsidR="00AD4867" w:rsidRPr="00BE11C7" w:rsidRDefault="00AD4867" w:rsidP="00BE11C7">
      <w:pPr>
        <w:spacing w:line="22" w:lineRule="atLeast"/>
        <w:rPr>
          <w:sz w:val="22"/>
          <w:szCs w:val="22"/>
        </w:rPr>
      </w:pPr>
      <w:r w:rsidRPr="00BE11C7">
        <w:rPr>
          <w:sz w:val="22"/>
          <w:szCs w:val="22"/>
        </w:rPr>
        <w:t>Der Maklervertrag ist auf unbestimmte Zeit geschlossen und kann von beiden Seiten aus wichtigem Grund ohne Einhaltung von Fristen gekündigt werden, ansonsten mit einer Frist von drei Monaten zum 31.12 des Jahres. Der Auftraggeber verpflichtet sich, die Beendigung des Maklervertrages bei den jeweiligen Versicherungsunternehmen anzuzeigen, damit ein neuer Vermittler bestimmt wird, diesem die künftige Betreuungscourtage gutgeschrieben wird und die Korrespondenz gegenüber dem bisherigen Versicherungsmakler eingestellt wird.</w:t>
      </w:r>
    </w:p>
    <w:p w14:paraId="6BB21714" w14:textId="77777777" w:rsidR="00AD4867" w:rsidRPr="00BE11C7" w:rsidRDefault="00AD4867" w:rsidP="00BD160B">
      <w:pPr>
        <w:pStyle w:val="berschrift2"/>
      </w:pPr>
      <w:r w:rsidRPr="00BE11C7">
        <w:t>Haftung / Verjährung</w:t>
      </w:r>
    </w:p>
    <w:p w14:paraId="2A2C511B" w14:textId="77777777" w:rsidR="00AD4867" w:rsidRPr="00BE11C7" w:rsidRDefault="00AD4867" w:rsidP="00BE11C7">
      <w:pPr>
        <w:spacing w:line="22" w:lineRule="atLeast"/>
        <w:rPr>
          <w:sz w:val="22"/>
          <w:szCs w:val="22"/>
        </w:rPr>
      </w:pPr>
      <w:r w:rsidRPr="00BE11C7">
        <w:rPr>
          <w:sz w:val="22"/>
          <w:szCs w:val="22"/>
        </w:rPr>
        <w:t>Die Haftung des Versicherungsmaklers für Vermögensschäden ist im Falle leicht fahrlässiger Verletzung seiner vertraglichen Pflichten auf die Pflichtversicherungssumme begrenzt. Soweit im Einzelfall das Risiko eines höheren Schadens besteht, hat der Auftraggeber die Möglichkeit, den Haftpflichtversicherungsschutz des Versicherungsmaklers auf eigene Kosten auf eine Versicherungssumme zu erhöhen, die das übernommene Risiko abdeckt. Der Versicherungsmakler gibt hierzu eine Empfehlung ab.</w:t>
      </w:r>
    </w:p>
    <w:p w14:paraId="01302F96" w14:textId="77777777" w:rsidR="00AD4867" w:rsidRPr="00BE11C7" w:rsidRDefault="00AD4867" w:rsidP="00BE11C7">
      <w:pPr>
        <w:spacing w:line="22" w:lineRule="atLeast"/>
        <w:rPr>
          <w:sz w:val="22"/>
          <w:szCs w:val="22"/>
        </w:rPr>
      </w:pPr>
      <w:r w:rsidRPr="00BE11C7">
        <w:rPr>
          <w:sz w:val="22"/>
          <w:szCs w:val="22"/>
        </w:rPr>
        <w:t>Für Vermögensschäden, die dem Auftraggeber infolge leicht fahrlässiger Verletzung von Nebenpflichten entstehen, haftet der Versicherungsmakler nicht.</w:t>
      </w:r>
    </w:p>
    <w:p w14:paraId="309E3881" w14:textId="77777777" w:rsidR="00AD4867" w:rsidRPr="00BE11C7" w:rsidRDefault="00AD4867" w:rsidP="00BE11C7">
      <w:pPr>
        <w:spacing w:line="22" w:lineRule="atLeast"/>
        <w:rPr>
          <w:sz w:val="22"/>
          <w:szCs w:val="22"/>
        </w:rPr>
      </w:pPr>
      <w:r w:rsidRPr="00BE11C7">
        <w:rPr>
          <w:sz w:val="22"/>
          <w:szCs w:val="22"/>
        </w:rPr>
        <w:t>Es gelten die gesetzlichen Verjährungsregelungen mit der Maßgabe, dass die Ansprüche spätestens nach 5 Jahren, beginnend mit dem Schluss des Jahres, in welchem der Maklervertrag beendet wurde, verjähren.</w:t>
      </w:r>
    </w:p>
    <w:p w14:paraId="40EA6A61" w14:textId="77777777" w:rsidR="00AD4867" w:rsidRPr="00BE11C7" w:rsidRDefault="00AD4867" w:rsidP="00BE11C7">
      <w:pPr>
        <w:spacing w:line="22" w:lineRule="atLeast"/>
        <w:rPr>
          <w:sz w:val="22"/>
          <w:szCs w:val="22"/>
        </w:rPr>
      </w:pPr>
      <w:r w:rsidRPr="00BE11C7">
        <w:rPr>
          <w:sz w:val="22"/>
          <w:szCs w:val="22"/>
        </w:rPr>
        <w:t>Die Haftungsbeschränkungen gelten nicht bei einer Verletzung der Pflichten aus §§ 60 oder 61 VVG.</w:t>
      </w:r>
    </w:p>
    <w:p w14:paraId="7BFFF572" w14:textId="77777777" w:rsidR="00AD4867" w:rsidRPr="00BE11C7" w:rsidRDefault="00AD4867" w:rsidP="00BD160B">
      <w:pPr>
        <w:pStyle w:val="berschrift2"/>
      </w:pPr>
      <w:r w:rsidRPr="00BE11C7">
        <w:t>Weisungsgebundenheit</w:t>
      </w:r>
    </w:p>
    <w:p w14:paraId="257815A5" w14:textId="77777777" w:rsidR="00AD4867" w:rsidRPr="00BE11C7" w:rsidRDefault="00AD4867" w:rsidP="00BE11C7">
      <w:pPr>
        <w:spacing w:line="22" w:lineRule="atLeast"/>
        <w:rPr>
          <w:sz w:val="22"/>
          <w:szCs w:val="22"/>
        </w:rPr>
      </w:pPr>
      <w:r w:rsidRPr="00BE11C7">
        <w:rPr>
          <w:sz w:val="22"/>
          <w:szCs w:val="22"/>
        </w:rPr>
        <w:t>Der Versicherungsmakler verpflichtet sich, die Versicherer nur entsprechend der Weisungen des Auftraggebers zu informieren. Darüberhinausgehende Informationen werden an Versicherer oder sonstige Dritte nicht weitergegeben, soweit dies gesetzlich zulässig ist.</w:t>
      </w:r>
    </w:p>
    <w:p w14:paraId="0AE31EE8" w14:textId="77777777" w:rsidR="00AD4867" w:rsidRPr="00BE11C7" w:rsidRDefault="00AD4867" w:rsidP="00BD160B">
      <w:pPr>
        <w:pStyle w:val="berschrift2"/>
      </w:pPr>
      <w:r w:rsidRPr="00BE11C7">
        <w:t>Abtretungsverbot</w:t>
      </w:r>
    </w:p>
    <w:p w14:paraId="46255417" w14:textId="77777777" w:rsidR="00AD4867" w:rsidRPr="00BE11C7" w:rsidRDefault="00AD4867" w:rsidP="00BE11C7">
      <w:pPr>
        <w:spacing w:line="22" w:lineRule="atLeast"/>
        <w:rPr>
          <w:sz w:val="22"/>
          <w:szCs w:val="22"/>
        </w:rPr>
      </w:pPr>
      <w:r w:rsidRPr="00BE11C7">
        <w:rPr>
          <w:sz w:val="22"/>
          <w:szCs w:val="22"/>
        </w:rPr>
        <w:t>Sämtliche sich aus diesem Vertragsverhältnis ergebenden Rechte oder Ansprüche des Auftraggebers gegen den Versicherungsmakler sind nicht übertragbar, abtretbar oder belastbar.</w:t>
      </w:r>
    </w:p>
    <w:p w14:paraId="2117DDD5" w14:textId="77777777" w:rsidR="00AD4867" w:rsidRPr="00BE11C7" w:rsidRDefault="00AD4867" w:rsidP="00BD160B">
      <w:pPr>
        <w:pStyle w:val="berschrift2"/>
      </w:pPr>
      <w:r w:rsidRPr="00BE11C7">
        <w:t>Schlussbestimmungen</w:t>
      </w:r>
    </w:p>
    <w:p w14:paraId="2BA6084D" w14:textId="77777777" w:rsidR="00AD4867" w:rsidRPr="00BE11C7" w:rsidRDefault="00AD4867" w:rsidP="00BE11C7">
      <w:pPr>
        <w:spacing w:line="22" w:lineRule="atLeast"/>
        <w:rPr>
          <w:sz w:val="22"/>
          <w:szCs w:val="22"/>
        </w:rPr>
      </w:pPr>
      <w:r w:rsidRPr="00BE11C7">
        <w:rPr>
          <w:sz w:val="22"/>
          <w:szCs w:val="22"/>
        </w:rPr>
        <w:t>Sollte eine Regelung dieser Vereinbarung unwirksam sein oder werden oder sich eine Regelungslücke herausstellen, berührt dies nicht die Wirksamkeit des Vertrages als Ganzen. Die unwirksame Bestimmung oder die Schließung der Lücke hat vielmehr ergänzend durch eine Regelung zu erfolgen, die dem beabsichtigten Zwecke der Regelung am nächsten kommt.</w:t>
      </w:r>
    </w:p>
    <w:p w14:paraId="1B99363C" w14:textId="77777777" w:rsidR="00AD4867" w:rsidRPr="00BE11C7" w:rsidRDefault="00AD4867" w:rsidP="00BE11C7">
      <w:pPr>
        <w:spacing w:line="22" w:lineRule="atLeast"/>
        <w:rPr>
          <w:sz w:val="22"/>
          <w:szCs w:val="22"/>
        </w:rPr>
      </w:pPr>
      <w:r w:rsidRPr="00BE11C7">
        <w:rPr>
          <w:sz w:val="22"/>
          <w:szCs w:val="22"/>
        </w:rPr>
        <w:t>Erfüllungsort und Gerichtsstand für alle sich aus diesem Vertrag ergebenden Rechte und Pflichten ist der Sitz des Versicherungsmaklers, soweit beide Vertragsparteien Kaufleute oder eine juristische Person des öffentlichen Rechts sind. Es findet deutsches Recht Anwendung.</w:t>
      </w:r>
    </w:p>
    <w:p w14:paraId="5FC2617B" w14:textId="77777777" w:rsidR="00AD4867" w:rsidRPr="00BE11C7" w:rsidRDefault="00AD4867" w:rsidP="00BE11C7">
      <w:pPr>
        <w:spacing w:line="22" w:lineRule="atLeast"/>
        <w:rPr>
          <w:sz w:val="22"/>
          <w:szCs w:val="22"/>
        </w:rPr>
      </w:pPr>
    </w:p>
    <w:p w14:paraId="3F2282AD" w14:textId="77777777" w:rsidR="00BE11C7" w:rsidRDefault="00BE11C7">
      <w:pPr>
        <w:contextualSpacing w:val="0"/>
        <w:rPr>
          <w:sz w:val="22"/>
          <w:szCs w:val="22"/>
        </w:rPr>
      </w:pPr>
      <w:r>
        <w:rPr>
          <w:sz w:val="22"/>
          <w:szCs w:val="22"/>
        </w:rPr>
        <w:br w:type="page"/>
      </w:r>
    </w:p>
    <w:p w14:paraId="29FBFC45" w14:textId="77777777" w:rsidR="00AD4867" w:rsidRPr="00BE11C7" w:rsidRDefault="00BE11C7" w:rsidP="00BE11C7">
      <w:pPr>
        <w:pStyle w:val="berschrift1"/>
      </w:pPr>
      <w:r w:rsidRPr="00AD4867">
        <w:rPr>
          <w:noProof/>
        </w:rPr>
        <w:lastRenderedPageBreak/>
        <mc:AlternateContent>
          <mc:Choice Requires="wps">
            <w:drawing>
              <wp:anchor distT="45720" distB="45720" distL="114300" distR="114300" simplePos="0" relativeHeight="251664384" behindDoc="0" locked="0" layoutInCell="1" allowOverlap="1" wp14:anchorId="50A5D28E" wp14:editId="048B7638">
                <wp:simplePos x="0" y="0"/>
                <wp:positionH relativeFrom="margin">
                  <wp:posOffset>3044190</wp:posOffset>
                </wp:positionH>
                <wp:positionV relativeFrom="paragraph">
                  <wp:posOffset>492125</wp:posOffset>
                </wp:positionV>
                <wp:extent cx="2879725" cy="1404620"/>
                <wp:effectExtent l="0" t="0" r="15875" b="2095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0770ED88" w14:textId="77777777" w:rsidR="00BE11C7" w:rsidRPr="00AD4867" w:rsidRDefault="006F296A" w:rsidP="00BE11C7">
                            <w:pPr>
                              <w:rPr>
                                <w:b/>
                                <w:bCs/>
                                <w:sz w:val="22"/>
                                <w:szCs w:val="22"/>
                              </w:rPr>
                            </w:pPr>
                            <w:r>
                              <w:rPr>
                                <w:b/>
                                <w:bCs/>
                                <w:sz w:val="22"/>
                                <w:szCs w:val="22"/>
                              </w:rPr>
                              <w:t>VDIV-</w:t>
                            </w:r>
                            <w:r w:rsidR="00BE11C7" w:rsidRPr="00AD4867">
                              <w:rPr>
                                <w:b/>
                                <w:bCs/>
                                <w:sz w:val="22"/>
                                <w:szCs w:val="22"/>
                              </w:rPr>
                              <w:t>INCON GmbH</w:t>
                            </w:r>
                          </w:p>
                          <w:p w14:paraId="12553C6C" w14:textId="77777777" w:rsidR="00BE11C7" w:rsidRPr="00AD4867" w:rsidRDefault="00BE11C7" w:rsidP="00BE11C7">
                            <w:pPr>
                              <w:rPr>
                                <w:sz w:val="22"/>
                                <w:szCs w:val="22"/>
                              </w:rPr>
                            </w:pPr>
                            <w:r w:rsidRPr="00AD4867">
                              <w:rPr>
                                <w:sz w:val="22"/>
                                <w:szCs w:val="22"/>
                              </w:rPr>
                              <w:t>Karlsplatz 3</w:t>
                            </w:r>
                          </w:p>
                          <w:p w14:paraId="6AFBAFAF" w14:textId="77777777" w:rsidR="00BE11C7" w:rsidRDefault="00BE11C7" w:rsidP="00BE11C7">
                            <w:pPr>
                              <w:rPr>
                                <w:sz w:val="22"/>
                                <w:szCs w:val="22"/>
                              </w:rPr>
                            </w:pPr>
                            <w:r w:rsidRPr="00AD4867">
                              <w:rPr>
                                <w:sz w:val="22"/>
                                <w:szCs w:val="22"/>
                              </w:rPr>
                              <w:t>80335 München</w:t>
                            </w:r>
                            <w:r w:rsidR="0043325C">
                              <w:rPr>
                                <w:sz w:val="22"/>
                                <w:szCs w:val="22"/>
                              </w:rPr>
                              <w:t xml:space="preserve"> </w:t>
                            </w:r>
                          </w:p>
                          <w:p w14:paraId="548FAC1B" w14:textId="77777777" w:rsidR="0043325C" w:rsidRPr="00AD4867" w:rsidRDefault="0043325C" w:rsidP="00BE11C7">
                            <w:pPr>
                              <w:rPr>
                                <w:sz w:val="22"/>
                                <w:szCs w:val="22"/>
                              </w:rPr>
                            </w:pPr>
                          </w:p>
                          <w:p w14:paraId="26CA786D" w14:textId="77777777" w:rsidR="00BE11C7" w:rsidRPr="00AD4867" w:rsidRDefault="00BE11C7" w:rsidP="00BE11C7">
                            <w:pPr>
                              <w:spacing w:before="100"/>
                              <w:rPr>
                                <w:sz w:val="22"/>
                                <w:szCs w:val="22"/>
                              </w:rPr>
                            </w:pPr>
                            <w:r w:rsidRPr="00AD4867">
                              <w:rPr>
                                <w:sz w:val="22"/>
                                <w:szCs w:val="22"/>
                              </w:rPr>
                              <w:t>- nachstehend Versicherungsmakler genannt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A5D28E" id="_x0000_s1028" type="#_x0000_t202" style="position:absolute;left:0;text-align:left;margin-left:239.7pt;margin-top:38.75pt;width:226.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">
                <v:textbox style="mso-fit-shape-to-text:t">
                  <w:txbxContent>
                    <w:p w14:paraId="0770ED88" w14:textId="77777777" w:rsidR="00BE11C7" w:rsidRPr="00AD4867" w:rsidRDefault="006F296A" w:rsidP="00BE11C7">
                      <w:pPr>
                        <w:rPr>
                          <w:b/>
                          <w:bCs/>
                          <w:sz w:val="22"/>
                          <w:szCs w:val="22"/>
                        </w:rPr>
                      </w:pPr>
                      <w:r>
                        <w:rPr>
                          <w:b/>
                          <w:bCs/>
                          <w:sz w:val="22"/>
                          <w:szCs w:val="22"/>
                        </w:rPr>
                        <w:t>VDIV-</w:t>
                      </w:r>
                      <w:r w:rsidR="00BE11C7" w:rsidRPr="00AD4867">
                        <w:rPr>
                          <w:b/>
                          <w:bCs/>
                          <w:sz w:val="22"/>
                          <w:szCs w:val="22"/>
                        </w:rPr>
                        <w:t>INCON GmbH</w:t>
                      </w:r>
                    </w:p>
                    <w:p w14:paraId="12553C6C" w14:textId="77777777" w:rsidR="00BE11C7" w:rsidRPr="00AD4867" w:rsidRDefault="00BE11C7" w:rsidP="00BE11C7">
                      <w:pPr>
                        <w:rPr>
                          <w:sz w:val="22"/>
                          <w:szCs w:val="22"/>
                        </w:rPr>
                      </w:pPr>
                      <w:r w:rsidRPr="00AD4867">
                        <w:rPr>
                          <w:sz w:val="22"/>
                          <w:szCs w:val="22"/>
                        </w:rPr>
                        <w:t>Karlsplatz 3</w:t>
                      </w:r>
                    </w:p>
                    <w:p w14:paraId="6AFBAFAF" w14:textId="77777777" w:rsidR="00BE11C7" w:rsidRDefault="00BE11C7" w:rsidP="00BE11C7">
                      <w:pPr>
                        <w:rPr>
                          <w:sz w:val="22"/>
                          <w:szCs w:val="22"/>
                        </w:rPr>
                      </w:pPr>
                      <w:r w:rsidRPr="00AD4867">
                        <w:rPr>
                          <w:sz w:val="22"/>
                          <w:szCs w:val="22"/>
                        </w:rPr>
                        <w:t>80335 München</w:t>
                      </w:r>
                      <w:r w:rsidR="0043325C">
                        <w:rPr>
                          <w:sz w:val="22"/>
                          <w:szCs w:val="22"/>
                        </w:rPr>
                        <w:t xml:space="preserve"> </w:t>
                      </w:r>
                    </w:p>
                    <w:p w14:paraId="548FAC1B" w14:textId="77777777" w:rsidR="0043325C" w:rsidRPr="00AD4867" w:rsidRDefault="0043325C" w:rsidP="00BE11C7">
                      <w:pPr>
                        <w:rPr>
                          <w:sz w:val="22"/>
                          <w:szCs w:val="22"/>
                        </w:rPr>
                      </w:pPr>
                    </w:p>
                    <w:p w14:paraId="26CA786D" w14:textId="77777777" w:rsidR="00BE11C7" w:rsidRPr="00AD4867" w:rsidRDefault="00BE11C7" w:rsidP="00BE11C7">
                      <w:pPr>
                        <w:spacing w:before="100"/>
                        <w:rPr>
                          <w:sz w:val="22"/>
                          <w:szCs w:val="22"/>
                        </w:rPr>
                      </w:pPr>
                      <w:r w:rsidRPr="00AD4867">
                        <w:rPr>
                          <w:sz w:val="22"/>
                          <w:szCs w:val="22"/>
                        </w:rPr>
                        <w:t>- nachstehend Versicherungsmakler genannt -</w:t>
                      </w:r>
                    </w:p>
                  </w:txbxContent>
                </v:textbox>
                <w10:wrap type="square" anchorx="margin"/>
              </v:shape>
            </w:pict>
          </mc:Fallback>
        </mc:AlternateContent>
      </w:r>
      <w:r w:rsidRPr="00AD4867">
        <w:rPr>
          <w:noProof/>
        </w:rPr>
        <mc:AlternateContent>
          <mc:Choice Requires="wps">
            <w:drawing>
              <wp:anchor distT="45720" distB="45720" distL="114300" distR="114300" simplePos="0" relativeHeight="251663360" behindDoc="0" locked="0" layoutInCell="1" allowOverlap="1" wp14:anchorId="7542F3A5" wp14:editId="2489EEB7">
                <wp:simplePos x="0" y="0"/>
                <wp:positionH relativeFrom="margin">
                  <wp:posOffset>0</wp:posOffset>
                </wp:positionH>
                <wp:positionV relativeFrom="paragraph">
                  <wp:posOffset>491588</wp:posOffset>
                </wp:positionV>
                <wp:extent cx="2879725" cy="1404620"/>
                <wp:effectExtent l="0" t="0" r="15875"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solidFill>
                            <a:srgbClr val="000000"/>
                          </a:solidFill>
                          <a:miter lim="800000"/>
                          <a:headEnd/>
                          <a:tailEnd/>
                        </a:ln>
                      </wps:spPr>
                      <wps:txbx>
                        <w:txbxContent>
                          <w:p w14:paraId="414A84F9" w14:textId="77777777" w:rsidR="00BE11C7" w:rsidRDefault="00BE11C7" w:rsidP="00BE11C7">
                            <w:pPr>
                              <w:rPr>
                                <w:b/>
                                <w:bCs/>
                                <w:sz w:val="22"/>
                                <w:szCs w:val="22"/>
                                <w:highlight w:val="yellow"/>
                              </w:rPr>
                            </w:pPr>
                            <w:r w:rsidRPr="00AD4867">
                              <w:rPr>
                                <w:b/>
                                <w:bCs/>
                                <w:sz w:val="22"/>
                                <w:szCs w:val="22"/>
                                <w:highlight w:val="yellow"/>
                              </w:rPr>
                              <w:t>Firma</w:t>
                            </w:r>
                            <w:r w:rsidR="0043325C">
                              <w:rPr>
                                <w:b/>
                                <w:bCs/>
                                <w:sz w:val="22"/>
                                <w:szCs w:val="22"/>
                                <w:highlight w:val="yellow"/>
                              </w:rPr>
                              <w:t xml:space="preserve"> </w:t>
                            </w:r>
                          </w:p>
                          <w:p w14:paraId="62DC117B" w14:textId="77777777" w:rsidR="0043325C" w:rsidRPr="00AD4867" w:rsidRDefault="0043325C" w:rsidP="00BE11C7">
                            <w:pPr>
                              <w:rPr>
                                <w:b/>
                                <w:bCs/>
                                <w:sz w:val="22"/>
                                <w:szCs w:val="22"/>
                                <w:highlight w:val="yellow"/>
                              </w:rPr>
                            </w:pPr>
                          </w:p>
                          <w:p w14:paraId="2F979166" w14:textId="77777777" w:rsidR="00BE11C7" w:rsidRPr="00AD4867" w:rsidRDefault="00BE11C7" w:rsidP="00BE11C7">
                            <w:pPr>
                              <w:rPr>
                                <w:sz w:val="22"/>
                                <w:szCs w:val="22"/>
                                <w:highlight w:val="yellow"/>
                              </w:rPr>
                            </w:pPr>
                            <w:r w:rsidRPr="00AD4867">
                              <w:rPr>
                                <w:sz w:val="22"/>
                                <w:szCs w:val="22"/>
                                <w:highlight w:val="yellow"/>
                              </w:rPr>
                              <w:t>Straße + Hausnummer</w:t>
                            </w:r>
                          </w:p>
                          <w:p w14:paraId="64B1B73E" w14:textId="77777777" w:rsidR="00BE11C7" w:rsidRPr="00AD4867" w:rsidRDefault="00BE11C7" w:rsidP="00BE11C7">
                            <w:pPr>
                              <w:rPr>
                                <w:sz w:val="22"/>
                                <w:szCs w:val="22"/>
                              </w:rPr>
                            </w:pPr>
                            <w:proofErr w:type="gramStart"/>
                            <w:r w:rsidRPr="00AD4867">
                              <w:rPr>
                                <w:sz w:val="22"/>
                                <w:szCs w:val="22"/>
                                <w:highlight w:val="yellow"/>
                              </w:rPr>
                              <w:t>PLZ Ort</w:t>
                            </w:r>
                            <w:proofErr w:type="gramEnd"/>
                          </w:p>
                          <w:p w14:paraId="10CFA06A"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42F3A5" id="_x0000_s1029" type="#_x0000_t202" style="position:absolute;left:0;text-align:left;margin-left:0;margin-top:38.7pt;width:226.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ae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">
                <v:textbox style="mso-fit-shape-to-text:t">
                  <w:txbxContent>
                    <w:p w14:paraId="414A84F9" w14:textId="77777777" w:rsidR="00BE11C7" w:rsidRDefault="00BE11C7" w:rsidP="00BE11C7">
                      <w:pPr>
                        <w:rPr>
                          <w:b/>
                          <w:bCs/>
                          <w:sz w:val="22"/>
                          <w:szCs w:val="22"/>
                          <w:highlight w:val="yellow"/>
                        </w:rPr>
                      </w:pPr>
                      <w:r w:rsidRPr="00AD4867">
                        <w:rPr>
                          <w:b/>
                          <w:bCs/>
                          <w:sz w:val="22"/>
                          <w:szCs w:val="22"/>
                          <w:highlight w:val="yellow"/>
                        </w:rPr>
                        <w:t>Firma</w:t>
                      </w:r>
                      <w:r w:rsidR="0043325C">
                        <w:rPr>
                          <w:b/>
                          <w:bCs/>
                          <w:sz w:val="22"/>
                          <w:szCs w:val="22"/>
                          <w:highlight w:val="yellow"/>
                        </w:rPr>
                        <w:t xml:space="preserve"> </w:t>
                      </w:r>
                    </w:p>
                    <w:p w14:paraId="62DC117B" w14:textId="77777777" w:rsidR="0043325C" w:rsidRPr="00AD4867" w:rsidRDefault="0043325C" w:rsidP="00BE11C7">
                      <w:pPr>
                        <w:rPr>
                          <w:b/>
                          <w:bCs/>
                          <w:sz w:val="22"/>
                          <w:szCs w:val="22"/>
                          <w:highlight w:val="yellow"/>
                        </w:rPr>
                      </w:pPr>
                    </w:p>
                    <w:p w14:paraId="2F979166" w14:textId="77777777" w:rsidR="00BE11C7" w:rsidRPr="00AD4867" w:rsidRDefault="00BE11C7" w:rsidP="00BE11C7">
                      <w:pPr>
                        <w:rPr>
                          <w:sz w:val="22"/>
                          <w:szCs w:val="22"/>
                          <w:highlight w:val="yellow"/>
                        </w:rPr>
                      </w:pPr>
                      <w:r w:rsidRPr="00AD4867">
                        <w:rPr>
                          <w:sz w:val="22"/>
                          <w:szCs w:val="22"/>
                          <w:highlight w:val="yellow"/>
                        </w:rPr>
                        <w:t>Straße + Hausnummer</w:t>
                      </w:r>
                    </w:p>
                    <w:p w14:paraId="64B1B73E" w14:textId="77777777" w:rsidR="00BE11C7" w:rsidRPr="00AD4867" w:rsidRDefault="00BE11C7" w:rsidP="00BE11C7">
                      <w:pPr>
                        <w:rPr>
                          <w:sz w:val="22"/>
                          <w:szCs w:val="22"/>
                        </w:rPr>
                      </w:pPr>
                      <w:r w:rsidRPr="00AD4867">
                        <w:rPr>
                          <w:sz w:val="22"/>
                          <w:szCs w:val="22"/>
                          <w:highlight w:val="yellow"/>
                        </w:rPr>
                        <w:t>PLZ Ort</w:t>
                      </w:r>
                    </w:p>
                    <w:p w14:paraId="10CFA06A" w14:textId="77777777" w:rsidR="00BE11C7" w:rsidRPr="00AD4867" w:rsidRDefault="00BE11C7" w:rsidP="00BE11C7">
                      <w:pPr>
                        <w:spacing w:before="100"/>
                        <w:rPr>
                          <w:sz w:val="22"/>
                          <w:szCs w:val="22"/>
                        </w:rPr>
                      </w:pPr>
                      <w:r w:rsidRPr="00AD4867">
                        <w:rPr>
                          <w:sz w:val="22"/>
                          <w:szCs w:val="22"/>
                        </w:rPr>
                        <w:t xml:space="preserve">- nachstehend </w:t>
                      </w:r>
                      <w:r>
                        <w:rPr>
                          <w:sz w:val="22"/>
                          <w:szCs w:val="22"/>
                        </w:rPr>
                        <w:t>Auftraggeber genannt</w:t>
                      </w:r>
                      <w:r w:rsidRPr="00AD4867">
                        <w:rPr>
                          <w:sz w:val="22"/>
                          <w:szCs w:val="22"/>
                        </w:rPr>
                        <w:t xml:space="preserve"> -</w:t>
                      </w:r>
                    </w:p>
                  </w:txbxContent>
                </v:textbox>
                <w10:wrap type="square" anchorx="margin"/>
              </v:shape>
            </w:pict>
          </mc:Fallback>
        </mc:AlternateContent>
      </w:r>
      <w:r w:rsidR="00AD4867" w:rsidRPr="00BE11C7">
        <w:t xml:space="preserve">Maklervollmacht </w:t>
      </w:r>
    </w:p>
    <w:p w14:paraId="4309993D" w14:textId="77777777" w:rsidR="00AD4867" w:rsidRPr="00BE11C7" w:rsidRDefault="00AD4867" w:rsidP="00BE11C7">
      <w:pPr>
        <w:rPr>
          <w:sz w:val="22"/>
          <w:szCs w:val="22"/>
        </w:rPr>
      </w:pPr>
    </w:p>
    <w:p w14:paraId="62489F83" w14:textId="77777777" w:rsidR="00AD4867" w:rsidRPr="00BE11C7" w:rsidRDefault="00AD4867" w:rsidP="00BE11C7">
      <w:pPr>
        <w:spacing w:line="22" w:lineRule="atLeast"/>
        <w:rPr>
          <w:sz w:val="22"/>
          <w:szCs w:val="22"/>
        </w:rPr>
      </w:pPr>
      <w:r w:rsidRPr="00BE11C7">
        <w:rPr>
          <w:sz w:val="22"/>
          <w:szCs w:val="22"/>
        </w:rPr>
        <w:t>Der Auftraggeber bevollmächtigt den Versicherungsmakler und einen eventuellen Rechtsnachfolger zur Vertretung in den beauftragten Versicherungsangelegenheiten.</w:t>
      </w:r>
    </w:p>
    <w:p w14:paraId="171C4314" w14:textId="77777777" w:rsidR="00BE11C7" w:rsidRDefault="00BE11C7" w:rsidP="00BE11C7">
      <w:pPr>
        <w:spacing w:line="22" w:lineRule="atLeast"/>
        <w:rPr>
          <w:sz w:val="22"/>
          <w:szCs w:val="22"/>
        </w:rPr>
      </w:pPr>
    </w:p>
    <w:p w14:paraId="32460B9E" w14:textId="77777777" w:rsidR="00AD4867" w:rsidRPr="00BE11C7" w:rsidRDefault="00AD4867" w:rsidP="00BE11C7">
      <w:pPr>
        <w:spacing w:line="22" w:lineRule="atLeast"/>
        <w:rPr>
          <w:sz w:val="22"/>
          <w:szCs w:val="22"/>
        </w:rPr>
      </w:pPr>
      <w:r w:rsidRPr="00BE11C7">
        <w:rPr>
          <w:sz w:val="22"/>
          <w:szCs w:val="22"/>
        </w:rPr>
        <w:t>Diese Maklervollmacht umfasst insbesondere</w:t>
      </w:r>
    </w:p>
    <w:p w14:paraId="44386C76" w14:textId="77777777" w:rsidR="00AD4867" w:rsidRPr="00BE11C7" w:rsidRDefault="00AD4867" w:rsidP="00BE11C7">
      <w:pPr>
        <w:pStyle w:val="Listenabsatz2"/>
      </w:pPr>
      <w:r w:rsidRPr="00BE11C7">
        <w:t>die uneingeschränkte aktive und passive Vertretung des Auftraggebers gegenüber den</w:t>
      </w:r>
    </w:p>
    <w:p w14:paraId="43A5D052" w14:textId="77777777" w:rsidR="00AD4867" w:rsidRPr="00BE11C7" w:rsidRDefault="00AD4867" w:rsidP="00BD160B">
      <w:pPr>
        <w:pStyle w:val="Listenabsatz2"/>
        <w:numPr>
          <w:ilvl w:val="0"/>
          <w:numId w:val="0"/>
        </w:numPr>
        <w:ind w:left="425"/>
      </w:pPr>
      <w:r w:rsidRPr="00BE11C7">
        <w:t>jeweiligen Versicherern, einschließlich der Abgabe aller die Versicherungsverträge betreffenden Willenserklärungen,</w:t>
      </w:r>
    </w:p>
    <w:p w14:paraId="4B35B161" w14:textId="77777777" w:rsidR="00AD4867" w:rsidRPr="00BE11C7" w:rsidRDefault="00AD4867" w:rsidP="00BE11C7">
      <w:pPr>
        <w:pStyle w:val="Listenabsatz2"/>
      </w:pPr>
      <w:r w:rsidRPr="00BE11C7">
        <w:t>die Kündigung bestehender und den Abschluss neuer Versicherungsverträge,</w:t>
      </w:r>
    </w:p>
    <w:p w14:paraId="65E2BD0A" w14:textId="77777777" w:rsidR="00AD4867" w:rsidRPr="00BE11C7" w:rsidRDefault="00BE11C7" w:rsidP="00BE11C7">
      <w:pPr>
        <w:pStyle w:val="Listenabsatz2"/>
      </w:pPr>
      <w:r>
        <w:t>d</w:t>
      </w:r>
      <w:r w:rsidR="00AD4867" w:rsidRPr="00BE11C7">
        <w:t>ie Geltendmachung der Versicherungsleistungen aus den von dem Versicherungsmakler vermittelten oder in die Betreuung übernommenen Versicherungsverhältnissen sowie die sonstige Mitwirkung bei der Schadenregulierung,</w:t>
      </w:r>
    </w:p>
    <w:p w14:paraId="467B0A90" w14:textId="77777777" w:rsidR="00AD4867" w:rsidRPr="00BE11C7" w:rsidRDefault="00AD4867" w:rsidP="00BE11C7">
      <w:pPr>
        <w:pStyle w:val="Listenabsatz2"/>
      </w:pPr>
      <w:r w:rsidRPr="00BE11C7">
        <w:t xml:space="preserve">die Erteilung und Widerruf von Untervollmacht an einen anderen Versicherungsmakler oder Personen, die von Berufswegen zur Verschwiegenheit verpflichtet </w:t>
      </w:r>
      <w:proofErr w:type="gramStart"/>
      <w:r w:rsidRPr="00BE11C7">
        <w:t>sind,*</w:t>
      </w:r>
      <w:proofErr w:type="gramEnd"/>
    </w:p>
    <w:p w14:paraId="79511FA9" w14:textId="77777777" w:rsidR="00AD4867" w:rsidRPr="00BE11C7" w:rsidRDefault="00BE11C7" w:rsidP="00BE11C7">
      <w:pPr>
        <w:pStyle w:val="Listenabsatz2"/>
      </w:pPr>
      <w:r>
        <w:t>d</w:t>
      </w:r>
      <w:r w:rsidR="00AD4867" w:rsidRPr="00BE11C7">
        <w:t xml:space="preserve">ie Einleitung und Begleitung von Beschwerden bei dem BaFin oder einer </w:t>
      </w:r>
      <w:proofErr w:type="gramStart"/>
      <w:r w:rsidR="00AD4867" w:rsidRPr="00BE11C7">
        <w:t>Ombudsstelle,*</w:t>
      </w:r>
      <w:proofErr w:type="gramEnd"/>
    </w:p>
    <w:p w14:paraId="38387F12" w14:textId="77777777" w:rsidR="00AD4867" w:rsidRPr="00BE11C7" w:rsidRDefault="00BE11C7" w:rsidP="00BE11C7">
      <w:pPr>
        <w:pStyle w:val="Listenabsatz2"/>
      </w:pPr>
      <w:r>
        <w:t>d</w:t>
      </w:r>
      <w:r w:rsidR="00AD4867" w:rsidRPr="00BE11C7">
        <w:t xml:space="preserve">ie Erteilung und Widerruf von Einverständniserklärungen zur Einholung von Bonitätsauskünften, sowie die Anforderung von </w:t>
      </w:r>
      <w:proofErr w:type="gramStart"/>
      <w:r w:rsidR="00AD4867" w:rsidRPr="00BE11C7">
        <w:t>Selbstauskünften,*</w:t>
      </w:r>
      <w:proofErr w:type="gramEnd"/>
    </w:p>
    <w:p w14:paraId="6A6FA5EF" w14:textId="77777777" w:rsidR="00AD4867" w:rsidRPr="00BE11C7" w:rsidRDefault="00BE11C7" w:rsidP="00BE11C7">
      <w:pPr>
        <w:pStyle w:val="Listenabsatz2"/>
      </w:pPr>
      <w:r>
        <w:t>d</w:t>
      </w:r>
      <w:r w:rsidR="00AD4867" w:rsidRPr="00BE11C7">
        <w:t>ie Erteilung und Widerruf von SEPA-</w:t>
      </w:r>
      <w:proofErr w:type="gramStart"/>
      <w:r w:rsidR="00AD4867" w:rsidRPr="00BE11C7">
        <w:t>Lastschriftmandaten,*</w:t>
      </w:r>
      <w:proofErr w:type="gramEnd"/>
    </w:p>
    <w:p w14:paraId="583DBE34" w14:textId="77777777" w:rsidR="00AD4867" w:rsidRPr="00BE11C7" w:rsidRDefault="00AD4867" w:rsidP="00BE11C7">
      <w:pPr>
        <w:pStyle w:val="Listenabsatz2"/>
      </w:pPr>
      <w:r w:rsidRPr="00BE11C7">
        <w:t>die Erteilung und Widerruf von Einwilligung zur Erhebung und Verwendung von</w:t>
      </w:r>
    </w:p>
    <w:p w14:paraId="53B6BECF" w14:textId="77777777" w:rsidR="00AD4867" w:rsidRPr="00BE11C7" w:rsidRDefault="00AD4867" w:rsidP="00BD160B">
      <w:pPr>
        <w:pStyle w:val="Listenabsatz2"/>
        <w:numPr>
          <w:ilvl w:val="0"/>
          <w:numId w:val="0"/>
        </w:numPr>
        <w:ind w:left="425"/>
      </w:pPr>
      <w:r w:rsidRPr="00BE11C7">
        <w:t xml:space="preserve">Gesundheitsdaten, von Schweigepflichtentbindungserklärungen, sowie das Auskunftsbegehren über gespeicherte und verwendete </w:t>
      </w:r>
      <w:proofErr w:type="gramStart"/>
      <w:r w:rsidRPr="00BE11C7">
        <w:t>Daten,*</w:t>
      </w:r>
      <w:proofErr w:type="gramEnd"/>
    </w:p>
    <w:p w14:paraId="24C2F6F3" w14:textId="77777777" w:rsidR="00AD4867" w:rsidRPr="00BE11C7" w:rsidRDefault="00AD4867" w:rsidP="00BE11C7">
      <w:pPr>
        <w:pStyle w:val="Listenabsatz2"/>
      </w:pPr>
      <w:r w:rsidRPr="00BE11C7">
        <w:t>die Entgegennahme oder den Verzicht hierauf der vom Versicherer vor Vertragsabschluss zu übergebenden Unterlagen (insb. Vertragsinformationen, Bedingungen</w:t>
      </w:r>
      <w:proofErr w:type="gramStart"/>
      <w:r w:rsidRPr="00BE11C7">
        <w:t>).</w:t>
      </w:r>
      <w:r w:rsidR="008E1183">
        <w:t>*</w:t>
      </w:r>
      <w:proofErr w:type="gramEnd"/>
    </w:p>
    <w:p w14:paraId="66888365" w14:textId="77777777" w:rsidR="00AD4867" w:rsidRPr="00BE11C7" w:rsidRDefault="00AD4867" w:rsidP="00BE11C7">
      <w:pPr>
        <w:spacing w:line="22" w:lineRule="atLeast"/>
        <w:rPr>
          <w:sz w:val="22"/>
          <w:szCs w:val="22"/>
        </w:rPr>
      </w:pPr>
    </w:p>
    <w:p w14:paraId="1E259F99" w14:textId="77777777" w:rsidR="00AD4867" w:rsidRPr="00BD160B" w:rsidRDefault="00AD4867" w:rsidP="00BE11C7">
      <w:pPr>
        <w:spacing w:line="22" w:lineRule="atLeast"/>
        <w:rPr>
          <w:sz w:val="16"/>
          <w:szCs w:val="16"/>
        </w:rPr>
      </w:pPr>
      <w:r w:rsidRPr="00BD160B">
        <w:rPr>
          <w:sz w:val="16"/>
          <w:szCs w:val="16"/>
        </w:rPr>
        <w:t>Es gelten unsere neuen an die DSGVO angepassten Datenschutzbestimmungen. Diese finden Sie in ausführlicher Form auf unserer Homepage www.</w:t>
      </w:r>
      <w:r w:rsidR="006F296A">
        <w:rPr>
          <w:sz w:val="16"/>
          <w:szCs w:val="16"/>
        </w:rPr>
        <w:t>vdiv-</w:t>
      </w:r>
      <w:r w:rsidRPr="00BD160B">
        <w:rPr>
          <w:sz w:val="16"/>
          <w:szCs w:val="16"/>
        </w:rPr>
        <w:t>incon</w:t>
      </w:r>
      <w:r w:rsidR="006F296A">
        <w:rPr>
          <w:sz w:val="16"/>
          <w:szCs w:val="16"/>
        </w:rPr>
        <w:t>.</w:t>
      </w:r>
      <w:r w:rsidRPr="00BD160B">
        <w:rPr>
          <w:sz w:val="16"/>
          <w:szCs w:val="16"/>
        </w:rPr>
        <w:t>de </w:t>
      </w:r>
    </w:p>
    <w:p w14:paraId="24686542" w14:textId="77777777" w:rsidR="00AD4867" w:rsidRPr="00BE11C7" w:rsidRDefault="00AD4867" w:rsidP="00BE11C7">
      <w:pPr>
        <w:spacing w:line="22" w:lineRule="atLeast"/>
        <w:rPr>
          <w:sz w:val="22"/>
          <w:szCs w:val="22"/>
        </w:rPr>
      </w:pPr>
    </w:p>
    <w:p w14:paraId="5401630D" w14:textId="77777777" w:rsidR="00AD4867" w:rsidRPr="00BE11C7" w:rsidRDefault="00AD4867" w:rsidP="00BE11C7">
      <w:pPr>
        <w:spacing w:line="22" w:lineRule="atLeast"/>
        <w:rPr>
          <w:sz w:val="22"/>
          <w:szCs w:val="22"/>
        </w:rPr>
      </w:pPr>
      <w:r w:rsidRPr="00BE11C7">
        <w:rPr>
          <w:sz w:val="22"/>
          <w:szCs w:val="22"/>
        </w:rPr>
        <w:t xml:space="preserve">Der Versicherungsmakler ist von den Beschränkungen des § 181 BGB </w:t>
      </w:r>
      <w:proofErr w:type="gramStart"/>
      <w:r w:rsidRPr="00BE11C7">
        <w:rPr>
          <w:sz w:val="22"/>
          <w:szCs w:val="22"/>
        </w:rPr>
        <w:t>befreit.*</w:t>
      </w:r>
      <w:proofErr w:type="gramEnd"/>
    </w:p>
    <w:p w14:paraId="5441CDE7" w14:textId="77777777" w:rsidR="00AD4867" w:rsidRPr="00BE11C7" w:rsidRDefault="00AD4867" w:rsidP="00BE11C7">
      <w:pPr>
        <w:spacing w:line="22" w:lineRule="atLeast"/>
        <w:rPr>
          <w:sz w:val="22"/>
          <w:szCs w:val="22"/>
        </w:rPr>
      </w:pPr>
      <w:r w:rsidRPr="00BE11C7">
        <w:rPr>
          <w:sz w:val="22"/>
          <w:szCs w:val="22"/>
        </w:rPr>
        <w:t>Die Vollmacht ist zeitlich nicht befristet, kann vom Auftraggeber aber jederzeit widerrufen werden.</w:t>
      </w:r>
    </w:p>
    <w:p w14:paraId="7B84EB22" w14:textId="77777777" w:rsidR="00AD4867" w:rsidRPr="00BE11C7" w:rsidRDefault="00AD4867" w:rsidP="00BE11C7">
      <w:pPr>
        <w:spacing w:line="22" w:lineRule="atLeast"/>
        <w:rPr>
          <w:sz w:val="22"/>
          <w:szCs w:val="22"/>
        </w:rPr>
      </w:pPr>
    </w:p>
    <w:p w14:paraId="353D7DD9" w14:textId="77777777" w:rsidR="00AD4867" w:rsidRDefault="00AD4867" w:rsidP="00BE11C7">
      <w:pPr>
        <w:spacing w:line="22" w:lineRule="atLeast"/>
        <w:rPr>
          <w:sz w:val="22"/>
          <w:szCs w:val="22"/>
        </w:rPr>
      </w:pPr>
    </w:p>
    <w:p w14:paraId="1311C979" w14:textId="77777777" w:rsidR="00BD160B" w:rsidRDefault="00BD160B" w:rsidP="00BE11C7">
      <w:pPr>
        <w:spacing w:line="22" w:lineRule="atLeast"/>
        <w:rPr>
          <w:sz w:val="22"/>
          <w:szCs w:val="22"/>
        </w:rPr>
      </w:pPr>
    </w:p>
    <w:p w14:paraId="2C6AE00E" w14:textId="77777777" w:rsidR="00BD160B" w:rsidRPr="00BE11C7" w:rsidRDefault="00BD160B" w:rsidP="00BE11C7">
      <w:pPr>
        <w:spacing w:line="22" w:lineRule="atLeast"/>
        <w:rPr>
          <w:sz w:val="22"/>
          <w:szCs w:val="22"/>
        </w:rPr>
      </w:pPr>
    </w:p>
    <w:p w14:paraId="1B223C4D"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0B7006D4"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63C2B6F9" w14:textId="77777777" w:rsidR="00BD160B" w:rsidRDefault="00BD160B" w:rsidP="00BE11C7">
      <w:pPr>
        <w:spacing w:line="22" w:lineRule="atLeast"/>
        <w:rPr>
          <w:sz w:val="16"/>
          <w:szCs w:val="16"/>
        </w:rPr>
      </w:pPr>
    </w:p>
    <w:p w14:paraId="3FF264FE" w14:textId="77777777" w:rsidR="00BD160B" w:rsidRDefault="00AD4867" w:rsidP="0043325C">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r w:rsidR="00BD160B">
        <w:rPr>
          <w:sz w:val="16"/>
          <w:szCs w:val="16"/>
        </w:rPr>
        <w:br w:type="page"/>
      </w:r>
    </w:p>
    <w:p w14:paraId="51194BC0" w14:textId="77777777" w:rsidR="00AD4867" w:rsidRPr="00BE11C7" w:rsidRDefault="00AD4867" w:rsidP="00BD160B">
      <w:pPr>
        <w:pStyle w:val="berschrift1"/>
      </w:pPr>
      <w:r w:rsidRPr="00BE11C7">
        <w:lastRenderedPageBreak/>
        <w:t xml:space="preserve">Einwilligungserklärung zur Datenspeicherung, </w:t>
      </w:r>
    </w:p>
    <w:p w14:paraId="527BD8AB" w14:textId="77777777" w:rsidR="00AD4867" w:rsidRPr="00BE11C7" w:rsidRDefault="00AD4867" w:rsidP="00BD160B">
      <w:pPr>
        <w:pStyle w:val="berschrift1"/>
      </w:pPr>
      <w:r w:rsidRPr="00BE11C7">
        <w:t xml:space="preserve">und Kontaktaufnahme / Werbung </w:t>
      </w:r>
    </w:p>
    <w:p w14:paraId="743402BE" w14:textId="77777777" w:rsidR="00AD4867" w:rsidRPr="00BE11C7" w:rsidRDefault="00AD4867" w:rsidP="00BE11C7">
      <w:pPr>
        <w:spacing w:line="22" w:lineRule="atLeast"/>
        <w:rPr>
          <w:sz w:val="22"/>
          <w:szCs w:val="22"/>
        </w:rPr>
      </w:pPr>
    </w:p>
    <w:p w14:paraId="0A5A1F13" w14:textId="77777777" w:rsidR="00AD4867" w:rsidRPr="00BE11C7" w:rsidRDefault="00AD4867" w:rsidP="00BE11C7">
      <w:pPr>
        <w:spacing w:line="22" w:lineRule="atLeast"/>
        <w:rPr>
          <w:sz w:val="22"/>
          <w:szCs w:val="22"/>
        </w:rPr>
      </w:pPr>
      <w:r w:rsidRPr="00BE11C7">
        <w:rPr>
          <w:sz w:val="22"/>
          <w:szCs w:val="22"/>
        </w:rPr>
        <w:t>Um für Sie als Makler tätig werden zu können, müssen wir Daten von Ihnen erfassen, speichern und an Dritte weitergeben. Dies tun wir beispielsweise, wenn wir Ihre Risikosituation erfassen und diese Daten an verschiedene Versicherer weitergeben, um für Sie passende Angebote zu erhalten. Hierzu nutzen wir auch sogenannte Maklerdienstleister.</w:t>
      </w:r>
    </w:p>
    <w:p w14:paraId="3E66CCAE" w14:textId="77777777" w:rsidR="00BD160B" w:rsidRDefault="00BD160B" w:rsidP="00BE11C7">
      <w:pPr>
        <w:spacing w:line="22" w:lineRule="atLeast"/>
        <w:rPr>
          <w:sz w:val="22"/>
          <w:szCs w:val="22"/>
        </w:rPr>
      </w:pPr>
    </w:p>
    <w:p w14:paraId="08C71292" w14:textId="77777777" w:rsidR="00AD4867" w:rsidRPr="00BE11C7" w:rsidRDefault="00AD4867" w:rsidP="00BE11C7">
      <w:pPr>
        <w:spacing w:line="22" w:lineRule="atLeast"/>
        <w:rPr>
          <w:sz w:val="22"/>
          <w:szCs w:val="22"/>
        </w:rPr>
      </w:pPr>
      <w:r w:rsidRPr="00BE11C7">
        <w:rPr>
          <w:sz w:val="22"/>
          <w:szCs w:val="22"/>
        </w:rPr>
        <w:t>Oft ist es auch erforderlich, dass wir Sie betreffende Daten von Dritten anfordern. In erster Linie sind dies Versicherer, aber auch Daten von Steuerberatern oder Rechtsanwälten und Auskunfteien können beispielsweise erforderlich sein.</w:t>
      </w:r>
    </w:p>
    <w:p w14:paraId="582018F8" w14:textId="77777777" w:rsidR="00BD160B" w:rsidRDefault="00BD160B" w:rsidP="00BE11C7">
      <w:pPr>
        <w:spacing w:line="22" w:lineRule="atLeast"/>
        <w:rPr>
          <w:sz w:val="22"/>
          <w:szCs w:val="22"/>
        </w:rPr>
      </w:pPr>
    </w:p>
    <w:p w14:paraId="626AC931" w14:textId="77777777" w:rsidR="00AD4867" w:rsidRPr="00BE11C7" w:rsidRDefault="00AD4867" w:rsidP="00BE11C7">
      <w:pPr>
        <w:spacing w:line="22" w:lineRule="atLeast"/>
        <w:rPr>
          <w:sz w:val="22"/>
          <w:szCs w:val="22"/>
        </w:rPr>
      </w:pPr>
      <w:r w:rsidRPr="00BE11C7">
        <w:rPr>
          <w:sz w:val="22"/>
          <w:szCs w:val="22"/>
        </w:rPr>
        <w:t xml:space="preserve">Im Rahmen der gegebenen Vollmacht werden wir auch den jeweiligen Datenschutzbestimmungen von Dritten in Ihrem Namen zustimmen. </w:t>
      </w:r>
    </w:p>
    <w:p w14:paraId="35B55A9B" w14:textId="77777777" w:rsidR="00AD4867" w:rsidRPr="00BE11C7" w:rsidRDefault="00AD4867" w:rsidP="00BE11C7">
      <w:pPr>
        <w:spacing w:line="22" w:lineRule="atLeast"/>
        <w:rPr>
          <w:sz w:val="22"/>
          <w:szCs w:val="22"/>
        </w:rPr>
      </w:pPr>
      <w:r w:rsidRPr="00BE11C7">
        <w:rPr>
          <w:sz w:val="22"/>
          <w:szCs w:val="22"/>
        </w:rPr>
        <w:t>Gesundheitsdaten werden ausschließlich erhoben, soweit es für die Vermittlung von Lebens-, Kranken oder Unfallversicherungen (Personenversicherungen) erforderlich ist, bzw. bei der Abwicklung von Leistungs- und Schadenfällen.</w:t>
      </w:r>
    </w:p>
    <w:p w14:paraId="0961C52D" w14:textId="77777777" w:rsidR="00AD4867" w:rsidRPr="00BE11C7" w:rsidRDefault="00AD4867" w:rsidP="00BE11C7">
      <w:pPr>
        <w:spacing w:line="22" w:lineRule="atLeast"/>
        <w:rPr>
          <w:sz w:val="22"/>
          <w:szCs w:val="22"/>
        </w:rPr>
      </w:pPr>
      <w:r w:rsidRPr="00BE11C7">
        <w:rPr>
          <w:sz w:val="22"/>
          <w:szCs w:val="22"/>
        </w:rPr>
        <w:t>Sie können diese Einwilligungen jeweils einzeln erteilen und jederzeit mit Wirkung für die Zukunft widerrufen. Beachten Sie bitte, dass wir dann ggfs. nicht mehr für Sie tätig sein können.</w:t>
      </w:r>
    </w:p>
    <w:p w14:paraId="06D61329" w14:textId="77777777" w:rsidR="00BD160B" w:rsidRDefault="00BD160B" w:rsidP="00BE11C7">
      <w:pPr>
        <w:spacing w:line="22" w:lineRule="atLeast"/>
        <w:rPr>
          <w:b/>
          <w:bCs/>
          <w:sz w:val="22"/>
          <w:szCs w:val="22"/>
        </w:rPr>
      </w:pPr>
    </w:p>
    <w:p w14:paraId="5DA9CE21" w14:textId="77777777" w:rsidR="00AD4867" w:rsidRPr="00BD160B" w:rsidRDefault="00AD4867" w:rsidP="00BE11C7">
      <w:pPr>
        <w:spacing w:line="22" w:lineRule="atLeast"/>
        <w:rPr>
          <w:b/>
          <w:bCs/>
          <w:sz w:val="22"/>
          <w:szCs w:val="22"/>
        </w:rPr>
      </w:pPr>
      <w:r w:rsidRPr="00BD160B">
        <w:rPr>
          <w:b/>
          <w:bCs/>
          <w:sz w:val="22"/>
          <w:szCs w:val="22"/>
        </w:rPr>
        <w:t>Weiterreichende Informationen entnehmen Sie bitte unserer Datenschutzrichtlinie mit Geschäftspartnerliste.</w:t>
      </w:r>
    </w:p>
    <w:p w14:paraId="5655B7B5" w14:textId="77777777" w:rsidR="00AD4867" w:rsidRPr="00BE11C7" w:rsidRDefault="00AD4867" w:rsidP="00BD160B">
      <w:pPr>
        <w:pStyle w:val="berschrift2"/>
      </w:pPr>
      <w:r w:rsidRPr="00BE11C7">
        <w:t xml:space="preserve">Einwilligung zur Erfassung und Anforderung von Daten </w:t>
      </w:r>
    </w:p>
    <w:p w14:paraId="31756DED" w14:textId="77777777" w:rsidR="00AD4867" w:rsidRPr="00BE11C7" w:rsidRDefault="00AD4867" w:rsidP="00BE11C7">
      <w:pPr>
        <w:spacing w:line="22" w:lineRule="atLeast"/>
        <w:rPr>
          <w:sz w:val="22"/>
          <w:szCs w:val="22"/>
        </w:rPr>
      </w:pPr>
      <w:r w:rsidRPr="00BE11C7">
        <w:rPr>
          <w:sz w:val="22"/>
          <w:szCs w:val="22"/>
        </w:rPr>
        <w:t xml:space="preserve">Sie willigen ein, dass wir Daten von Ihnen erheben und von Dritten anfordern. </w:t>
      </w:r>
    </w:p>
    <w:p w14:paraId="0106E868" w14:textId="77777777" w:rsidR="00AD4867" w:rsidRPr="00BE11C7" w:rsidRDefault="00AD4867" w:rsidP="00BE11C7">
      <w:pPr>
        <w:spacing w:line="22" w:lineRule="atLeast"/>
        <w:rPr>
          <w:sz w:val="22"/>
          <w:szCs w:val="22"/>
        </w:rPr>
      </w:pPr>
      <w:r w:rsidRPr="00BE11C7">
        <w:rPr>
          <w:sz w:val="22"/>
          <w:szCs w:val="22"/>
        </w:rPr>
        <w:t xml:space="preserve">Im Rahmen der erteilten Maklervollmacht können wir in Ihrem Namen den Einwilligungserklärungen von Dritten zustimmen, beispielsweise eines Versicherers, der vor Vertragsschluss eine Bonitätsanfrage oder eine </w:t>
      </w:r>
      <w:proofErr w:type="spellStart"/>
      <w:r w:rsidRPr="00BE11C7">
        <w:rPr>
          <w:sz w:val="22"/>
          <w:szCs w:val="22"/>
        </w:rPr>
        <w:t>Vorversichereranfrage</w:t>
      </w:r>
      <w:proofErr w:type="spellEnd"/>
      <w:r w:rsidRPr="00BE11C7">
        <w:rPr>
          <w:sz w:val="22"/>
          <w:szCs w:val="22"/>
        </w:rPr>
        <w:t xml:space="preserve"> durchführt.</w:t>
      </w:r>
    </w:p>
    <w:p w14:paraId="010E7FF4" w14:textId="77777777" w:rsidR="00AD4867" w:rsidRPr="00BE11C7" w:rsidRDefault="00AD4867" w:rsidP="00BD160B">
      <w:pPr>
        <w:pStyle w:val="berschrift2"/>
      </w:pPr>
      <w:r w:rsidRPr="00BE11C7">
        <w:t xml:space="preserve">Einwilligung zur Speicherung von Daten </w:t>
      </w:r>
    </w:p>
    <w:p w14:paraId="244F6087" w14:textId="77777777" w:rsidR="00AD4867" w:rsidRPr="00BE11C7" w:rsidRDefault="00AD4867" w:rsidP="00BE11C7">
      <w:pPr>
        <w:spacing w:line="22" w:lineRule="atLeast"/>
        <w:rPr>
          <w:sz w:val="22"/>
          <w:szCs w:val="22"/>
        </w:rPr>
      </w:pPr>
      <w:r w:rsidRPr="00BE11C7">
        <w:rPr>
          <w:sz w:val="22"/>
          <w:szCs w:val="22"/>
        </w:rPr>
        <w:t>Sie willigen ein, dass wir die erfassten und angeforderten Daten im erforderlichen Umfang speichern und verarbeiten bzw. von berechtigten Dritten speichern und verarbeiten lassen.</w:t>
      </w:r>
    </w:p>
    <w:p w14:paraId="1436D274" w14:textId="77777777" w:rsidR="00AD4867" w:rsidRPr="00BE11C7" w:rsidRDefault="00AD4867" w:rsidP="00BD160B">
      <w:pPr>
        <w:pStyle w:val="berschrift2"/>
      </w:pPr>
      <w:r w:rsidRPr="00BE11C7">
        <w:t xml:space="preserve">Einwilligung zur Weitergabe von Daten </w:t>
      </w:r>
    </w:p>
    <w:p w14:paraId="16346833" w14:textId="77777777" w:rsidR="00AD4867" w:rsidRPr="00BE11C7" w:rsidRDefault="00AD4867" w:rsidP="00BE11C7">
      <w:pPr>
        <w:spacing w:line="22" w:lineRule="atLeast"/>
        <w:rPr>
          <w:sz w:val="22"/>
          <w:szCs w:val="22"/>
        </w:rPr>
      </w:pPr>
      <w:r w:rsidRPr="00BE11C7">
        <w:rPr>
          <w:sz w:val="22"/>
          <w:szCs w:val="22"/>
        </w:rPr>
        <w:t>Sie willigen ein, dass wir Daten im erforderlichen Rahmen unserer Maklertätigkeit an Dritte weitergeben. Dritte sind hier beispielsweise Versicherer, Vertriebspartner, Maklerdienstleister, Werkstätten, Gutachter oder sonstige Dienstleister. Eine Übersicht potenzieller Empfänger können Sie der Geschäftspartnerübersicht entnehmen. Auf Anfrage erhalten Sie selbstverständlich auch Auskunft, an wen tatsächlich Sie betreffende Daten von uns übermittelt wurden.</w:t>
      </w:r>
    </w:p>
    <w:p w14:paraId="738E2342" w14:textId="77777777" w:rsidR="00AD4867" w:rsidRPr="00BE11C7" w:rsidRDefault="00AD4867" w:rsidP="00BE11C7">
      <w:pPr>
        <w:spacing w:line="22" w:lineRule="atLeast"/>
        <w:rPr>
          <w:sz w:val="22"/>
          <w:szCs w:val="22"/>
        </w:rPr>
      </w:pPr>
      <w:r w:rsidRPr="00BE11C7">
        <w:rPr>
          <w:sz w:val="22"/>
          <w:szCs w:val="22"/>
        </w:rPr>
        <w:t xml:space="preserve">Bei Betriebsübergabe oder Bestandsverkauf setzen wir Sie in Kenntnis über den Rechtsnachfolger und räumen Ihnen eine Frist von 4 Wochen für den Widerspruch ein. Verstreicht die Frist ohne Widerspruch, so sind Sie mit der Weitergabe Ihrer Daten zur Erhaltung der Beratungsleistung einverstanden. </w:t>
      </w:r>
    </w:p>
    <w:p w14:paraId="2EEBA269" w14:textId="77777777" w:rsidR="00AD4867" w:rsidRPr="00BE11C7" w:rsidRDefault="00AD4867" w:rsidP="00BE11C7">
      <w:pPr>
        <w:spacing w:line="22" w:lineRule="atLeast"/>
        <w:rPr>
          <w:sz w:val="22"/>
          <w:szCs w:val="22"/>
        </w:rPr>
      </w:pPr>
      <w:r w:rsidRPr="00BE11C7">
        <w:rPr>
          <w:sz w:val="22"/>
          <w:szCs w:val="22"/>
        </w:rPr>
        <w:t>Sie willigen ferner ein, dass wir Ihrem Ehe-/Lebenspartner*, Kind(</w:t>
      </w:r>
      <w:proofErr w:type="spellStart"/>
      <w:r w:rsidRPr="00BE11C7">
        <w:rPr>
          <w:sz w:val="22"/>
          <w:szCs w:val="22"/>
        </w:rPr>
        <w:t>ern</w:t>
      </w:r>
      <w:proofErr w:type="spellEnd"/>
      <w:r w:rsidRPr="00BE11C7">
        <w:rPr>
          <w:sz w:val="22"/>
          <w:szCs w:val="22"/>
        </w:rPr>
        <w:t>)*, Eltern* und mitversicherten Personen* auf deren Anfrage hin Auskunft erteilen.</w:t>
      </w:r>
    </w:p>
    <w:p w14:paraId="20C268F1" w14:textId="77777777" w:rsidR="00AD4867" w:rsidRPr="00BE11C7" w:rsidRDefault="00AD4867" w:rsidP="00BE11C7">
      <w:pPr>
        <w:spacing w:line="22" w:lineRule="atLeast"/>
        <w:rPr>
          <w:sz w:val="22"/>
          <w:szCs w:val="22"/>
        </w:rPr>
      </w:pPr>
    </w:p>
    <w:p w14:paraId="5D40B460" w14:textId="77777777" w:rsidR="00AD4867" w:rsidRPr="00BE11C7" w:rsidRDefault="00AD4867" w:rsidP="00BD160B">
      <w:pPr>
        <w:pStyle w:val="berschrift2"/>
        <w:rPr>
          <w:sz w:val="22"/>
          <w:szCs w:val="22"/>
        </w:rPr>
      </w:pPr>
      <w:r w:rsidRPr="00BE11C7">
        <w:lastRenderedPageBreak/>
        <w:t xml:space="preserve">Recht auf Einschränkung der Verarbeitung und gegebenenfalls Löschung </w:t>
      </w:r>
      <w:r w:rsidRPr="00BD160B">
        <w:t>der gespeicherten Daten</w:t>
      </w:r>
      <w:r w:rsidRPr="00BE11C7">
        <w:rPr>
          <w:sz w:val="22"/>
          <w:szCs w:val="22"/>
        </w:rPr>
        <w:t xml:space="preserve">  </w:t>
      </w:r>
    </w:p>
    <w:p w14:paraId="1654A404" w14:textId="77777777" w:rsidR="00AD4867" w:rsidRPr="00BE11C7" w:rsidRDefault="00AD4867" w:rsidP="00BE11C7">
      <w:pPr>
        <w:spacing w:line="22" w:lineRule="atLeast"/>
        <w:rPr>
          <w:sz w:val="22"/>
          <w:szCs w:val="22"/>
        </w:rPr>
      </w:pPr>
      <w:r w:rsidRPr="00BE11C7">
        <w:rPr>
          <w:sz w:val="22"/>
          <w:szCs w:val="22"/>
        </w:rPr>
        <w:t>Für die Erfüllung des mit Ihnen geschlossenen Maklervertrages ist es erforderlich, dass wir Ihre Daten im beschriebenen Umfang speichern. Wenn Sie soweit zulässig von Ihrem Recht auf Löschung der Daten Gebrauch machen oder auf die Einschränkung der Verarbeitung bestehen, endet regelmäßig der Maklervertrag.</w:t>
      </w:r>
    </w:p>
    <w:p w14:paraId="4824D876" w14:textId="77777777" w:rsidR="00AD4867" w:rsidRPr="00BE11C7" w:rsidRDefault="00AD4867" w:rsidP="00BD160B">
      <w:pPr>
        <w:pStyle w:val="berschrift2"/>
      </w:pPr>
      <w:r w:rsidRPr="00BE11C7">
        <w:t>Einwilligung zur Kontaktaufnahme / Werbung</w:t>
      </w:r>
    </w:p>
    <w:p w14:paraId="48910ABF" w14:textId="77777777" w:rsidR="00AD4867" w:rsidRPr="00BE11C7" w:rsidRDefault="00AD4867" w:rsidP="00BE11C7">
      <w:pPr>
        <w:spacing w:line="22" w:lineRule="atLeast"/>
        <w:rPr>
          <w:sz w:val="22"/>
          <w:szCs w:val="22"/>
        </w:rPr>
      </w:pPr>
      <w:r w:rsidRPr="00BE11C7">
        <w:rPr>
          <w:sz w:val="22"/>
          <w:szCs w:val="22"/>
        </w:rPr>
        <w:t xml:space="preserve">Kundeninformation und Werbung lassen sich nicht voneinander trennen. Wenn wir Sie beispielsweise auf den besseren Schutz eines neuen Versicherungstarifs hinweisen möchten, wird dies als Werbung verstanden. Deshalb benötigen wir Ihr </w:t>
      </w:r>
      <w:proofErr w:type="gramStart"/>
      <w:r w:rsidRPr="00BE11C7">
        <w:rPr>
          <w:sz w:val="22"/>
          <w:szCs w:val="22"/>
        </w:rPr>
        <w:t>Einverständnis</w:t>
      </w:r>
      <w:proofErr w:type="gramEnd"/>
      <w:r w:rsidRPr="00BE11C7">
        <w:rPr>
          <w:sz w:val="22"/>
          <w:szCs w:val="22"/>
        </w:rPr>
        <w:t xml:space="preserve"> um unsere Tätigkeit ausüben zu können.</w:t>
      </w:r>
    </w:p>
    <w:p w14:paraId="7F562018" w14:textId="77777777" w:rsidR="00AD4867" w:rsidRPr="00BE11C7" w:rsidRDefault="00AD4867" w:rsidP="00BE11C7">
      <w:pPr>
        <w:spacing w:line="22" w:lineRule="atLeast"/>
        <w:rPr>
          <w:sz w:val="22"/>
          <w:szCs w:val="22"/>
        </w:rPr>
      </w:pPr>
    </w:p>
    <w:p w14:paraId="261A2956" w14:textId="77777777" w:rsidR="00AD4867" w:rsidRPr="00BE11C7" w:rsidRDefault="00AD4867" w:rsidP="00BE11C7">
      <w:pPr>
        <w:spacing w:line="22" w:lineRule="atLeast"/>
        <w:rPr>
          <w:sz w:val="22"/>
          <w:szCs w:val="22"/>
        </w:rPr>
      </w:pPr>
      <w:r w:rsidRPr="00BE11C7">
        <w:rPr>
          <w:sz w:val="22"/>
          <w:szCs w:val="22"/>
        </w:rPr>
        <w:t xml:space="preserve"> </w:t>
      </w:r>
      <w:r w:rsidR="00BD160B">
        <w:rPr>
          <w:sz w:val="22"/>
          <w:szCs w:val="22"/>
        </w:rPr>
        <w:t>⃝</w:t>
      </w:r>
      <w:r w:rsidR="00BD160B">
        <w:rPr>
          <w:sz w:val="22"/>
          <w:szCs w:val="22"/>
        </w:rPr>
        <w:tab/>
      </w:r>
      <w:r w:rsidRPr="00BE11C7">
        <w:rPr>
          <w:sz w:val="22"/>
          <w:szCs w:val="22"/>
        </w:rPr>
        <w:t xml:space="preserve">Ich bin damit einverstanden, dass Sie mich zu Werbezwecken telefonisch, elektronisch </w:t>
      </w:r>
    </w:p>
    <w:p w14:paraId="54B0A261" w14:textId="77777777" w:rsidR="00AD4867" w:rsidRPr="00BE11C7" w:rsidRDefault="00AD4867" w:rsidP="00BD160B">
      <w:pPr>
        <w:spacing w:line="22" w:lineRule="atLeast"/>
        <w:ind w:left="708"/>
        <w:rPr>
          <w:sz w:val="22"/>
          <w:szCs w:val="22"/>
        </w:rPr>
      </w:pPr>
      <w:r w:rsidRPr="00BE11C7">
        <w:rPr>
          <w:sz w:val="22"/>
          <w:szCs w:val="22"/>
        </w:rPr>
        <w:t xml:space="preserve">(z.B. Fax, </w:t>
      </w:r>
      <w:proofErr w:type="gramStart"/>
      <w:r w:rsidRPr="00BE11C7">
        <w:rPr>
          <w:sz w:val="22"/>
          <w:szCs w:val="22"/>
        </w:rPr>
        <w:t>Email</w:t>
      </w:r>
      <w:proofErr w:type="gramEnd"/>
      <w:r w:rsidRPr="00BE11C7">
        <w:rPr>
          <w:sz w:val="22"/>
          <w:szCs w:val="22"/>
        </w:rPr>
        <w:t>, SMS, Messenger) oder schriftlich (z.B. Brief) kontaktieren, dies gilt auch nach Beendigung des Vertragsverhältnisses (z.B. zur Kundenrückgewinnung).</w:t>
      </w:r>
    </w:p>
    <w:p w14:paraId="175250C9" w14:textId="77777777" w:rsidR="00BD160B" w:rsidRPr="00BE11C7" w:rsidRDefault="00BD160B" w:rsidP="00BD160B">
      <w:pPr>
        <w:spacing w:line="22" w:lineRule="atLeast"/>
        <w:rPr>
          <w:sz w:val="22"/>
          <w:szCs w:val="22"/>
        </w:rPr>
      </w:pPr>
    </w:p>
    <w:p w14:paraId="4BF1F7ED" w14:textId="77777777" w:rsidR="00BD160B" w:rsidRDefault="00BD160B" w:rsidP="00BD160B">
      <w:pPr>
        <w:spacing w:line="22" w:lineRule="atLeast"/>
        <w:rPr>
          <w:sz w:val="22"/>
          <w:szCs w:val="22"/>
        </w:rPr>
      </w:pPr>
    </w:p>
    <w:p w14:paraId="1CC10ED3" w14:textId="77777777" w:rsidR="00BD160B" w:rsidRDefault="00BD160B" w:rsidP="00BD160B">
      <w:pPr>
        <w:spacing w:line="22" w:lineRule="atLeast"/>
        <w:rPr>
          <w:sz w:val="22"/>
          <w:szCs w:val="22"/>
        </w:rPr>
      </w:pPr>
    </w:p>
    <w:p w14:paraId="35627252" w14:textId="77777777" w:rsidR="00BD160B" w:rsidRPr="00BE11C7" w:rsidRDefault="00BD160B" w:rsidP="00BD160B">
      <w:pPr>
        <w:spacing w:line="22" w:lineRule="atLeast"/>
        <w:rPr>
          <w:sz w:val="22"/>
          <w:szCs w:val="22"/>
        </w:rPr>
      </w:pPr>
    </w:p>
    <w:p w14:paraId="1CC87A13" w14:textId="77777777" w:rsidR="00BD160B" w:rsidRPr="00BE11C7" w:rsidRDefault="00BD160B" w:rsidP="00BD160B">
      <w:pPr>
        <w:rPr>
          <w:sz w:val="22"/>
          <w:szCs w:val="22"/>
        </w:rPr>
      </w:pPr>
      <w:r w:rsidRPr="00BE11C7">
        <w:rPr>
          <w:sz w:val="22"/>
          <w:szCs w:val="22"/>
        </w:rPr>
        <w:t>____________</w:t>
      </w:r>
      <w:r>
        <w:rPr>
          <w:sz w:val="22"/>
          <w:szCs w:val="22"/>
        </w:rPr>
        <w:t>____________________</w:t>
      </w:r>
      <w:r w:rsidRPr="00BE11C7">
        <w:rPr>
          <w:sz w:val="22"/>
          <w:szCs w:val="22"/>
        </w:rPr>
        <w:t>____________________</w:t>
      </w:r>
      <w:r w:rsidRPr="00BE11C7">
        <w:rPr>
          <w:sz w:val="22"/>
          <w:szCs w:val="22"/>
        </w:rPr>
        <w:tab/>
      </w:r>
      <w:r>
        <w:rPr>
          <w:sz w:val="22"/>
          <w:szCs w:val="22"/>
        </w:rPr>
        <w:tab/>
      </w:r>
    </w:p>
    <w:p w14:paraId="51FFECEA" w14:textId="77777777" w:rsidR="00BD160B" w:rsidRDefault="00BD160B" w:rsidP="00BD160B">
      <w:pPr>
        <w:spacing w:line="22" w:lineRule="atLeast"/>
        <w:rPr>
          <w:sz w:val="22"/>
          <w:szCs w:val="22"/>
        </w:rPr>
      </w:pPr>
      <w:r>
        <w:rPr>
          <w:sz w:val="22"/>
          <w:szCs w:val="22"/>
        </w:rPr>
        <w:t xml:space="preserve">Ort, </w:t>
      </w:r>
      <w:r w:rsidRPr="00BE11C7">
        <w:rPr>
          <w:sz w:val="22"/>
          <w:szCs w:val="22"/>
        </w:rPr>
        <w:t xml:space="preserve">Datum, Unterschrift Auftraggeber </w:t>
      </w:r>
      <w:r>
        <w:rPr>
          <w:sz w:val="22"/>
          <w:szCs w:val="22"/>
        </w:rPr>
        <w:t>(ggfs. Stempel)</w:t>
      </w:r>
    </w:p>
    <w:p w14:paraId="6230A7D2" w14:textId="77777777" w:rsidR="00BD160B" w:rsidRDefault="00BD160B" w:rsidP="00BE11C7">
      <w:pPr>
        <w:spacing w:line="22" w:lineRule="atLeast"/>
        <w:rPr>
          <w:sz w:val="22"/>
          <w:szCs w:val="22"/>
        </w:rPr>
      </w:pPr>
    </w:p>
    <w:p w14:paraId="7FA302D2" w14:textId="77777777" w:rsidR="00AD4867" w:rsidRPr="00BD160B" w:rsidRDefault="00AD4867" w:rsidP="00BE11C7">
      <w:pPr>
        <w:spacing w:line="22" w:lineRule="atLeast"/>
        <w:rPr>
          <w:sz w:val="16"/>
          <w:szCs w:val="16"/>
        </w:rPr>
      </w:pPr>
      <w:r w:rsidRPr="00BD160B">
        <w:rPr>
          <w:sz w:val="16"/>
          <w:szCs w:val="16"/>
        </w:rPr>
        <w:t>* Die Bevollmächtigung zu den mit Sternchen gekennzeichneten Sätzen ist zur Vertragserfüllung nicht zwingend erforderlich und kann gestrichen werden. In diesem Fall wird eine Einzelzustimmung in jedem Fall eingefordert.</w:t>
      </w:r>
    </w:p>
    <w:p w14:paraId="2BB022D5" w14:textId="77777777" w:rsidR="00AD4867" w:rsidRPr="00BE11C7" w:rsidRDefault="00AD4867" w:rsidP="00BE11C7">
      <w:pPr>
        <w:spacing w:line="22" w:lineRule="atLeast"/>
        <w:rPr>
          <w:sz w:val="22"/>
          <w:szCs w:val="22"/>
        </w:rPr>
      </w:pPr>
    </w:p>
    <w:p w14:paraId="1F3518A0" w14:textId="77777777" w:rsidR="00AD4867" w:rsidRPr="00BE11C7" w:rsidRDefault="00AD4867" w:rsidP="00BE11C7">
      <w:pPr>
        <w:spacing w:line="22" w:lineRule="atLeast"/>
        <w:rPr>
          <w:sz w:val="22"/>
          <w:szCs w:val="22"/>
        </w:rPr>
      </w:pPr>
    </w:p>
    <w:p w14:paraId="52FE8465" w14:textId="77777777" w:rsidR="00AD4867" w:rsidRPr="00BE11C7" w:rsidRDefault="00AD4867" w:rsidP="00BE11C7">
      <w:pPr>
        <w:spacing w:line="22" w:lineRule="atLeast"/>
        <w:rPr>
          <w:sz w:val="22"/>
          <w:szCs w:val="22"/>
        </w:rPr>
      </w:pPr>
    </w:p>
    <w:p w14:paraId="092A0178" w14:textId="77777777" w:rsidR="00AD4867" w:rsidRPr="00BE11C7" w:rsidRDefault="00AD4867" w:rsidP="00BE11C7">
      <w:pPr>
        <w:spacing w:line="22" w:lineRule="atLeast"/>
        <w:rPr>
          <w:sz w:val="22"/>
          <w:szCs w:val="22"/>
        </w:rPr>
      </w:pPr>
    </w:p>
    <w:p w14:paraId="2B8705DA" w14:textId="77777777" w:rsidR="00AD4867" w:rsidRPr="00BE11C7" w:rsidRDefault="00AD4867" w:rsidP="00BE11C7">
      <w:pPr>
        <w:spacing w:line="22" w:lineRule="atLeast"/>
        <w:rPr>
          <w:sz w:val="22"/>
          <w:szCs w:val="22"/>
        </w:rPr>
      </w:pPr>
    </w:p>
    <w:p w14:paraId="75F84AF1" w14:textId="77777777" w:rsidR="00AD4867" w:rsidRPr="00BE11C7" w:rsidRDefault="00AD4867" w:rsidP="00BE11C7">
      <w:pPr>
        <w:spacing w:line="22" w:lineRule="atLeast"/>
        <w:rPr>
          <w:sz w:val="22"/>
          <w:szCs w:val="22"/>
        </w:rPr>
      </w:pPr>
    </w:p>
    <w:p w14:paraId="515FFC15" w14:textId="77777777" w:rsidR="00AD4867" w:rsidRPr="00BE11C7" w:rsidRDefault="00AD4867" w:rsidP="00BE11C7">
      <w:pPr>
        <w:spacing w:line="22" w:lineRule="atLeast"/>
        <w:rPr>
          <w:sz w:val="22"/>
          <w:szCs w:val="22"/>
        </w:rPr>
      </w:pPr>
    </w:p>
    <w:p w14:paraId="6A568745" w14:textId="77777777" w:rsidR="00997CCD" w:rsidRPr="00BE11C7" w:rsidRDefault="00997CCD" w:rsidP="00BE11C7">
      <w:pPr>
        <w:spacing w:line="22" w:lineRule="atLeast"/>
        <w:rPr>
          <w:sz w:val="22"/>
          <w:szCs w:val="22"/>
        </w:rPr>
      </w:pPr>
    </w:p>
    <w:sectPr w:rsidR="00997CCD" w:rsidRPr="00BE11C7" w:rsidSect="00DC4B86">
      <w:headerReference w:type="default" r:id="rId7"/>
      <w:footerReference w:type="default" r:id="rId8"/>
      <w:pgSz w:w="11906" w:h="16838"/>
      <w:pgMar w:top="189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D1C4" w14:textId="77777777" w:rsidR="005C4E24" w:rsidRDefault="005C4E24" w:rsidP="00DC4B86">
      <w:pPr>
        <w:spacing w:line="240" w:lineRule="auto"/>
      </w:pPr>
      <w:r>
        <w:separator/>
      </w:r>
    </w:p>
  </w:endnote>
  <w:endnote w:type="continuationSeparator" w:id="0">
    <w:p w14:paraId="1C748F6E" w14:textId="77777777" w:rsidR="005C4E24" w:rsidRDefault="005C4E24" w:rsidP="00DC4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altName w:val="Arial"/>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DD43" w14:textId="77777777" w:rsidR="006F296A" w:rsidRPr="006F296A" w:rsidRDefault="006F296A" w:rsidP="006F296A">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VDIV-INCON GmbH Versicherungsmakler, AG München HRB 127782 Steuer-Nr.: 143 / 189 / 60322</w:t>
    </w:r>
  </w:p>
  <w:p w14:paraId="7D213318" w14:textId="7E6704BE" w:rsidR="006F296A" w:rsidRPr="006F296A" w:rsidRDefault="006F296A" w:rsidP="006F296A">
    <w:pPr>
      <w:tabs>
        <w:tab w:val="center" w:pos="4536"/>
        <w:tab w:val="right" w:pos="9072"/>
      </w:tabs>
      <w:spacing w:line="240" w:lineRule="auto"/>
      <w:jc w:val="center"/>
      <w:rPr>
        <w:rFonts w:ascii="Roboto" w:eastAsia="Arial Unicode MS" w:hAnsi="Roboto" w:cs="Times New Roman"/>
        <w:color w:val="808080" w:themeColor="background1" w:themeShade="80"/>
        <w:sz w:val="16"/>
        <w:szCs w:val="16"/>
      </w:rPr>
    </w:pPr>
    <w:r w:rsidRPr="006F296A">
      <w:rPr>
        <w:rFonts w:ascii="Roboto" w:eastAsia="Arial Unicode MS" w:hAnsi="Roboto" w:cs="Times New Roman"/>
        <w:color w:val="808080" w:themeColor="background1" w:themeShade="80"/>
        <w:sz w:val="16"/>
        <w:szCs w:val="16"/>
      </w:rPr>
      <w:t xml:space="preserve">Registriernummer: D-K19Y-4B55T-19 • Geschäftsführer: Sabine Leipziger, Carmen </w:t>
    </w:r>
    <w:r w:rsidR="005C4E24">
      <w:rPr>
        <w:rFonts w:ascii="Roboto" w:eastAsia="Arial Unicode MS" w:hAnsi="Roboto" w:cs="Times New Roman"/>
        <w:color w:val="808080" w:themeColor="background1" w:themeShade="80"/>
        <w:sz w:val="16"/>
        <w:szCs w:val="16"/>
      </w:rPr>
      <w:t>Haag</w:t>
    </w:r>
    <w:r w:rsidRPr="006F296A">
      <w:rPr>
        <w:rFonts w:ascii="Roboto" w:eastAsia="Arial Unicode MS" w:hAnsi="Roboto" w:cs="Times New Roman"/>
        <w:color w:val="808080" w:themeColor="background1" w:themeShade="80"/>
        <w:sz w:val="16"/>
        <w:szCs w:val="16"/>
      </w:rPr>
      <w:t>, Peter Höfner</w:t>
    </w:r>
    <w:r>
      <w:rPr>
        <w:rFonts w:ascii="Roboto" w:eastAsia="Arial Unicode MS" w:hAnsi="Roboto" w:cs="Times New Roman"/>
        <w:color w:val="808080" w:themeColor="background1" w:themeShade="80"/>
        <w:sz w:val="16"/>
        <w:szCs w:val="16"/>
      </w:rPr>
      <w:t>, Martin Schellhorn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E2B2" w14:textId="77777777" w:rsidR="005C4E24" w:rsidRDefault="005C4E24" w:rsidP="00DC4B86">
      <w:pPr>
        <w:spacing w:line="240" w:lineRule="auto"/>
      </w:pPr>
      <w:r>
        <w:separator/>
      </w:r>
    </w:p>
  </w:footnote>
  <w:footnote w:type="continuationSeparator" w:id="0">
    <w:p w14:paraId="4F527C56" w14:textId="77777777" w:rsidR="005C4E24" w:rsidRDefault="005C4E24" w:rsidP="00DC4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90DE" w14:textId="3250DF69" w:rsidR="00DC4B86" w:rsidRDefault="005C4E24">
    <w:pPr>
      <w:pStyle w:val="Kopfzeile"/>
    </w:pPr>
    <w:r>
      <w:rPr>
        <w:noProof/>
      </w:rPr>
      <w:drawing>
        <wp:anchor distT="0" distB="0" distL="114300" distR="114300" simplePos="0" relativeHeight="251659263" behindDoc="0" locked="0" layoutInCell="1" allowOverlap="1" wp14:anchorId="3EA4D38E" wp14:editId="479821AE">
          <wp:simplePos x="0" y="0"/>
          <wp:positionH relativeFrom="margin">
            <wp:align>right</wp:align>
          </wp:positionH>
          <wp:positionV relativeFrom="paragraph">
            <wp:posOffset>-6824</wp:posOffset>
          </wp:positionV>
          <wp:extent cx="2075938" cy="418962"/>
          <wp:effectExtent l="0" t="0" r="635" b="635"/>
          <wp:wrapNone/>
          <wp:docPr id="1528833075"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33075" name="Grafik 1"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938" cy="4189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2pt" o:bullet="t">
        <v:imagedata r:id="rId1" o:title="right"/>
      </v:shape>
    </w:pict>
  </w:numPicBullet>
  <w:numPicBullet w:numPicBulletId="1">
    <w:pict>
      <v:shape id="_x0000_i1043" type="#_x0000_t75" style="width:96pt;height:96pt" o:bullet="t">
        <v:imagedata r:id="rId2" o:title="right(1)"/>
      </v:shape>
    </w:pict>
  </w:numPicBullet>
  <w:abstractNum w:abstractNumId="0" w15:restartNumberingAfterBreak="0">
    <w:nsid w:val="1A1712DE"/>
    <w:multiLevelType w:val="multilevel"/>
    <w:tmpl w:val="50A05AB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 w15:restartNumberingAfterBreak="0">
    <w:nsid w:val="294B65A1"/>
    <w:multiLevelType w:val="hybridMultilevel"/>
    <w:tmpl w:val="D8E20EC6"/>
    <w:lvl w:ilvl="0" w:tplc="04070001">
      <w:start w:val="1"/>
      <w:numFmt w:val="bullet"/>
      <w:pStyle w:val="Listenabsatz2"/>
      <w:lvlText w:val=""/>
      <w:lvlJc w:val="left"/>
      <w:pPr>
        <w:ind w:left="788" w:hanging="360"/>
      </w:pPr>
      <w:rPr>
        <w:rFonts w:ascii="Symbol" w:hAnsi="Symbol" w:hint="default"/>
      </w:rPr>
    </w:lvl>
    <w:lvl w:ilvl="1" w:tplc="04070003" w:tentative="1">
      <w:start w:val="1"/>
      <w:numFmt w:val="bullet"/>
      <w:lvlText w:val="o"/>
      <w:lvlJc w:val="left"/>
      <w:pPr>
        <w:ind w:left="1508" w:hanging="360"/>
      </w:pPr>
      <w:rPr>
        <w:rFonts w:ascii="Courier New" w:hAnsi="Courier New" w:cs="Courier New" w:hint="default"/>
      </w:rPr>
    </w:lvl>
    <w:lvl w:ilvl="2" w:tplc="04070005" w:tentative="1">
      <w:start w:val="1"/>
      <w:numFmt w:val="bullet"/>
      <w:lvlText w:val=""/>
      <w:lvlJc w:val="left"/>
      <w:pPr>
        <w:ind w:left="2228" w:hanging="360"/>
      </w:pPr>
      <w:rPr>
        <w:rFonts w:ascii="Wingdings" w:hAnsi="Wingdings" w:hint="default"/>
      </w:rPr>
    </w:lvl>
    <w:lvl w:ilvl="3" w:tplc="04070001" w:tentative="1">
      <w:start w:val="1"/>
      <w:numFmt w:val="bullet"/>
      <w:lvlText w:val=""/>
      <w:lvlJc w:val="left"/>
      <w:pPr>
        <w:ind w:left="2948" w:hanging="360"/>
      </w:pPr>
      <w:rPr>
        <w:rFonts w:ascii="Symbol" w:hAnsi="Symbol" w:hint="default"/>
      </w:rPr>
    </w:lvl>
    <w:lvl w:ilvl="4" w:tplc="04070003" w:tentative="1">
      <w:start w:val="1"/>
      <w:numFmt w:val="bullet"/>
      <w:lvlText w:val="o"/>
      <w:lvlJc w:val="left"/>
      <w:pPr>
        <w:ind w:left="3668" w:hanging="360"/>
      </w:pPr>
      <w:rPr>
        <w:rFonts w:ascii="Courier New" w:hAnsi="Courier New" w:cs="Courier New" w:hint="default"/>
      </w:rPr>
    </w:lvl>
    <w:lvl w:ilvl="5" w:tplc="04070005" w:tentative="1">
      <w:start w:val="1"/>
      <w:numFmt w:val="bullet"/>
      <w:lvlText w:val=""/>
      <w:lvlJc w:val="left"/>
      <w:pPr>
        <w:ind w:left="4388" w:hanging="360"/>
      </w:pPr>
      <w:rPr>
        <w:rFonts w:ascii="Wingdings" w:hAnsi="Wingdings" w:hint="default"/>
      </w:rPr>
    </w:lvl>
    <w:lvl w:ilvl="6" w:tplc="04070001" w:tentative="1">
      <w:start w:val="1"/>
      <w:numFmt w:val="bullet"/>
      <w:lvlText w:val=""/>
      <w:lvlJc w:val="left"/>
      <w:pPr>
        <w:ind w:left="5108" w:hanging="360"/>
      </w:pPr>
      <w:rPr>
        <w:rFonts w:ascii="Symbol" w:hAnsi="Symbol" w:hint="default"/>
      </w:rPr>
    </w:lvl>
    <w:lvl w:ilvl="7" w:tplc="04070003" w:tentative="1">
      <w:start w:val="1"/>
      <w:numFmt w:val="bullet"/>
      <w:lvlText w:val="o"/>
      <w:lvlJc w:val="left"/>
      <w:pPr>
        <w:ind w:left="5828" w:hanging="360"/>
      </w:pPr>
      <w:rPr>
        <w:rFonts w:ascii="Courier New" w:hAnsi="Courier New" w:cs="Courier New" w:hint="default"/>
      </w:rPr>
    </w:lvl>
    <w:lvl w:ilvl="8" w:tplc="04070005" w:tentative="1">
      <w:start w:val="1"/>
      <w:numFmt w:val="bullet"/>
      <w:lvlText w:val=""/>
      <w:lvlJc w:val="left"/>
      <w:pPr>
        <w:ind w:left="6548" w:hanging="360"/>
      </w:pPr>
      <w:rPr>
        <w:rFonts w:ascii="Wingdings" w:hAnsi="Wingdings" w:hint="default"/>
      </w:rPr>
    </w:lvl>
  </w:abstractNum>
  <w:abstractNum w:abstractNumId="2" w15:restartNumberingAfterBreak="0">
    <w:nsid w:val="2DDF7CDF"/>
    <w:multiLevelType w:val="hybridMultilevel"/>
    <w:tmpl w:val="D592DD46"/>
    <w:lvl w:ilvl="0" w:tplc="58E4BA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E9121F"/>
    <w:multiLevelType w:val="multilevel"/>
    <w:tmpl w:val="56A6B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75730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17C97"/>
    <w:multiLevelType w:val="hybridMultilevel"/>
    <w:tmpl w:val="04546CA6"/>
    <w:lvl w:ilvl="0" w:tplc="493277B2">
      <w:start w:val="1"/>
      <w:numFmt w:val="decimal"/>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927B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C6C5C"/>
    <w:multiLevelType w:val="hybridMultilevel"/>
    <w:tmpl w:val="872E884E"/>
    <w:lvl w:ilvl="0" w:tplc="AA7CCA12">
      <w:start w:val="1"/>
      <w:numFmt w:val="bullet"/>
      <w:lvlText w:val=""/>
      <w:lvlPicBulletId w:val="1"/>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6E6F708A"/>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214772"/>
    <w:multiLevelType w:val="multilevel"/>
    <w:tmpl w:val="6644A53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9E5331"/>
    <w:multiLevelType w:val="hybridMultilevel"/>
    <w:tmpl w:val="903821EA"/>
    <w:lvl w:ilvl="0" w:tplc="A9F0D686">
      <w:start w:val="1"/>
      <w:numFmt w:val="bullet"/>
      <w:pStyle w:val="Listenabsatz"/>
      <w:lvlText w:val=""/>
      <w:lvlPicBulletId w:val="1"/>
      <w:lvlJc w:val="left"/>
      <w:pPr>
        <w:ind w:left="426"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C5653D"/>
    <w:multiLevelType w:val="hybridMultilevel"/>
    <w:tmpl w:val="9FCA7628"/>
    <w:lvl w:ilvl="0" w:tplc="CCC0772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14240269">
    <w:abstractNumId w:val="11"/>
  </w:num>
  <w:num w:numId="2" w16cid:durableId="720711799">
    <w:abstractNumId w:val="5"/>
  </w:num>
  <w:num w:numId="3" w16cid:durableId="232739837">
    <w:abstractNumId w:val="6"/>
  </w:num>
  <w:num w:numId="4" w16cid:durableId="1159535588">
    <w:abstractNumId w:val="4"/>
  </w:num>
  <w:num w:numId="5" w16cid:durableId="939531544">
    <w:abstractNumId w:val="9"/>
  </w:num>
  <w:num w:numId="6" w16cid:durableId="897742900">
    <w:abstractNumId w:val="8"/>
  </w:num>
  <w:num w:numId="7" w16cid:durableId="660277847">
    <w:abstractNumId w:val="3"/>
  </w:num>
  <w:num w:numId="8" w16cid:durableId="1591159406">
    <w:abstractNumId w:val="0"/>
  </w:num>
  <w:num w:numId="9" w16cid:durableId="2036729315">
    <w:abstractNumId w:val="2"/>
  </w:num>
  <w:num w:numId="10" w16cid:durableId="2137410785">
    <w:abstractNumId w:val="7"/>
  </w:num>
  <w:num w:numId="11" w16cid:durableId="194080053">
    <w:abstractNumId w:val="10"/>
  </w:num>
  <w:num w:numId="12" w16cid:durableId="1609658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24"/>
    <w:rsid w:val="00007C9C"/>
    <w:rsid w:val="00031314"/>
    <w:rsid w:val="000A01BF"/>
    <w:rsid w:val="000A4348"/>
    <w:rsid w:val="000A6252"/>
    <w:rsid w:val="000D4C47"/>
    <w:rsid w:val="000E79F9"/>
    <w:rsid w:val="00107EF2"/>
    <w:rsid w:val="001C153C"/>
    <w:rsid w:val="0027512C"/>
    <w:rsid w:val="00393D98"/>
    <w:rsid w:val="003A7AB7"/>
    <w:rsid w:val="00412A12"/>
    <w:rsid w:val="00415999"/>
    <w:rsid w:val="00417733"/>
    <w:rsid w:val="0043325C"/>
    <w:rsid w:val="00467770"/>
    <w:rsid w:val="0051612C"/>
    <w:rsid w:val="00540781"/>
    <w:rsid w:val="00561475"/>
    <w:rsid w:val="005A5F62"/>
    <w:rsid w:val="005C4E24"/>
    <w:rsid w:val="005E0112"/>
    <w:rsid w:val="006A7375"/>
    <w:rsid w:val="006E4DFB"/>
    <w:rsid w:val="006E5771"/>
    <w:rsid w:val="006F296A"/>
    <w:rsid w:val="0072059C"/>
    <w:rsid w:val="007F1607"/>
    <w:rsid w:val="00850C3A"/>
    <w:rsid w:val="00874B4E"/>
    <w:rsid w:val="008C1057"/>
    <w:rsid w:val="008E1183"/>
    <w:rsid w:val="008F6A24"/>
    <w:rsid w:val="00906B0D"/>
    <w:rsid w:val="00911645"/>
    <w:rsid w:val="00997CCD"/>
    <w:rsid w:val="009B34AB"/>
    <w:rsid w:val="009B7C2E"/>
    <w:rsid w:val="009F30FD"/>
    <w:rsid w:val="00AD3B4B"/>
    <w:rsid w:val="00AD4867"/>
    <w:rsid w:val="00AF0D26"/>
    <w:rsid w:val="00B05D22"/>
    <w:rsid w:val="00B14788"/>
    <w:rsid w:val="00BD0084"/>
    <w:rsid w:val="00BD160B"/>
    <w:rsid w:val="00BD6F35"/>
    <w:rsid w:val="00BE11C7"/>
    <w:rsid w:val="00CD005B"/>
    <w:rsid w:val="00D3117F"/>
    <w:rsid w:val="00DC4B86"/>
    <w:rsid w:val="00EC654D"/>
    <w:rsid w:val="00EF5EC8"/>
    <w:rsid w:val="00F30E5E"/>
    <w:rsid w:val="00F412F5"/>
    <w:rsid w:val="00F82103"/>
    <w:rsid w:val="00F905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DF9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de-DE" w:eastAsia="en-US" w:bidi="ar-SA"/>
      </w:rPr>
    </w:rPrDefault>
    <w:pPrDefault>
      <w:pPr>
        <w:spacing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375"/>
    <w:pPr>
      <w:contextualSpacing/>
    </w:pPr>
    <w:rPr>
      <w:rFonts w:ascii="Calibri" w:hAnsi="Calibri"/>
    </w:rPr>
  </w:style>
  <w:style w:type="paragraph" w:styleId="berschrift1">
    <w:name w:val="heading 1"/>
    <w:basedOn w:val="Standard"/>
    <w:link w:val="berschrift1Zchn"/>
    <w:autoRedefine/>
    <w:uiPriority w:val="9"/>
    <w:qFormat/>
    <w:rsid w:val="00AD4867"/>
    <w:pPr>
      <w:keepNext/>
      <w:keepLines/>
      <w:spacing w:before="240" w:after="100"/>
      <w:ind w:left="709" w:hanging="709"/>
      <w:jc w:val="center"/>
      <w:outlineLvl w:val="0"/>
    </w:pPr>
    <w:rPr>
      <w:rFonts w:eastAsiaTheme="majorEastAsia" w:cstheme="majorBidi"/>
      <w:b/>
      <w:caps/>
      <w:color w:val="00234F"/>
      <w:sz w:val="32"/>
      <w:szCs w:val="32"/>
    </w:rPr>
  </w:style>
  <w:style w:type="paragraph" w:styleId="berschrift2">
    <w:name w:val="heading 2"/>
    <w:basedOn w:val="Standard"/>
    <w:link w:val="berschrift2Zchn"/>
    <w:autoRedefine/>
    <w:uiPriority w:val="9"/>
    <w:unhideWhenUsed/>
    <w:qFormat/>
    <w:rsid w:val="00BD160B"/>
    <w:pPr>
      <w:spacing w:before="240" w:after="100"/>
      <w:outlineLvl w:val="1"/>
    </w:pPr>
    <w:rPr>
      <w:b/>
      <w:caps/>
      <w:color w:val="00234F"/>
      <w:sz w:val="28"/>
      <w:szCs w:val="26"/>
    </w:rPr>
  </w:style>
  <w:style w:type="paragraph" w:styleId="berschrift3">
    <w:name w:val="heading 3"/>
    <w:basedOn w:val="Standard"/>
    <w:link w:val="berschrift3Zchn"/>
    <w:autoRedefine/>
    <w:uiPriority w:val="9"/>
    <w:unhideWhenUsed/>
    <w:qFormat/>
    <w:rsid w:val="00412A12"/>
    <w:pPr>
      <w:keepNext/>
      <w:keepLines/>
      <w:numPr>
        <w:ilvl w:val="2"/>
        <w:numId w:val="8"/>
      </w:numPr>
      <w:spacing w:before="160" w:after="100"/>
      <w:ind w:left="851" w:hanging="851"/>
      <w:outlineLvl w:val="2"/>
    </w:pPr>
    <w:rPr>
      <w:rFonts w:eastAsiaTheme="majorEastAsia" w:cstheme="majorBidi"/>
      <w:b/>
      <w:caps/>
      <w:color w:val="00234F"/>
      <w:szCs w:val="20"/>
    </w:rPr>
  </w:style>
  <w:style w:type="paragraph" w:styleId="berschrift4">
    <w:name w:val="heading 4"/>
    <w:basedOn w:val="Standard"/>
    <w:link w:val="berschrift4Zchn"/>
    <w:autoRedefine/>
    <w:uiPriority w:val="9"/>
    <w:unhideWhenUsed/>
    <w:qFormat/>
    <w:rsid w:val="00412A12"/>
    <w:pPr>
      <w:keepNext/>
      <w:keepLines/>
      <w:numPr>
        <w:ilvl w:val="3"/>
        <w:numId w:val="8"/>
      </w:numPr>
      <w:spacing w:before="160" w:after="100"/>
      <w:ind w:left="851" w:hanging="851"/>
      <w:outlineLvl w:val="3"/>
    </w:pPr>
    <w:rPr>
      <w:rFonts w:eastAsiaTheme="majorEastAsia" w:cstheme="majorBidi"/>
      <w:b/>
      <w:iCs/>
      <w:caps/>
      <w:color w:val="00234F"/>
    </w:rPr>
  </w:style>
  <w:style w:type="paragraph" w:styleId="berschrift5">
    <w:name w:val="heading 5"/>
    <w:basedOn w:val="Verzeichnis1"/>
    <w:next w:val="Standard"/>
    <w:link w:val="berschrift5Zchn"/>
    <w:uiPriority w:val="9"/>
    <w:unhideWhenUsed/>
    <w:locked/>
    <w:rsid w:val="005A5F62"/>
    <w:pPr>
      <w:outlineLvl w:val="4"/>
    </w:pPr>
    <w:rPr>
      <w:b/>
      <w:bCs w:val="0"/>
      <w:color w:val="FF0000"/>
    </w:rPr>
  </w:style>
  <w:style w:type="paragraph" w:styleId="berschrift6">
    <w:name w:val="heading 6"/>
    <w:basedOn w:val="berschrift5"/>
    <w:next w:val="Standard"/>
    <w:link w:val="berschrift6Zchn"/>
    <w:uiPriority w:val="9"/>
    <w:unhideWhenUsed/>
    <w:locked/>
    <w:rsid w:val="005A5F62"/>
    <w:pPr>
      <w:outlineLvl w:val="5"/>
    </w:pPr>
  </w:style>
  <w:style w:type="paragraph" w:styleId="berschrift7">
    <w:name w:val="heading 7"/>
    <w:basedOn w:val="Standard"/>
    <w:next w:val="Standard"/>
    <w:link w:val="berschrift7Zchn"/>
    <w:uiPriority w:val="9"/>
    <w:unhideWhenUsed/>
    <w:locked/>
    <w:rsid w:val="001C153C"/>
    <w:pPr>
      <w:keepNext/>
      <w:keepLines/>
      <w:numPr>
        <w:ilvl w:val="6"/>
        <w:numId w:val="8"/>
      </w:numPr>
      <w:spacing w:before="40"/>
      <w:outlineLvl w:val="6"/>
    </w:pPr>
    <w:rPr>
      <w:rFonts w:asciiTheme="majorHAnsi" w:eastAsiaTheme="majorEastAsia" w:hAnsiTheme="majorHAnsi" w:cstheme="majorBidi"/>
      <w:i/>
      <w:iCs/>
      <w:color w:val="025C76" w:themeColor="accent1" w:themeShade="7F"/>
    </w:rPr>
  </w:style>
  <w:style w:type="paragraph" w:styleId="berschrift8">
    <w:name w:val="heading 8"/>
    <w:basedOn w:val="Standard"/>
    <w:next w:val="Standard"/>
    <w:link w:val="berschrift8Zchn"/>
    <w:uiPriority w:val="9"/>
    <w:semiHidden/>
    <w:unhideWhenUsed/>
    <w:locked/>
    <w:rsid w:val="001C15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1C15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997CCD"/>
    <w:pPr>
      <w:numPr>
        <w:numId w:val="11"/>
      </w:numPr>
      <w:spacing w:before="100" w:after="100"/>
    </w:pPr>
  </w:style>
  <w:style w:type="character" w:customStyle="1" w:styleId="berschrift1Zchn">
    <w:name w:val="Überschrift 1 Zchn"/>
    <w:basedOn w:val="Absatz-Standardschriftart"/>
    <w:link w:val="berschrift1"/>
    <w:uiPriority w:val="9"/>
    <w:rsid w:val="00AD4867"/>
    <w:rPr>
      <w:rFonts w:ascii="Calibri" w:eastAsiaTheme="majorEastAsia" w:hAnsi="Calibri" w:cstheme="majorBidi"/>
      <w:b/>
      <w:caps/>
      <w:color w:val="00234F"/>
      <w:sz w:val="32"/>
      <w:szCs w:val="32"/>
    </w:rPr>
  </w:style>
  <w:style w:type="character" w:customStyle="1" w:styleId="berschrift2Zchn">
    <w:name w:val="Überschrift 2 Zchn"/>
    <w:basedOn w:val="Absatz-Standardschriftart"/>
    <w:link w:val="berschrift2"/>
    <w:uiPriority w:val="9"/>
    <w:rsid w:val="00BD160B"/>
    <w:rPr>
      <w:rFonts w:ascii="Calibri" w:hAnsi="Calibri"/>
      <w:b/>
      <w:caps/>
      <w:color w:val="00234F"/>
      <w:sz w:val="28"/>
      <w:szCs w:val="26"/>
    </w:rPr>
  </w:style>
  <w:style w:type="character" w:customStyle="1" w:styleId="berschrift3Zchn">
    <w:name w:val="Überschrift 3 Zchn"/>
    <w:basedOn w:val="Absatz-Standardschriftart"/>
    <w:link w:val="berschrift3"/>
    <w:uiPriority w:val="9"/>
    <w:rsid w:val="00412A12"/>
    <w:rPr>
      <w:rFonts w:ascii="Calibri" w:eastAsiaTheme="majorEastAsia" w:hAnsi="Calibri" w:cstheme="majorBidi"/>
      <w:b/>
      <w:caps/>
      <w:color w:val="00234F"/>
      <w:szCs w:val="20"/>
    </w:rPr>
  </w:style>
  <w:style w:type="character" w:customStyle="1" w:styleId="berschrift4Zchn">
    <w:name w:val="Überschrift 4 Zchn"/>
    <w:basedOn w:val="Absatz-Standardschriftart"/>
    <w:link w:val="berschrift4"/>
    <w:uiPriority w:val="99"/>
    <w:rsid w:val="00412A12"/>
    <w:rPr>
      <w:rFonts w:ascii="Calibri" w:eastAsiaTheme="majorEastAsia" w:hAnsi="Calibri" w:cstheme="majorBidi"/>
      <w:b/>
      <w:iCs/>
      <w:caps/>
      <w:color w:val="00234F"/>
    </w:rPr>
  </w:style>
  <w:style w:type="character" w:customStyle="1" w:styleId="berschrift5Zchn">
    <w:name w:val="Überschrift 5 Zchn"/>
    <w:basedOn w:val="Absatz-Standardschriftart"/>
    <w:link w:val="berschrift5"/>
    <w:uiPriority w:val="9"/>
    <w:rsid w:val="005A5F62"/>
    <w:rPr>
      <w:b/>
      <w:noProof/>
      <w:color w:val="FF0000"/>
    </w:rPr>
  </w:style>
  <w:style w:type="character" w:customStyle="1" w:styleId="berschrift6Zchn">
    <w:name w:val="Überschrift 6 Zchn"/>
    <w:basedOn w:val="Absatz-Standardschriftart"/>
    <w:link w:val="berschrift6"/>
    <w:uiPriority w:val="9"/>
    <w:rsid w:val="005A5F62"/>
    <w:rPr>
      <w:b/>
      <w:noProof/>
      <w:color w:val="FF0000"/>
    </w:rPr>
  </w:style>
  <w:style w:type="character" w:customStyle="1" w:styleId="berschrift7Zchn">
    <w:name w:val="Überschrift 7 Zchn"/>
    <w:basedOn w:val="Absatz-Standardschriftart"/>
    <w:link w:val="berschrift7"/>
    <w:uiPriority w:val="9"/>
    <w:rsid w:val="001C153C"/>
    <w:rPr>
      <w:rFonts w:asciiTheme="majorHAnsi" w:eastAsiaTheme="majorEastAsia" w:hAnsiTheme="majorHAnsi" w:cstheme="majorBidi"/>
      <w:i/>
      <w:iCs/>
      <w:color w:val="025C76" w:themeColor="accent1" w:themeShade="7F"/>
    </w:rPr>
  </w:style>
  <w:style w:type="character" w:customStyle="1" w:styleId="berschrift8Zchn">
    <w:name w:val="Überschrift 8 Zchn"/>
    <w:basedOn w:val="Absatz-Standardschriftart"/>
    <w:link w:val="berschrift8"/>
    <w:uiPriority w:val="9"/>
    <w:semiHidden/>
    <w:rsid w:val="001C153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C153C"/>
    <w:rPr>
      <w:rFonts w:asciiTheme="majorHAnsi" w:eastAsiaTheme="majorEastAsia" w:hAnsiTheme="majorHAnsi" w:cstheme="majorBidi"/>
      <w:i/>
      <w:iCs/>
      <w:color w:val="272727" w:themeColor="text1" w:themeTint="D8"/>
      <w:sz w:val="21"/>
      <w:szCs w:val="21"/>
    </w:rPr>
  </w:style>
  <w:style w:type="paragraph" w:styleId="KeinLeerraum">
    <w:name w:val="No Spacing"/>
    <w:uiPriority w:val="1"/>
    <w:locked/>
    <w:rsid w:val="00EF5EC8"/>
    <w:pPr>
      <w:spacing w:before="100" w:line="240" w:lineRule="auto"/>
    </w:pPr>
    <w:rPr>
      <w:rFonts w:ascii="Roboto" w:hAnsi="Roboto"/>
    </w:rPr>
  </w:style>
  <w:style w:type="paragraph" w:styleId="IntensivesZitat">
    <w:name w:val="Intense Quote"/>
    <w:basedOn w:val="Standard"/>
    <w:next w:val="Standard"/>
    <w:link w:val="IntensivesZitatZchn"/>
    <w:autoRedefine/>
    <w:uiPriority w:val="30"/>
    <w:qFormat/>
    <w:rsid w:val="00412A12"/>
    <w:pPr>
      <w:spacing w:before="300" w:after="300"/>
      <w:jc w:val="center"/>
    </w:pPr>
    <w:rPr>
      <w:i/>
      <w:iCs/>
      <w:color w:val="23426E"/>
    </w:rPr>
  </w:style>
  <w:style w:type="character" w:customStyle="1" w:styleId="IntensivesZitatZchn">
    <w:name w:val="Intensives Zitat Zchn"/>
    <w:basedOn w:val="Absatz-Standardschriftart"/>
    <w:link w:val="IntensivesZitat"/>
    <w:uiPriority w:val="30"/>
    <w:rsid w:val="00412A12"/>
    <w:rPr>
      <w:rFonts w:ascii="Calibri" w:hAnsi="Calibri"/>
      <w:i/>
      <w:iCs/>
      <w:color w:val="23426E"/>
    </w:rPr>
  </w:style>
  <w:style w:type="paragraph" w:styleId="Untertitel">
    <w:name w:val="Subtitle"/>
    <w:basedOn w:val="Standard"/>
    <w:link w:val="UntertitelZchn"/>
    <w:autoRedefine/>
    <w:uiPriority w:val="11"/>
    <w:qFormat/>
    <w:rsid w:val="00997CCD"/>
    <w:pPr>
      <w:numPr>
        <w:ilvl w:val="1"/>
      </w:numPr>
      <w:spacing w:before="160" w:after="100"/>
    </w:pPr>
    <w:rPr>
      <w:rFonts w:eastAsiaTheme="minorEastAsia"/>
      <w:caps/>
      <w:spacing w:val="15"/>
      <w:sz w:val="30"/>
      <w:u w:val="single"/>
    </w:rPr>
  </w:style>
  <w:style w:type="character" w:customStyle="1" w:styleId="UntertitelZchn">
    <w:name w:val="Untertitel Zchn"/>
    <w:basedOn w:val="Absatz-Standardschriftart"/>
    <w:link w:val="Untertitel"/>
    <w:uiPriority w:val="11"/>
    <w:rsid w:val="00997CCD"/>
    <w:rPr>
      <w:rFonts w:eastAsiaTheme="minorEastAsia"/>
      <w:caps/>
      <w:spacing w:val="15"/>
      <w:sz w:val="30"/>
      <w:u w:val="single"/>
    </w:rPr>
  </w:style>
  <w:style w:type="character" w:styleId="IntensiveHervorhebung">
    <w:name w:val="Intense Emphasis"/>
    <w:uiPriority w:val="21"/>
    <w:locked/>
    <w:rsid w:val="008F6A24"/>
    <w:rPr>
      <w:rFonts w:ascii="Roboto Lt" w:hAnsi="Roboto Lt"/>
      <w:i/>
      <w:iCs/>
      <w:color w:val="004D80"/>
      <w:sz w:val="24"/>
    </w:rPr>
  </w:style>
  <w:style w:type="character" w:styleId="Fett">
    <w:name w:val="Strong"/>
    <w:basedOn w:val="Absatz-Standardschriftart"/>
    <w:uiPriority w:val="22"/>
    <w:qFormat/>
    <w:locked/>
    <w:rsid w:val="00412A12"/>
    <w:rPr>
      <w:rFonts w:ascii="Calibri" w:hAnsi="Calibri"/>
      <w:b/>
      <w:bCs/>
      <w:sz w:val="24"/>
    </w:rPr>
  </w:style>
  <w:style w:type="character" w:styleId="SchwacheHervorhebung">
    <w:name w:val="Subtle Emphasis"/>
    <w:basedOn w:val="Absatz-Standardschriftart"/>
    <w:uiPriority w:val="19"/>
    <w:locked/>
    <w:rsid w:val="008F6A24"/>
    <w:rPr>
      <w:i/>
      <w:iCs/>
      <w:color w:val="404040" w:themeColor="text1" w:themeTint="BF"/>
    </w:rPr>
  </w:style>
  <w:style w:type="paragraph" w:styleId="Zitat">
    <w:name w:val="Quote"/>
    <w:basedOn w:val="Standard"/>
    <w:link w:val="ZitatZchn"/>
    <w:autoRedefine/>
    <w:uiPriority w:val="29"/>
    <w:qFormat/>
    <w:rsid w:val="00412A12"/>
    <w:pPr>
      <w:spacing w:before="300" w:after="300"/>
      <w:jc w:val="center"/>
    </w:pPr>
    <w:rPr>
      <w:i/>
      <w:iCs/>
      <w:color w:val="71787C"/>
    </w:rPr>
  </w:style>
  <w:style w:type="character" w:customStyle="1" w:styleId="ZitatZchn">
    <w:name w:val="Zitat Zchn"/>
    <w:basedOn w:val="Absatz-Standardschriftart"/>
    <w:link w:val="Zitat"/>
    <w:uiPriority w:val="29"/>
    <w:rsid w:val="00412A12"/>
    <w:rPr>
      <w:rFonts w:ascii="Calibri" w:hAnsi="Calibri"/>
      <w:i/>
      <w:iCs/>
      <w:color w:val="71787C"/>
    </w:rPr>
  </w:style>
  <w:style w:type="paragraph" w:customStyle="1" w:styleId="berschrift-hellblau">
    <w:name w:val="Überschrift - hellblau"/>
    <w:basedOn w:val="Standard"/>
    <w:next w:val="Standard"/>
    <w:link w:val="berschrift-hellblauZchn"/>
    <w:autoRedefine/>
    <w:qFormat/>
    <w:rsid w:val="00415999"/>
    <w:pPr>
      <w:spacing w:before="240" w:after="100"/>
    </w:pPr>
    <w:rPr>
      <w:b/>
      <w:caps/>
      <w:color w:val="009EE3"/>
      <w:sz w:val="32"/>
    </w:rPr>
  </w:style>
  <w:style w:type="character" w:customStyle="1" w:styleId="berschrift-hellblauZchn">
    <w:name w:val="Überschrift - hellblau Zchn"/>
    <w:basedOn w:val="Absatz-Standardschriftart"/>
    <w:link w:val="berschrift-hellblau"/>
    <w:rsid w:val="00415999"/>
    <w:rPr>
      <w:rFonts w:ascii="Calibri" w:hAnsi="Calibri"/>
      <w:b/>
      <w:caps/>
      <w:color w:val="009EE3"/>
      <w:sz w:val="32"/>
    </w:rPr>
  </w:style>
  <w:style w:type="character" w:styleId="Hervorhebung">
    <w:name w:val="Emphasis"/>
    <w:basedOn w:val="Absatz-Standardschriftart"/>
    <w:uiPriority w:val="20"/>
    <w:locked/>
    <w:rsid w:val="00911645"/>
    <w:rPr>
      <w:i/>
      <w:iCs/>
    </w:rPr>
  </w:style>
  <w:style w:type="paragraph" w:styleId="Inhaltsverzeichnisberschrift">
    <w:name w:val="TOC Heading"/>
    <w:basedOn w:val="berschrift1"/>
    <w:uiPriority w:val="39"/>
    <w:unhideWhenUsed/>
    <w:locked/>
    <w:rsid w:val="00850C3A"/>
    <w:pPr>
      <w:ind w:left="0" w:firstLine="0"/>
      <w:outlineLvl w:val="9"/>
    </w:pPr>
    <w:rPr>
      <w:rFonts w:ascii="Roboto Lt" w:hAnsi="Roboto Lt"/>
      <w:color w:val="2A3756" w:themeColor="text2"/>
      <w:lang w:eastAsia="de-DE"/>
    </w:rPr>
  </w:style>
  <w:style w:type="paragraph" w:styleId="Verzeichnis1">
    <w:name w:val="toc 1"/>
    <w:basedOn w:val="Standard"/>
    <w:autoRedefine/>
    <w:uiPriority w:val="39"/>
    <w:unhideWhenUsed/>
    <w:rsid w:val="00850C3A"/>
    <w:pPr>
      <w:spacing w:after="60"/>
    </w:pPr>
    <w:rPr>
      <w:bCs/>
      <w:noProof/>
    </w:rPr>
  </w:style>
  <w:style w:type="paragraph" w:styleId="Verzeichnis2">
    <w:name w:val="toc 2"/>
    <w:basedOn w:val="Standard"/>
    <w:next w:val="Standard"/>
    <w:autoRedefine/>
    <w:uiPriority w:val="39"/>
    <w:unhideWhenUsed/>
    <w:rsid w:val="00850C3A"/>
    <w:pPr>
      <w:tabs>
        <w:tab w:val="left" w:pos="880"/>
        <w:tab w:val="right" w:leader="dot" w:pos="9344"/>
      </w:tabs>
      <w:spacing w:after="60"/>
      <w:ind w:left="238"/>
    </w:pPr>
  </w:style>
  <w:style w:type="paragraph" w:styleId="Verzeichnis3">
    <w:name w:val="toc 3"/>
    <w:basedOn w:val="Standard"/>
    <w:next w:val="Standard"/>
    <w:autoRedefine/>
    <w:uiPriority w:val="39"/>
    <w:unhideWhenUsed/>
    <w:rsid w:val="00850C3A"/>
    <w:pPr>
      <w:spacing w:after="60"/>
      <w:ind w:left="482"/>
    </w:pPr>
  </w:style>
  <w:style w:type="paragraph" w:customStyle="1" w:styleId="Listenabsatz2">
    <w:name w:val="Listenabsatz 2"/>
    <w:basedOn w:val="Standard"/>
    <w:qFormat/>
    <w:rsid w:val="006A7375"/>
    <w:pPr>
      <w:numPr>
        <w:numId w:val="12"/>
      </w:numPr>
      <w:ind w:left="425" w:hanging="357"/>
    </w:pPr>
    <w:rPr>
      <w:bCs/>
    </w:rPr>
  </w:style>
  <w:style w:type="paragraph" w:styleId="Kopfzeile">
    <w:name w:val="header"/>
    <w:basedOn w:val="Standard"/>
    <w:link w:val="KopfzeileZchn"/>
    <w:uiPriority w:val="99"/>
    <w:unhideWhenUsed/>
    <w:locked/>
    <w:rsid w:val="00DC4B8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C4B86"/>
    <w:rPr>
      <w:rFonts w:ascii="Calibri" w:hAnsi="Calibri"/>
    </w:rPr>
  </w:style>
  <w:style w:type="paragraph" w:styleId="Fuzeile">
    <w:name w:val="footer"/>
    <w:basedOn w:val="Standard"/>
    <w:link w:val="FuzeileZchn"/>
    <w:uiPriority w:val="99"/>
    <w:unhideWhenUsed/>
    <w:locked/>
    <w:rsid w:val="00DC4B8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C4B8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3">
      <a:dk1>
        <a:sysClr val="windowText" lastClr="000000"/>
      </a:dk1>
      <a:lt1>
        <a:srgbClr val="FFFFFF"/>
      </a:lt1>
      <a:dk2>
        <a:srgbClr val="2A3756"/>
      </a:dk2>
      <a:lt2>
        <a:srgbClr val="CCCCCC"/>
      </a:lt2>
      <a:accent1>
        <a:srgbClr val="04BBEE"/>
      </a:accent1>
      <a:accent2>
        <a:srgbClr val="7FE2FD"/>
      </a:accent2>
      <a:accent3>
        <a:srgbClr val="999999"/>
      </a:accent3>
      <a:accent4>
        <a:srgbClr val="9AA9CE"/>
      </a:accent4>
      <a:accent5>
        <a:srgbClr val="E1EDF7"/>
      </a:accent5>
      <a:accent6>
        <a:srgbClr val="059AFF"/>
      </a:accent6>
      <a:hlink>
        <a:srgbClr val="0563C1"/>
      </a:hlink>
      <a:folHlink>
        <a:srgbClr val="954F72"/>
      </a:folHlink>
    </a:clrScheme>
    <a:fontScheme name="Benutzerdefiniert 1">
      <a:majorFont>
        <a:latin typeface="Roboto Lt"/>
        <a:ea typeface=""/>
        <a:cs typeface=""/>
      </a:majorFont>
      <a:minorFont>
        <a:latin typeface="Roboto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Maklervertrag_VDIV-INCON ohne Verträge 250711.dotx</Template>
  <TotalTime>0</TotalTime>
  <Pages>6</Pages>
  <Words>1571</Words>
  <Characters>9904</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Henke</dc:creator>
  <cp:keywords/>
  <dc:description/>
  <cp:lastModifiedBy>INCON - Thomas Henke</cp:lastModifiedBy>
  <cp:revision>2</cp:revision>
  <cp:lastPrinted>2020-05-25T07:36:00Z</cp:lastPrinted>
  <dcterms:created xsi:type="dcterms:W3CDTF">2025-10-17T06:40:00Z</dcterms:created>
  <dcterms:modified xsi:type="dcterms:W3CDTF">2025-10-17T06:40:00Z</dcterms:modified>
</cp:coreProperties>
</file>