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D694C" w14:textId="77777777" w:rsidR="00AD4867" w:rsidRPr="00BE11C7" w:rsidRDefault="00BE11C7" w:rsidP="00BE11C7">
      <w:pPr>
        <w:pStyle w:val="berschrift1"/>
      </w:pPr>
      <w:r w:rsidRPr="00AD486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2573B2" wp14:editId="6ED43D64">
                <wp:simplePos x="0" y="0"/>
                <wp:positionH relativeFrom="margin">
                  <wp:posOffset>3044190</wp:posOffset>
                </wp:positionH>
                <wp:positionV relativeFrom="paragraph">
                  <wp:posOffset>492125</wp:posOffset>
                </wp:positionV>
                <wp:extent cx="2879725" cy="1404620"/>
                <wp:effectExtent l="0" t="0" r="15875" b="20955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358E3" w14:textId="77777777" w:rsidR="00BE11C7" w:rsidRPr="00AD4867" w:rsidRDefault="006F296A" w:rsidP="00BE11C7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VDIV-</w:t>
                            </w:r>
                            <w:r w:rsidR="00BE11C7" w:rsidRPr="00AD486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INCON GmbH</w:t>
                            </w:r>
                          </w:p>
                          <w:p w14:paraId="3DB5B8A2" w14:textId="77777777" w:rsidR="00BE11C7" w:rsidRPr="00AD4867" w:rsidRDefault="00BE11C7" w:rsidP="00BE11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D4867">
                              <w:rPr>
                                <w:sz w:val="22"/>
                                <w:szCs w:val="22"/>
                              </w:rPr>
                              <w:t>Karlsplatz 3</w:t>
                            </w:r>
                          </w:p>
                          <w:p w14:paraId="7F78F338" w14:textId="77777777" w:rsidR="00BE11C7" w:rsidRPr="00AD4867" w:rsidRDefault="00BE11C7" w:rsidP="00BE11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D4867">
                              <w:rPr>
                                <w:sz w:val="22"/>
                                <w:szCs w:val="22"/>
                              </w:rPr>
                              <w:t>80335 München</w:t>
                            </w:r>
                          </w:p>
                          <w:p w14:paraId="5E179969" w14:textId="77777777" w:rsidR="00BE11C7" w:rsidRPr="00AD4867" w:rsidRDefault="00BE11C7" w:rsidP="00BE11C7">
                            <w:pPr>
                              <w:spacing w:before="100"/>
                              <w:rPr>
                                <w:sz w:val="22"/>
                                <w:szCs w:val="22"/>
                              </w:rPr>
                            </w:pPr>
                            <w:r w:rsidRPr="00AD4867">
                              <w:rPr>
                                <w:sz w:val="22"/>
                                <w:szCs w:val="22"/>
                              </w:rPr>
                              <w:t>- nachstehend Versicherungsmakler genannt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2573B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39.7pt;margin-top:38.75pt;width:226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">
                <v:textbox style="mso-fit-shape-to-text:t">
                  <w:txbxContent>
                    <w:p w14:paraId="074358E3" w14:textId="77777777" w:rsidR="00BE11C7" w:rsidRPr="00AD4867" w:rsidRDefault="006F296A" w:rsidP="00BE11C7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VDIV-</w:t>
                      </w:r>
                      <w:r w:rsidR="00BE11C7" w:rsidRPr="00AD4867">
                        <w:rPr>
                          <w:b/>
                          <w:bCs/>
                          <w:sz w:val="22"/>
                          <w:szCs w:val="22"/>
                        </w:rPr>
                        <w:t>INCON GmbH</w:t>
                      </w:r>
                    </w:p>
                    <w:p w14:paraId="3DB5B8A2" w14:textId="77777777" w:rsidR="00BE11C7" w:rsidRPr="00AD4867" w:rsidRDefault="00BE11C7" w:rsidP="00BE11C7">
                      <w:pPr>
                        <w:rPr>
                          <w:sz w:val="22"/>
                          <w:szCs w:val="22"/>
                        </w:rPr>
                      </w:pPr>
                      <w:r w:rsidRPr="00AD4867">
                        <w:rPr>
                          <w:sz w:val="22"/>
                          <w:szCs w:val="22"/>
                        </w:rPr>
                        <w:t>Karlsplatz 3</w:t>
                      </w:r>
                    </w:p>
                    <w:p w14:paraId="7F78F338" w14:textId="77777777" w:rsidR="00BE11C7" w:rsidRPr="00AD4867" w:rsidRDefault="00BE11C7" w:rsidP="00BE11C7">
                      <w:pPr>
                        <w:rPr>
                          <w:sz w:val="22"/>
                          <w:szCs w:val="22"/>
                        </w:rPr>
                      </w:pPr>
                      <w:r w:rsidRPr="00AD4867">
                        <w:rPr>
                          <w:sz w:val="22"/>
                          <w:szCs w:val="22"/>
                        </w:rPr>
                        <w:t>80335 München</w:t>
                      </w:r>
                    </w:p>
                    <w:p w14:paraId="5E179969" w14:textId="77777777" w:rsidR="00BE11C7" w:rsidRPr="00AD4867" w:rsidRDefault="00BE11C7" w:rsidP="00BE11C7">
                      <w:pPr>
                        <w:spacing w:before="100"/>
                        <w:rPr>
                          <w:sz w:val="22"/>
                          <w:szCs w:val="22"/>
                        </w:rPr>
                      </w:pPr>
                      <w:r w:rsidRPr="00AD4867">
                        <w:rPr>
                          <w:sz w:val="22"/>
                          <w:szCs w:val="22"/>
                        </w:rPr>
                        <w:t>- nachstehend Versicherungsmakler genannt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486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441B57" wp14:editId="52D9B5BE">
                <wp:simplePos x="0" y="0"/>
                <wp:positionH relativeFrom="margin">
                  <wp:posOffset>0</wp:posOffset>
                </wp:positionH>
                <wp:positionV relativeFrom="paragraph">
                  <wp:posOffset>491588</wp:posOffset>
                </wp:positionV>
                <wp:extent cx="2879725" cy="1404620"/>
                <wp:effectExtent l="0" t="0" r="15875" b="2095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76021" w14:textId="77777777" w:rsidR="00BE11C7" w:rsidRPr="00AD4867" w:rsidRDefault="00BE11C7" w:rsidP="00BE11C7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AD4867">
                              <w:rPr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Firma</w:t>
                            </w:r>
                          </w:p>
                          <w:p w14:paraId="6F2F8E27" w14:textId="77777777" w:rsidR="00BE11C7" w:rsidRPr="00AD4867" w:rsidRDefault="00BE11C7" w:rsidP="00BE11C7">
                            <w:pPr>
                              <w:rPr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AD4867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Straße + Hausnummer</w:t>
                            </w:r>
                          </w:p>
                          <w:p w14:paraId="0E6D68E7" w14:textId="77777777" w:rsidR="00BE11C7" w:rsidRPr="00AD4867" w:rsidRDefault="00BE11C7" w:rsidP="00BE11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D4867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PLZ Ort</w:t>
                            </w:r>
                          </w:p>
                          <w:p w14:paraId="165E2DC7" w14:textId="77777777" w:rsidR="00BE11C7" w:rsidRPr="00AD4867" w:rsidRDefault="00BE11C7" w:rsidP="00BE11C7">
                            <w:pPr>
                              <w:spacing w:before="100"/>
                              <w:rPr>
                                <w:sz w:val="22"/>
                                <w:szCs w:val="22"/>
                              </w:rPr>
                            </w:pPr>
                            <w:r w:rsidRPr="00AD4867">
                              <w:rPr>
                                <w:sz w:val="22"/>
                                <w:szCs w:val="22"/>
                              </w:rPr>
                              <w:t xml:space="preserve">- nachstehend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Auftraggeber genannt</w:t>
                            </w:r>
                            <w:r w:rsidRPr="00AD4867">
                              <w:rPr>
                                <w:sz w:val="22"/>
                                <w:szCs w:val="22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441B57" id="_x0000_s1027" type="#_x0000_t202" style="position:absolute;left:0;text-align:left;margin-left:0;margin-top:38.7pt;width:226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">
                <v:textbox style="mso-fit-shape-to-text:t">
                  <w:txbxContent>
                    <w:p w14:paraId="2AF76021" w14:textId="77777777" w:rsidR="00BE11C7" w:rsidRPr="00AD4867" w:rsidRDefault="00BE11C7" w:rsidP="00BE11C7">
                      <w:pPr>
                        <w:rPr>
                          <w:b/>
                          <w:bCs/>
                          <w:sz w:val="22"/>
                          <w:szCs w:val="22"/>
                          <w:highlight w:val="yellow"/>
                        </w:rPr>
                      </w:pPr>
                      <w:r w:rsidRPr="00AD4867">
                        <w:rPr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Firma</w:t>
                      </w:r>
                    </w:p>
                    <w:p w14:paraId="6F2F8E27" w14:textId="77777777" w:rsidR="00BE11C7" w:rsidRPr="00AD4867" w:rsidRDefault="00BE11C7" w:rsidP="00BE11C7">
                      <w:pPr>
                        <w:rPr>
                          <w:sz w:val="22"/>
                          <w:szCs w:val="22"/>
                          <w:highlight w:val="yellow"/>
                        </w:rPr>
                      </w:pPr>
                      <w:r w:rsidRPr="00AD4867">
                        <w:rPr>
                          <w:sz w:val="22"/>
                          <w:szCs w:val="22"/>
                          <w:highlight w:val="yellow"/>
                        </w:rPr>
                        <w:t>Straße + Hausnummer</w:t>
                      </w:r>
                    </w:p>
                    <w:p w14:paraId="0E6D68E7" w14:textId="77777777" w:rsidR="00BE11C7" w:rsidRPr="00AD4867" w:rsidRDefault="00BE11C7" w:rsidP="00BE11C7">
                      <w:pPr>
                        <w:rPr>
                          <w:sz w:val="22"/>
                          <w:szCs w:val="22"/>
                        </w:rPr>
                      </w:pPr>
                      <w:r w:rsidRPr="00AD4867">
                        <w:rPr>
                          <w:sz w:val="22"/>
                          <w:szCs w:val="22"/>
                          <w:highlight w:val="yellow"/>
                        </w:rPr>
                        <w:t>PLZ Ort</w:t>
                      </w:r>
                    </w:p>
                    <w:p w14:paraId="165E2DC7" w14:textId="77777777" w:rsidR="00BE11C7" w:rsidRPr="00AD4867" w:rsidRDefault="00BE11C7" w:rsidP="00BE11C7">
                      <w:pPr>
                        <w:spacing w:before="100"/>
                        <w:rPr>
                          <w:sz w:val="22"/>
                          <w:szCs w:val="22"/>
                        </w:rPr>
                      </w:pPr>
                      <w:r w:rsidRPr="00AD4867">
                        <w:rPr>
                          <w:sz w:val="22"/>
                          <w:szCs w:val="22"/>
                        </w:rPr>
                        <w:t xml:space="preserve">- nachstehend </w:t>
                      </w:r>
                      <w:r>
                        <w:rPr>
                          <w:sz w:val="22"/>
                          <w:szCs w:val="22"/>
                        </w:rPr>
                        <w:t>Auftraggeber genannt</w:t>
                      </w:r>
                      <w:r w:rsidRPr="00AD4867">
                        <w:rPr>
                          <w:sz w:val="22"/>
                          <w:szCs w:val="22"/>
                        </w:rPr>
                        <w:t xml:space="preserve">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3903">
        <w:t>M</w:t>
      </w:r>
      <w:r w:rsidR="00AD4867" w:rsidRPr="00BE11C7">
        <w:t xml:space="preserve">aklervollmacht </w:t>
      </w:r>
    </w:p>
    <w:p w14:paraId="776D727B" w14:textId="77777777" w:rsidR="00AD4867" w:rsidRPr="00BE11C7" w:rsidRDefault="00AD4867" w:rsidP="00BE11C7">
      <w:pPr>
        <w:rPr>
          <w:sz w:val="22"/>
          <w:szCs w:val="22"/>
        </w:rPr>
      </w:pPr>
    </w:p>
    <w:p w14:paraId="3CCDE2C7" w14:textId="77777777" w:rsidR="00AD4867" w:rsidRPr="00BE11C7" w:rsidRDefault="00AD4867" w:rsidP="00BE11C7">
      <w:pPr>
        <w:spacing w:line="22" w:lineRule="atLeast"/>
        <w:rPr>
          <w:sz w:val="22"/>
          <w:szCs w:val="22"/>
        </w:rPr>
      </w:pPr>
      <w:r w:rsidRPr="00BE11C7">
        <w:rPr>
          <w:sz w:val="22"/>
          <w:szCs w:val="22"/>
        </w:rPr>
        <w:t>Der Auftraggeber bevollmächtigt den Versicherungsmakler und einen eventuellen Rechtsnachfolger zur Vertretung in den beauftragten Versicherungsangelegenheiten.</w:t>
      </w:r>
    </w:p>
    <w:p w14:paraId="4181BD24" w14:textId="77777777" w:rsidR="00BE11C7" w:rsidRDefault="00BE11C7" w:rsidP="00BE11C7">
      <w:pPr>
        <w:spacing w:line="22" w:lineRule="atLeast"/>
        <w:rPr>
          <w:sz w:val="22"/>
          <w:szCs w:val="22"/>
        </w:rPr>
      </w:pPr>
    </w:p>
    <w:p w14:paraId="2941E78B" w14:textId="77777777" w:rsidR="00AD4867" w:rsidRPr="00BE11C7" w:rsidRDefault="00AD4867" w:rsidP="00BE11C7">
      <w:pPr>
        <w:spacing w:line="22" w:lineRule="atLeast"/>
        <w:rPr>
          <w:sz w:val="22"/>
          <w:szCs w:val="22"/>
        </w:rPr>
      </w:pPr>
      <w:r w:rsidRPr="00BE11C7">
        <w:rPr>
          <w:sz w:val="22"/>
          <w:szCs w:val="22"/>
        </w:rPr>
        <w:t>Diese Maklervollmacht umfasst insbesondere</w:t>
      </w:r>
    </w:p>
    <w:p w14:paraId="605C94B0" w14:textId="77777777" w:rsidR="00AD4867" w:rsidRPr="00BE11C7" w:rsidRDefault="00AD4867" w:rsidP="00BE11C7">
      <w:pPr>
        <w:pStyle w:val="Listenabsatz2"/>
      </w:pPr>
      <w:r w:rsidRPr="00BE11C7">
        <w:t>die uneingeschränkte aktive und passive Vertretung des Auftraggebers gegenüber den</w:t>
      </w:r>
    </w:p>
    <w:p w14:paraId="5AC111EE" w14:textId="77777777" w:rsidR="00AD4867" w:rsidRPr="00BE11C7" w:rsidRDefault="00AD4867" w:rsidP="00BD160B">
      <w:pPr>
        <w:pStyle w:val="Listenabsatz2"/>
        <w:numPr>
          <w:ilvl w:val="0"/>
          <w:numId w:val="0"/>
        </w:numPr>
        <w:ind w:left="425"/>
      </w:pPr>
      <w:r w:rsidRPr="00BE11C7">
        <w:t>jeweiligen Versicherern, einschließlich der Abgabe aller die Versicherungsverträge betreffenden Willenserklärungen,</w:t>
      </w:r>
    </w:p>
    <w:p w14:paraId="3BD9CA2D" w14:textId="77777777" w:rsidR="00AD4867" w:rsidRPr="00BE11C7" w:rsidRDefault="00AD4867" w:rsidP="00BE11C7">
      <w:pPr>
        <w:pStyle w:val="Listenabsatz2"/>
      </w:pPr>
      <w:r w:rsidRPr="00BE11C7">
        <w:t>die Kündigung bestehender und den Abschluss neuer Versicherungsverträge,</w:t>
      </w:r>
    </w:p>
    <w:p w14:paraId="2D2DFDB6" w14:textId="77777777" w:rsidR="00AD4867" w:rsidRPr="00BE11C7" w:rsidRDefault="00BE11C7" w:rsidP="00BE11C7">
      <w:pPr>
        <w:pStyle w:val="Listenabsatz2"/>
      </w:pPr>
      <w:r>
        <w:t>d</w:t>
      </w:r>
      <w:r w:rsidR="00AD4867" w:rsidRPr="00BE11C7">
        <w:t>ie Geltendmachung der Versicherungsleistungen aus den von dem Versicherungsmakler vermittelten oder in die Betreuung übernommenen Versicherungsverhältnissen sowie die sonstige Mitwirkung bei der Schadenregulierung,</w:t>
      </w:r>
    </w:p>
    <w:p w14:paraId="586AEF08" w14:textId="77777777" w:rsidR="00AD4867" w:rsidRPr="00BE11C7" w:rsidRDefault="00AD4867" w:rsidP="00BE11C7">
      <w:pPr>
        <w:pStyle w:val="Listenabsatz2"/>
      </w:pPr>
      <w:r w:rsidRPr="00BE11C7">
        <w:t>die Erteilung und Widerruf von Untervollmacht an einen anderen Versicherungsmakler oder Personen, die von Berufswegen zur Verschwiegenheit verpflichtet sind,*</w:t>
      </w:r>
    </w:p>
    <w:p w14:paraId="1960DD6D" w14:textId="77777777" w:rsidR="00AD4867" w:rsidRPr="00BE11C7" w:rsidRDefault="00BE11C7" w:rsidP="00BE11C7">
      <w:pPr>
        <w:pStyle w:val="Listenabsatz2"/>
      </w:pPr>
      <w:r>
        <w:t>d</w:t>
      </w:r>
      <w:r w:rsidR="00AD4867" w:rsidRPr="00BE11C7">
        <w:t>ie Einleitung und Begleitung von Beschwerden bei dem BaFin oder einer Ombudsstelle,*</w:t>
      </w:r>
    </w:p>
    <w:p w14:paraId="341B5812" w14:textId="77777777" w:rsidR="00AD4867" w:rsidRPr="00BE11C7" w:rsidRDefault="00BE11C7" w:rsidP="00BE11C7">
      <w:pPr>
        <w:pStyle w:val="Listenabsatz2"/>
      </w:pPr>
      <w:r>
        <w:t>d</w:t>
      </w:r>
      <w:r w:rsidR="00AD4867" w:rsidRPr="00BE11C7">
        <w:t>ie Erteilung und Widerruf von Einverständniserklärungen zur Einholung von Bonitätsauskünften, sowie die Anforderung von Selbstauskünften,*</w:t>
      </w:r>
    </w:p>
    <w:p w14:paraId="180E6A3B" w14:textId="77777777" w:rsidR="00AD4867" w:rsidRPr="00BE11C7" w:rsidRDefault="00BE11C7" w:rsidP="00BE11C7">
      <w:pPr>
        <w:pStyle w:val="Listenabsatz2"/>
      </w:pPr>
      <w:r>
        <w:t>d</w:t>
      </w:r>
      <w:r w:rsidR="00AD4867" w:rsidRPr="00BE11C7">
        <w:t>ie Erteilung und Widerruf von SEPA-Lastschriftmandaten,*</w:t>
      </w:r>
    </w:p>
    <w:p w14:paraId="7C0E1C0B" w14:textId="77777777" w:rsidR="00AD4867" w:rsidRPr="00BE11C7" w:rsidRDefault="00AD4867" w:rsidP="00BE11C7">
      <w:pPr>
        <w:pStyle w:val="Listenabsatz2"/>
      </w:pPr>
      <w:r w:rsidRPr="00BE11C7">
        <w:t>die Erteilung und Widerruf von Einwilligung zur Erhebung und Verwendung von</w:t>
      </w:r>
    </w:p>
    <w:p w14:paraId="4456BE31" w14:textId="77777777" w:rsidR="00AD4867" w:rsidRPr="00BE11C7" w:rsidRDefault="00AD4867" w:rsidP="00BD160B">
      <w:pPr>
        <w:pStyle w:val="Listenabsatz2"/>
        <w:numPr>
          <w:ilvl w:val="0"/>
          <w:numId w:val="0"/>
        </w:numPr>
        <w:ind w:left="425"/>
      </w:pPr>
      <w:r w:rsidRPr="00BE11C7">
        <w:t>Gesundheitsdaten, von Schweigepflichtentbindungserklärungen, sowie das Auskunftsbegehren über gespeicherte und verwendete Daten,*</w:t>
      </w:r>
    </w:p>
    <w:p w14:paraId="4ECB42BB" w14:textId="77777777" w:rsidR="00AD4867" w:rsidRPr="00BE11C7" w:rsidRDefault="00AD4867" w:rsidP="00BE11C7">
      <w:pPr>
        <w:pStyle w:val="Listenabsatz2"/>
      </w:pPr>
      <w:r w:rsidRPr="00BE11C7">
        <w:t>die Entgegennahme oder den Verzicht hierauf der vom Versicherer vor Vertragsabschluss zu übergebenden Unterlagen (insb. Vertragsinformationen, Bedingungen).</w:t>
      </w:r>
      <w:r w:rsidR="008E1183">
        <w:t>*</w:t>
      </w:r>
    </w:p>
    <w:p w14:paraId="66CBCD1C" w14:textId="77777777" w:rsidR="00AD4867" w:rsidRPr="00BE11C7" w:rsidRDefault="00AD4867" w:rsidP="00BE11C7">
      <w:pPr>
        <w:spacing w:line="22" w:lineRule="atLeast"/>
        <w:rPr>
          <w:sz w:val="22"/>
          <w:szCs w:val="22"/>
        </w:rPr>
      </w:pPr>
    </w:p>
    <w:p w14:paraId="33888875" w14:textId="77777777" w:rsidR="00AD4867" w:rsidRPr="00BD160B" w:rsidRDefault="00AD4867" w:rsidP="00BE11C7">
      <w:pPr>
        <w:spacing w:line="22" w:lineRule="atLeast"/>
        <w:rPr>
          <w:sz w:val="16"/>
          <w:szCs w:val="16"/>
        </w:rPr>
      </w:pPr>
      <w:r w:rsidRPr="00BD160B">
        <w:rPr>
          <w:sz w:val="16"/>
          <w:szCs w:val="16"/>
        </w:rPr>
        <w:t>Es gelten unsere neuen an die DSGVO angepassten Datenschutzbestimmungen. Diese finden Sie in ausführlicher Form auf unserer Homepage www.</w:t>
      </w:r>
      <w:r w:rsidR="006F296A">
        <w:rPr>
          <w:sz w:val="16"/>
          <w:szCs w:val="16"/>
        </w:rPr>
        <w:t>vdiv-</w:t>
      </w:r>
      <w:r w:rsidRPr="00BD160B">
        <w:rPr>
          <w:sz w:val="16"/>
          <w:szCs w:val="16"/>
        </w:rPr>
        <w:t>incon</w:t>
      </w:r>
      <w:r w:rsidR="006F296A">
        <w:rPr>
          <w:sz w:val="16"/>
          <w:szCs w:val="16"/>
        </w:rPr>
        <w:t>.</w:t>
      </w:r>
      <w:r w:rsidRPr="00BD160B">
        <w:rPr>
          <w:sz w:val="16"/>
          <w:szCs w:val="16"/>
        </w:rPr>
        <w:t>de </w:t>
      </w:r>
    </w:p>
    <w:p w14:paraId="17E7CFD1" w14:textId="77777777" w:rsidR="00AD4867" w:rsidRPr="00BE11C7" w:rsidRDefault="00AD4867" w:rsidP="00BE11C7">
      <w:pPr>
        <w:spacing w:line="22" w:lineRule="atLeast"/>
        <w:rPr>
          <w:sz w:val="22"/>
          <w:szCs w:val="22"/>
        </w:rPr>
      </w:pPr>
    </w:p>
    <w:p w14:paraId="331C3A33" w14:textId="77777777" w:rsidR="00AD4867" w:rsidRPr="00BE11C7" w:rsidRDefault="00AD4867" w:rsidP="00BE11C7">
      <w:pPr>
        <w:spacing w:line="22" w:lineRule="atLeast"/>
        <w:rPr>
          <w:sz w:val="22"/>
          <w:szCs w:val="22"/>
        </w:rPr>
      </w:pPr>
      <w:r w:rsidRPr="00BE11C7">
        <w:rPr>
          <w:sz w:val="22"/>
          <w:szCs w:val="22"/>
        </w:rPr>
        <w:t>Der Versicherungsmakler ist von den Beschränkungen des § 181 BGB befreit.*</w:t>
      </w:r>
    </w:p>
    <w:p w14:paraId="5CF195FC" w14:textId="77777777" w:rsidR="00AD4867" w:rsidRPr="00BE11C7" w:rsidRDefault="00AD4867" w:rsidP="00BE11C7">
      <w:pPr>
        <w:spacing w:line="22" w:lineRule="atLeast"/>
        <w:rPr>
          <w:sz w:val="22"/>
          <w:szCs w:val="22"/>
        </w:rPr>
      </w:pPr>
      <w:r w:rsidRPr="00BE11C7">
        <w:rPr>
          <w:sz w:val="22"/>
          <w:szCs w:val="22"/>
        </w:rPr>
        <w:t>Die Vollmacht ist zeitlich nicht befristet, kann vom Auftraggeber aber jederzeit widerrufen werden.</w:t>
      </w:r>
    </w:p>
    <w:p w14:paraId="3B13CE1F" w14:textId="77777777" w:rsidR="00AD4867" w:rsidRPr="00BE11C7" w:rsidRDefault="00AD4867" w:rsidP="00BE11C7">
      <w:pPr>
        <w:spacing w:line="22" w:lineRule="atLeast"/>
        <w:rPr>
          <w:sz w:val="22"/>
          <w:szCs w:val="22"/>
        </w:rPr>
      </w:pPr>
    </w:p>
    <w:p w14:paraId="01D7527B" w14:textId="77777777" w:rsidR="00AD4867" w:rsidRDefault="00AD4867" w:rsidP="00BE11C7">
      <w:pPr>
        <w:spacing w:line="22" w:lineRule="atLeast"/>
        <w:rPr>
          <w:sz w:val="22"/>
          <w:szCs w:val="22"/>
        </w:rPr>
      </w:pPr>
    </w:p>
    <w:p w14:paraId="3C83FCA5" w14:textId="77777777" w:rsidR="00BD160B" w:rsidRDefault="00BD160B" w:rsidP="00BE11C7">
      <w:pPr>
        <w:spacing w:line="22" w:lineRule="atLeast"/>
        <w:rPr>
          <w:sz w:val="22"/>
          <w:szCs w:val="22"/>
        </w:rPr>
      </w:pPr>
    </w:p>
    <w:p w14:paraId="2E80161E" w14:textId="77777777" w:rsidR="00BD160B" w:rsidRPr="00BE11C7" w:rsidRDefault="00BD160B" w:rsidP="00BE11C7">
      <w:pPr>
        <w:spacing w:line="22" w:lineRule="atLeast"/>
        <w:rPr>
          <w:sz w:val="22"/>
          <w:szCs w:val="22"/>
        </w:rPr>
      </w:pPr>
    </w:p>
    <w:p w14:paraId="02DD5505" w14:textId="77777777" w:rsidR="00BD160B" w:rsidRPr="00BE11C7" w:rsidRDefault="00BD160B" w:rsidP="00BD160B">
      <w:pPr>
        <w:rPr>
          <w:sz w:val="22"/>
          <w:szCs w:val="22"/>
        </w:rPr>
      </w:pPr>
      <w:r w:rsidRPr="00BE11C7">
        <w:rPr>
          <w:sz w:val="22"/>
          <w:szCs w:val="22"/>
        </w:rPr>
        <w:t>____________</w:t>
      </w:r>
      <w:r>
        <w:rPr>
          <w:sz w:val="22"/>
          <w:szCs w:val="22"/>
        </w:rPr>
        <w:t>____________________</w:t>
      </w:r>
      <w:r w:rsidRPr="00BE11C7">
        <w:rPr>
          <w:sz w:val="22"/>
          <w:szCs w:val="22"/>
        </w:rPr>
        <w:t>____________________</w:t>
      </w:r>
      <w:r w:rsidRPr="00BE11C7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134550" w14:textId="77777777" w:rsidR="00BD160B" w:rsidRDefault="00BD160B" w:rsidP="00BD160B">
      <w:pPr>
        <w:spacing w:line="22" w:lineRule="atLeast"/>
        <w:rPr>
          <w:sz w:val="22"/>
          <w:szCs w:val="22"/>
        </w:rPr>
      </w:pPr>
      <w:r>
        <w:rPr>
          <w:sz w:val="22"/>
          <w:szCs w:val="22"/>
        </w:rPr>
        <w:t xml:space="preserve">Ort, </w:t>
      </w:r>
      <w:r w:rsidRPr="00BE11C7">
        <w:rPr>
          <w:sz w:val="22"/>
          <w:szCs w:val="22"/>
        </w:rPr>
        <w:t xml:space="preserve">Datum, Unterschrift Auftraggeber </w:t>
      </w:r>
      <w:r>
        <w:rPr>
          <w:sz w:val="22"/>
          <w:szCs w:val="22"/>
        </w:rPr>
        <w:t>(ggfs. Stempel)</w:t>
      </w:r>
    </w:p>
    <w:p w14:paraId="7E56ACC8" w14:textId="77777777" w:rsidR="00BD160B" w:rsidRDefault="00BD160B" w:rsidP="00BE11C7">
      <w:pPr>
        <w:spacing w:line="22" w:lineRule="atLeast"/>
        <w:rPr>
          <w:sz w:val="16"/>
          <w:szCs w:val="16"/>
        </w:rPr>
      </w:pPr>
    </w:p>
    <w:p w14:paraId="5E2F77A0" w14:textId="77777777" w:rsidR="00BD160B" w:rsidRDefault="00AD4867" w:rsidP="00BE11C7">
      <w:pPr>
        <w:spacing w:line="22" w:lineRule="atLeast"/>
        <w:rPr>
          <w:sz w:val="16"/>
          <w:szCs w:val="16"/>
        </w:rPr>
      </w:pPr>
      <w:r w:rsidRPr="00BD160B">
        <w:rPr>
          <w:sz w:val="16"/>
          <w:szCs w:val="16"/>
        </w:rPr>
        <w:t>* Die Bevollmächtigung zu den mit Sternchen gekennzeichneten Sätzen ist zur Vertragserfüllung nicht zwingend erforderlich und kann gestrichen werden. In diesem Fall wird eine Einzelzustimmung in jedem Fall eingefordert.</w:t>
      </w:r>
    </w:p>
    <w:p w14:paraId="5E0D1183" w14:textId="77777777" w:rsidR="00BD160B" w:rsidRDefault="00BD160B">
      <w:pPr>
        <w:contextualSpacing w:val="0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3665A702" w14:textId="77777777" w:rsidR="00393903" w:rsidRPr="00BE11C7" w:rsidRDefault="00393903" w:rsidP="00393903">
      <w:pPr>
        <w:pStyle w:val="berschrift1"/>
      </w:pPr>
      <w:r>
        <w:lastRenderedPageBreak/>
        <w:t>Unter</w:t>
      </w:r>
      <w:r w:rsidRPr="00BE11C7">
        <w:t xml:space="preserve">vollmacht </w:t>
      </w:r>
    </w:p>
    <w:p w14:paraId="74C4B816" w14:textId="77777777" w:rsidR="00393903" w:rsidRPr="00BE11C7" w:rsidRDefault="00393903" w:rsidP="00393903">
      <w:pPr>
        <w:rPr>
          <w:sz w:val="22"/>
          <w:szCs w:val="22"/>
        </w:rPr>
      </w:pPr>
    </w:p>
    <w:p w14:paraId="39D72552" w14:textId="77777777" w:rsidR="00393903" w:rsidRPr="00BE11C7" w:rsidRDefault="00393903" w:rsidP="00393903">
      <w:pPr>
        <w:spacing w:line="22" w:lineRule="atLeast"/>
        <w:rPr>
          <w:sz w:val="22"/>
          <w:szCs w:val="22"/>
        </w:rPr>
      </w:pPr>
      <w:r w:rsidRPr="00BE11C7">
        <w:rPr>
          <w:sz w:val="22"/>
          <w:szCs w:val="22"/>
        </w:rPr>
        <w:t>Der Auftraggeber bevollmächtigt den Versicherungsmakler und einen eventuellen Rechtsnachfolger zur Vertretung in den beauftragten Versicherungsangelegenheiten.</w:t>
      </w:r>
    </w:p>
    <w:p w14:paraId="0DBF820D" w14:textId="77777777" w:rsidR="00393903" w:rsidRPr="003E1DB2" w:rsidRDefault="00393903" w:rsidP="00393903">
      <w:pPr>
        <w:ind w:firstLine="6"/>
        <w:rPr>
          <w:sz w:val="22"/>
          <w:szCs w:val="22"/>
        </w:rPr>
      </w:pPr>
    </w:p>
    <w:p w14:paraId="06ECD63D" w14:textId="77777777" w:rsidR="00393903" w:rsidRPr="003E1DB2" w:rsidRDefault="00393903" w:rsidP="00393903">
      <w:pPr>
        <w:ind w:firstLine="6"/>
        <w:rPr>
          <w:sz w:val="22"/>
          <w:szCs w:val="22"/>
        </w:rPr>
      </w:pPr>
      <w:r w:rsidRPr="003E1DB2">
        <w:rPr>
          <w:sz w:val="22"/>
          <w:szCs w:val="22"/>
        </w:rPr>
        <w:t xml:space="preserve">Der Makler erteilt gemeinsam mit seinem in der Maklervollmacht genannten Mandanten der INVERS Versicherungsvermittlungsgesellschaft mbH und der </w:t>
      </w:r>
      <w:proofErr w:type="spellStart"/>
      <w:r w:rsidRPr="003E1DB2">
        <w:rPr>
          <w:sz w:val="22"/>
          <w:szCs w:val="22"/>
        </w:rPr>
        <w:t>Patronus</w:t>
      </w:r>
      <w:proofErr w:type="spellEnd"/>
      <w:r w:rsidRPr="003E1DB2">
        <w:rPr>
          <w:sz w:val="22"/>
          <w:szCs w:val="22"/>
        </w:rPr>
        <w:t xml:space="preserve"> GmbH Untervollmacht.</w:t>
      </w:r>
    </w:p>
    <w:p w14:paraId="46E38766" w14:textId="77777777" w:rsidR="00393903" w:rsidRPr="003E1DB2" w:rsidRDefault="00393903" w:rsidP="00393903">
      <w:pPr>
        <w:ind w:firstLine="6"/>
        <w:rPr>
          <w:sz w:val="22"/>
          <w:szCs w:val="22"/>
        </w:rPr>
      </w:pPr>
      <w:r w:rsidRPr="003E1DB2">
        <w:rPr>
          <w:sz w:val="22"/>
          <w:szCs w:val="22"/>
        </w:rPr>
        <w:t>Vorgenannte Firmen haben ihren Sitz in 04178 Leipzig, Sportplatzweg 15.</w:t>
      </w:r>
    </w:p>
    <w:p w14:paraId="21CE3876" w14:textId="77777777" w:rsidR="00393903" w:rsidRPr="003E1DB2" w:rsidRDefault="00393903" w:rsidP="00393903">
      <w:pPr>
        <w:ind w:firstLine="6"/>
        <w:rPr>
          <w:sz w:val="22"/>
          <w:szCs w:val="22"/>
        </w:rPr>
      </w:pPr>
    </w:p>
    <w:p w14:paraId="7F58C9A0" w14:textId="77777777" w:rsidR="00393903" w:rsidRPr="003E1DB2" w:rsidRDefault="00393903" w:rsidP="00393903">
      <w:pPr>
        <w:ind w:firstLine="6"/>
        <w:rPr>
          <w:sz w:val="22"/>
          <w:szCs w:val="22"/>
        </w:rPr>
      </w:pPr>
      <w:r w:rsidRPr="003E1DB2">
        <w:rPr>
          <w:sz w:val="22"/>
          <w:szCs w:val="22"/>
        </w:rPr>
        <w:t xml:space="preserve">Die INVERS Versicherungsvermittlungsgesellschaft mbH und die </w:t>
      </w:r>
      <w:proofErr w:type="spellStart"/>
      <w:r w:rsidRPr="003E1DB2">
        <w:rPr>
          <w:sz w:val="22"/>
          <w:szCs w:val="22"/>
        </w:rPr>
        <w:t>Patronus</w:t>
      </w:r>
      <w:proofErr w:type="spellEnd"/>
      <w:r w:rsidRPr="003E1DB2">
        <w:rPr>
          <w:sz w:val="22"/>
          <w:szCs w:val="22"/>
        </w:rPr>
        <w:t xml:space="preserve"> GmbH sind berechtigt – aber nicht verpflichtet – den Makler und den Mandanten gegenüber den einzelnen Gesellschaften zu vertreten und die Interessen des Mandanten im Namen des Maklers wahrzunehmen.</w:t>
      </w:r>
    </w:p>
    <w:p w14:paraId="0C3BF943" w14:textId="77777777" w:rsidR="00393903" w:rsidRPr="003E1DB2" w:rsidRDefault="00393903" w:rsidP="00393903">
      <w:pPr>
        <w:ind w:firstLine="6"/>
        <w:rPr>
          <w:sz w:val="22"/>
          <w:szCs w:val="22"/>
        </w:rPr>
      </w:pPr>
    </w:p>
    <w:p w14:paraId="73D635CF" w14:textId="77777777" w:rsidR="00393903" w:rsidRPr="003E1DB2" w:rsidRDefault="00393903" w:rsidP="00393903">
      <w:pPr>
        <w:ind w:firstLine="6"/>
        <w:rPr>
          <w:sz w:val="22"/>
          <w:szCs w:val="22"/>
        </w:rPr>
      </w:pPr>
      <w:r w:rsidRPr="003E1DB2">
        <w:rPr>
          <w:sz w:val="22"/>
          <w:szCs w:val="22"/>
        </w:rPr>
        <w:t>Der Mandant und der Makler erklären hierzu Ihr Einverständnis.</w:t>
      </w:r>
    </w:p>
    <w:p w14:paraId="7BDB486C" w14:textId="77777777" w:rsidR="00393903" w:rsidRPr="003E1DB2" w:rsidRDefault="00393903" w:rsidP="00393903">
      <w:pPr>
        <w:ind w:firstLine="6"/>
        <w:rPr>
          <w:sz w:val="22"/>
          <w:szCs w:val="22"/>
        </w:rPr>
      </w:pPr>
    </w:p>
    <w:p w14:paraId="26764BC0" w14:textId="77777777" w:rsidR="00393903" w:rsidRPr="003E1DB2" w:rsidRDefault="00393903" w:rsidP="00393903">
      <w:pPr>
        <w:ind w:firstLine="6"/>
        <w:rPr>
          <w:sz w:val="22"/>
          <w:szCs w:val="22"/>
        </w:rPr>
      </w:pPr>
      <w:r w:rsidRPr="003E1DB2">
        <w:rPr>
          <w:sz w:val="22"/>
          <w:szCs w:val="22"/>
        </w:rPr>
        <w:t>Die Untervollmacht entspricht vollumfänglich der erteilten Maklervollmacht und ist unbefristet, kann jedoch vom Mandanten und/oder Makler jederzeit – durch schriftliche Erklärung geltend für die Zukunft – entzogen werden.</w:t>
      </w:r>
    </w:p>
    <w:p w14:paraId="2344C99C" w14:textId="77777777" w:rsidR="00393903" w:rsidRDefault="00393903" w:rsidP="00393903"/>
    <w:p w14:paraId="20F73CBE" w14:textId="77777777" w:rsidR="00393903" w:rsidRDefault="00393903" w:rsidP="00393903"/>
    <w:p w14:paraId="47E1FB0C" w14:textId="77777777" w:rsidR="00393903" w:rsidRPr="00BE11C7" w:rsidRDefault="00393903" w:rsidP="00393903">
      <w:pPr>
        <w:rPr>
          <w:sz w:val="22"/>
          <w:szCs w:val="22"/>
        </w:rPr>
      </w:pPr>
      <w:r w:rsidRPr="00BE11C7">
        <w:rPr>
          <w:sz w:val="22"/>
          <w:szCs w:val="22"/>
        </w:rPr>
        <w:t>Auftrag erteilt am: ___________</w:t>
      </w:r>
      <w:r>
        <w:rPr>
          <w:sz w:val="22"/>
          <w:szCs w:val="22"/>
        </w:rPr>
        <w:t>___</w:t>
      </w:r>
      <w:r w:rsidRPr="00BE11C7">
        <w:rPr>
          <w:sz w:val="22"/>
          <w:szCs w:val="22"/>
        </w:rPr>
        <w:t xml:space="preserve">_____ </w:t>
      </w:r>
      <w:r>
        <w:rPr>
          <w:sz w:val="22"/>
          <w:szCs w:val="22"/>
        </w:rPr>
        <w:tab/>
      </w:r>
      <w:r w:rsidRPr="00BE11C7">
        <w:rPr>
          <w:sz w:val="22"/>
          <w:szCs w:val="22"/>
        </w:rPr>
        <w:t>Auftrag angenommen am:  ___________</w:t>
      </w:r>
      <w:r>
        <w:rPr>
          <w:sz w:val="22"/>
          <w:szCs w:val="22"/>
        </w:rPr>
        <w:t>___</w:t>
      </w:r>
      <w:r w:rsidRPr="00BE11C7">
        <w:rPr>
          <w:sz w:val="22"/>
          <w:szCs w:val="22"/>
        </w:rPr>
        <w:t>_____</w:t>
      </w:r>
    </w:p>
    <w:p w14:paraId="4368D3C6" w14:textId="77777777" w:rsidR="00393903" w:rsidRPr="00BE11C7" w:rsidRDefault="00393903" w:rsidP="00393903">
      <w:pPr>
        <w:rPr>
          <w:sz w:val="22"/>
          <w:szCs w:val="22"/>
        </w:rPr>
      </w:pPr>
      <w:bookmarkStart w:id="0" w:name="_Hlk97531103"/>
    </w:p>
    <w:p w14:paraId="279139A8" w14:textId="77777777" w:rsidR="00393903" w:rsidRPr="00BE11C7" w:rsidRDefault="00F96F4E" w:rsidP="00393903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51E0B66" wp14:editId="710AB807">
            <wp:simplePos x="0" y="0"/>
            <wp:positionH relativeFrom="column">
              <wp:posOffset>2680970</wp:posOffset>
            </wp:positionH>
            <wp:positionV relativeFrom="paragraph">
              <wp:posOffset>88265</wp:posOffset>
            </wp:positionV>
            <wp:extent cx="2076450" cy="109537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5DBCFF" w14:textId="77777777" w:rsidR="00393903" w:rsidRPr="00BE11C7" w:rsidRDefault="00393903" w:rsidP="00393903">
      <w:pPr>
        <w:rPr>
          <w:sz w:val="22"/>
          <w:szCs w:val="22"/>
        </w:rPr>
      </w:pPr>
    </w:p>
    <w:p w14:paraId="6C2849BE" w14:textId="77777777" w:rsidR="00393903" w:rsidRPr="00BE11C7" w:rsidRDefault="00393903" w:rsidP="00393903">
      <w:pPr>
        <w:rPr>
          <w:sz w:val="22"/>
          <w:szCs w:val="22"/>
        </w:rPr>
      </w:pPr>
    </w:p>
    <w:p w14:paraId="60A1E652" w14:textId="77777777" w:rsidR="00393903" w:rsidRDefault="00393903" w:rsidP="00393903">
      <w:pPr>
        <w:rPr>
          <w:sz w:val="22"/>
          <w:szCs w:val="22"/>
        </w:rPr>
      </w:pPr>
    </w:p>
    <w:p w14:paraId="3E0DD1FF" w14:textId="77777777" w:rsidR="00393903" w:rsidRPr="00BE11C7" w:rsidRDefault="00393903" w:rsidP="00393903">
      <w:pPr>
        <w:rPr>
          <w:sz w:val="22"/>
          <w:szCs w:val="22"/>
        </w:rPr>
      </w:pPr>
    </w:p>
    <w:p w14:paraId="333E074B" w14:textId="77777777" w:rsidR="00393903" w:rsidRPr="00BE11C7" w:rsidRDefault="00393903" w:rsidP="00393903">
      <w:pPr>
        <w:rPr>
          <w:sz w:val="22"/>
          <w:szCs w:val="22"/>
        </w:rPr>
      </w:pPr>
    </w:p>
    <w:p w14:paraId="6DAA920C" w14:textId="77777777" w:rsidR="00393903" w:rsidRPr="00BE11C7" w:rsidRDefault="00F96F4E" w:rsidP="0039390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Sabine Leipziger, Geschäftsführerin</w:t>
      </w:r>
    </w:p>
    <w:bookmarkEnd w:id="0"/>
    <w:p w14:paraId="43B1D357" w14:textId="77777777" w:rsidR="00393903" w:rsidRPr="00BE11C7" w:rsidRDefault="00393903" w:rsidP="00393903">
      <w:pPr>
        <w:rPr>
          <w:sz w:val="22"/>
          <w:szCs w:val="22"/>
        </w:rPr>
      </w:pPr>
      <w:r w:rsidRPr="00BE11C7">
        <w:rPr>
          <w:sz w:val="22"/>
          <w:szCs w:val="22"/>
        </w:rPr>
        <w:t>________________________________</w:t>
      </w:r>
      <w:r w:rsidRPr="00BE11C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E11C7">
        <w:rPr>
          <w:sz w:val="22"/>
          <w:szCs w:val="22"/>
        </w:rPr>
        <w:t>________________________________</w:t>
      </w:r>
    </w:p>
    <w:p w14:paraId="1805898C" w14:textId="77777777" w:rsidR="00393903" w:rsidRPr="00BE11C7" w:rsidRDefault="00393903" w:rsidP="00393903">
      <w:pPr>
        <w:rPr>
          <w:sz w:val="22"/>
          <w:szCs w:val="22"/>
        </w:rPr>
      </w:pPr>
      <w:r w:rsidRPr="00BE11C7">
        <w:rPr>
          <w:sz w:val="22"/>
          <w:szCs w:val="22"/>
        </w:rPr>
        <w:t>Unterschrift Auftraggeber</w:t>
      </w:r>
      <w:r w:rsidRPr="00BE11C7">
        <w:rPr>
          <w:sz w:val="22"/>
          <w:szCs w:val="22"/>
        </w:rPr>
        <w:tab/>
      </w:r>
      <w:r w:rsidRPr="00BE11C7">
        <w:rPr>
          <w:sz w:val="22"/>
          <w:szCs w:val="22"/>
        </w:rPr>
        <w:tab/>
      </w:r>
      <w:r w:rsidR="00F96F4E">
        <w:rPr>
          <w:sz w:val="22"/>
          <w:szCs w:val="22"/>
        </w:rPr>
        <w:tab/>
      </w:r>
      <w:r w:rsidRPr="00BE11C7">
        <w:rPr>
          <w:sz w:val="22"/>
          <w:szCs w:val="22"/>
        </w:rPr>
        <w:t>Unterschrift Versicherungsmakler</w:t>
      </w:r>
    </w:p>
    <w:p w14:paraId="277A8AA4" w14:textId="77777777" w:rsidR="00997CCD" w:rsidRPr="00BE11C7" w:rsidRDefault="00997CCD" w:rsidP="00393903">
      <w:pPr>
        <w:pStyle w:val="berschrift1"/>
        <w:rPr>
          <w:sz w:val="22"/>
          <w:szCs w:val="22"/>
        </w:rPr>
      </w:pPr>
    </w:p>
    <w:sectPr w:rsidR="00997CCD" w:rsidRPr="00BE11C7" w:rsidSect="00DC4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9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DAD39" w14:textId="77777777" w:rsidR="00E90301" w:rsidRDefault="00E90301" w:rsidP="00DC4B86">
      <w:pPr>
        <w:spacing w:line="240" w:lineRule="auto"/>
      </w:pPr>
      <w:r>
        <w:separator/>
      </w:r>
    </w:p>
  </w:endnote>
  <w:endnote w:type="continuationSeparator" w:id="0">
    <w:p w14:paraId="2AD2FDDE" w14:textId="77777777" w:rsidR="00E90301" w:rsidRDefault="00E90301" w:rsidP="00DC4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4F796" w14:textId="77777777" w:rsidR="00E90301" w:rsidRDefault="00E903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4E3C4" w14:textId="77777777" w:rsidR="006F296A" w:rsidRPr="006F296A" w:rsidRDefault="006F296A" w:rsidP="006F296A">
    <w:pPr>
      <w:tabs>
        <w:tab w:val="center" w:pos="4536"/>
        <w:tab w:val="right" w:pos="9072"/>
      </w:tabs>
      <w:spacing w:line="240" w:lineRule="auto"/>
      <w:jc w:val="center"/>
      <w:rPr>
        <w:rFonts w:ascii="Roboto" w:eastAsia="Arial Unicode MS" w:hAnsi="Roboto" w:cs="Times New Roman"/>
        <w:color w:val="808080" w:themeColor="background1" w:themeShade="80"/>
        <w:sz w:val="16"/>
        <w:szCs w:val="16"/>
      </w:rPr>
    </w:pPr>
    <w:r w:rsidRPr="006F296A"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VDIV-INCON GmbH Versicherungsmakler, AG München HRB 127782 Steuer-Nr.: 143 / 189 / 60322</w:t>
    </w:r>
  </w:p>
  <w:p w14:paraId="57A2DE6C" w14:textId="3BDEE52D" w:rsidR="006F296A" w:rsidRPr="006F296A" w:rsidRDefault="006F296A" w:rsidP="006F296A">
    <w:pPr>
      <w:tabs>
        <w:tab w:val="center" w:pos="4536"/>
        <w:tab w:val="right" w:pos="9072"/>
      </w:tabs>
      <w:spacing w:line="240" w:lineRule="auto"/>
      <w:jc w:val="center"/>
      <w:rPr>
        <w:rFonts w:ascii="Roboto" w:eastAsia="Arial Unicode MS" w:hAnsi="Roboto" w:cs="Times New Roman"/>
        <w:color w:val="808080" w:themeColor="background1" w:themeShade="80"/>
        <w:sz w:val="16"/>
        <w:szCs w:val="16"/>
      </w:rPr>
    </w:pPr>
    <w:r w:rsidRPr="006F296A"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 xml:space="preserve">Registriernummer: D-K19Y-4B55T-19 • Geschäftsführer: Sabine Leipziger, Carmen </w:t>
    </w:r>
    <w:r w:rsidR="00E90301"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Haag</w:t>
    </w:r>
    <w:r w:rsidRPr="006F296A"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, Peter Höfner</w:t>
    </w:r>
    <w:r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, Martin Schellhorn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62F7D" w14:textId="77777777" w:rsidR="00E90301" w:rsidRDefault="00E903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FE001" w14:textId="77777777" w:rsidR="00E90301" w:rsidRDefault="00E90301" w:rsidP="00DC4B86">
      <w:pPr>
        <w:spacing w:line="240" w:lineRule="auto"/>
      </w:pPr>
      <w:r>
        <w:separator/>
      </w:r>
    </w:p>
  </w:footnote>
  <w:footnote w:type="continuationSeparator" w:id="0">
    <w:p w14:paraId="58DD1C2C" w14:textId="77777777" w:rsidR="00E90301" w:rsidRDefault="00E90301" w:rsidP="00DC4B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7F7BD" w14:textId="77777777" w:rsidR="00E90301" w:rsidRDefault="00E9030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F044F" w14:textId="14CE5DC0" w:rsidR="00DC4B86" w:rsidRDefault="00E90301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EF4A64" wp14:editId="766B3616">
          <wp:simplePos x="0" y="0"/>
          <wp:positionH relativeFrom="margin">
            <wp:align>right</wp:align>
          </wp:positionH>
          <wp:positionV relativeFrom="paragraph">
            <wp:posOffset>60780</wp:posOffset>
          </wp:positionV>
          <wp:extent cx="2075938" cy="418962"/>
          <wp:effectExtent l="0" t="0" r="635" b="635"/>
          <wp:wrapNone/>
          <wp:docPr id="1528833075" name="Grafik 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833075" name="Grafik 1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938" cy="418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2ADA3" w14:textId="77777777" w:rsidR="00E90301" w:rsidRDefault="00E9030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0" type="#_x0000_t75" style="width:12pt;height:12pt" o:bullet="t">
        <v:imagedata r:id="rId1" o:title="right"/>
      </v:shape>
    </w:pict>
  </w:numPicBullet>
  <w:numPicBullet w:numPicBulletId="1">
    <w:pict>
      <v:shape id="_x0000_i1151" type="#_x0000_t75" style="width:96pt;height:96pt" o:bullet="t">
        <v:imagedata r:id="rId2" o:title="right(1)"/>
      </v:shape>
    </w:pict>
  </w:numPicBullet>
  <w:abstractNum w:abstractNumId="0" w15:restartNumberingAfterBreak="0">
    <w:nsid w:val="1A1712DE"/>
    <w:multiLevelType w:val="multilevel"/>
    <w:tmpl w:val="50A05ABC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pStyle w:val="berschrift3"/>
      <w:lvlText w:val="%1.%2.%3"/>
      <w:lvlJc w:val="left"/>
      <w:pPr>
        <w:ind w:left="862" w:hanging="720"/>
      </w:pPr>
    </w:lvl>
    <w:lvl w:ilvl="3">
      <w:start w:val="1"/>
      <w:numFmt w:val="decimal"/>
      <w:pStyle w:val="berschrift4"/>
      <w:lvlText w:val="%1.%2.%3.%4"/>
      <w:lvlJc w:val="left"/>
      <w:pPr>
        <w:ind w:left="1006" w:hanging="864"/>
      </w:pPr>
    </w:lvl>
    <w:lvl w:ilvl="4">
      <w:start w:val="1"/>
      <w:numFmt w:val="decimal"/>
      <w:lvlText w:val="%1.%2.%3.%4.%5"/>
      <w:lvlJc w:val="left"/>
      <w:pPr>
        <w:ind w:left="1150" w:hanging="1008"/>
      </w:pPr>
    </w:lvl>
    <w:lvl w:ilvl="5">
      <w:start w:val="1"/>
      <w:numFmt w:val="decimal"/>
      <w:lvlText w:val="%1.%2.%3.%4.%5.%6"/>
      <w:lvlJc w:val="left"/>
      <w:pPr>
        <w:ind w:left="1294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726" w:hanging="1584"/>
      </w:pPr>
    </w:lvl>
  </w:abstractNum>
  <w:abstractNum w:abstractNumId="1" w15:restartNumberingAfterBreak="0">
    <w:nsid w:val="294B65A1"/>
    <w:multiLevelType w:val="hybridMultilevel"/>
    <w:tmpl w:val="D8E20EC6"/>
    <w:lvl w:ilvl="0" w:tplc="04070001">
      <w:start w:val="1"/>
      <w:numFmt w:val="bullet"/>
      <w:pStyle w:val="Listenabsatz2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2DDF7CDF"/>
    <w:multiLevelType w:val="hybridMultilevel"/>
    <w:tmpl w:val="D592DD46"/>
    <w:lvl w:ilvl="0" w:tplc="58E4B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9121F"/>
    <w:multiLevelType w:val="multilevel"/>
    <w:tmpl w:val="56A6B8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757304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317C97"/>
    <w:multiLevelType w:val="hybridMultilevel"/>
    <w:tmpl w:val="04546CA6"/>
    <w:lvl w:ilvl="0" w:tplc="493277B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27B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C6C5C"/>
    <w:multiLevelType w:val="hybridMultilevel"/>
    <w:tmpl w:val="872E884E"/>
    <w:lvl w:ilvl="0" w:tplc="AA7CCA1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6F708A"/>
    <w:multiLevelType w:val="multilevel"/>
    <w:tmpl w:val="6644A53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214772"/>
    <w:multiLevelType w:val="multilevel"/>
    <w:tmpl w:val="6644A53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A9E5331"/>
    <w:multiLevelType w:val="hybridMultilevel"/>
    <w:tmpl w:val="903821EA"/>
    <w:lvl w:ilvl="0" w:tplc="A9F0D686">
      <w:start w:val="1"/>
      <w:numFmt w:val="bullet"/>
      <w:pStyle w:val="Listenabsatz"/>
      <w:lvlText w:val=""/>
      <w:lvlPicBulletId w:val="1"/>
      <w:lvlJc w:val="left"/>
      <w:pPr>
        <w:ind w:left="42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5653D"/>
    <w:multiLevelType w:val="hybridMultilevel"/>
    <w:tmpl w:val="9FCA7628"/>
    <w:lvl w:ilvl="0" w:tplc="CCC077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778967">
    <w:abstractNumId w:val="11"/>
  </w:num>
  <w:num w:numId="2" w16cid:durableId="619993626">
    <w:abstractNumId w:val="5"/>
  </w:num>
  <w:num w:numId="3" w16cid:durableId="1004698864">
    <w:abstractNumId w:val="6"/>
  </w:num>
  <w:num w:numId="4" w16cid:durableId="920720919">
    <w:abstractNumId w:val="4"/>
  </w:num>
  <w:num w:numId="5" w16cid:durableId="1927030446">
    <w:abstractNumId w:val="9"/>
  </w:num>
  <w:num w:numId="6" w16cid:durableId="684481519">
    <w:abstractNumId w:val="8"/>
  </w:num>
  <w:num w:numId="7" w16cid:durableId="1813519229">
    <w:abstractNumId w:val="3"/>
  </w:num>
  <w:num w:numId="8" w16cid:durableId="152334330">
    <w:abstractNumId w:val="0"/>
  </w:num>
  <w:num w:numId="9" w16cid:durableId="662658621">
    <w:abstractNumId w:val="2"/>
  </w:num>
  <w:num w:numId="10" w16cid:durableId="262153919">
    <w:abstractNumId w:val="7"/>
  </w:num>
  <w:num w:numId="11" w16cid:durableId="1939754272">
    <w:abstractNumId w:val="10"/>
  </w:num>
  <w:num w:numId="12" w16cid:durableId="1251505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01"/>
    <w:rsid w:val="00007C9C"/>
    <w:rsid w:val="00031314"/>
    <w:rsid w:val="000A01BF"/>
    <w:rsid w:val="000A4348"/>
    <w:rsid w:val="000D4C47"/>
    <w:rsid w:val="000E79F9"/>
    <w:rsid w:val="00107EF2"/>
    <w:rsid w:val="001C153C"/>
    <w:rsid w:val="0027512C"/>
    <w:rsid w:val="00393903"/>
    <w:rsid w:val="003A7AB7"/>
    <w:rsid w:val="00412A12"/>
    <w:rsid w:val="00415999"/>
    <w:rsid w:val="00417733"/>
    <w:rsid w:val="00461E9A"/>
    <w:rsid w:val="00467770"/>
    <w:rsid w:val="0051612C"/>
    <w:rsid w:val="00540781"/>
    <w:rsid w:val="005A5F62"/>
    <w:rsid w:val="005E0112"/>
    <w:rsid w:val="006A7375"/>
    <w:rsid w:val="006E4DFB"/>
    <w:rsid w:val="006E5771"/>
    <w:rsid w:val="006F296A"/>
    <w:rsid w:val="0072059C"/>
    <w:rsid w:val="007F1607"/>
    <w:rsid w:val="00850C3A"/>
    <w:rsid w:val="00874B4E"/>
    <w:rsid w:val="008C1057"/>
    <w:rsid w:val="008E1183"/>
    <w:rsid w:val="008F6A24"/>
    <w:rsid w:val="00906B0D"/>
    <w:rsid w:val="00911645"/>
    <w:rsid w:val="0099410D"/>
    <w:rsid w:val="00997CCD"/>
    <w:rsid w:val="009B34AB"/>
    <w:rsid w:val="009F30FD"/>
    <w:rsid w:val="00AD3B4B"/>
    <w:rsid w:val="00AD4867"/>
    <w:rsid w:val="00AF0D26"/>
    <w:rsid w:val="00B05D22"/>
    <w:rsid w:val="00B14788"/>
    <w:rsid w:val="00BA6704"/>
    <w:rsid w:val="00BD0084"/>
    <w:rsid w:val="00BD160B"/>
    <w:rsid w:val="00BD6F35"/>
    <w:rsid w:val="00BE11C7"/>
    <w:rsid w:val="00CD005B"/>
    <w:rsid w:val="00D3117F"/>
    <w:rsid w:val="00DC4B86"/>
    <w:rsid w:val="00E90301"/>
    <w:rsid w:val="00EF5EC8"/>
    <w:rsid w:val="00F30E5E"/>
    <w:rsid w:val="00F412F5"/>
    <w:rsid w:val="00F82103"/>
    <w:rsid w:val="00F905F6"/>
    <w:rsid w:val="00F9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381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7375"/>
    <w:pPr>
      <w:contextualSpacing/>
    </w:pPr>
    <w:rPr>
      <w:rFonts w:ascii="Calibri" w:hAnsi="Calibri"/>
    </w:rPr>
  </w:style>
  <w:style w:type="paragraph" w:styleId="berschrift1">
    <w:name w:val="heading 1"/>
    <w:basedOn w:val="Standard"/>
    <w:link w:val="berschrift1Zchn"/>
    <w:autoRedefine/>
    <w:uiPriority w:val="9"/>
    <w:qFormat/>
    <w:rsid w:val="00AD4867"/>
    <w:pPr>
      <w:keepNext/>
      <w:keepLines/>
      <w:spacing w:before="240" w:after="100"/>
      <w:ind w:left="709" w:hanging="709"/>
      <w:jc w:val="center"/>
      <w:outlineLvl w:val="0"/>
    </w:pPr>
    <w:rPr>
      <w:rFonts w:eastAsiaTheme="majorEastAsia" w:cstheme="majorBidi"/>
      <w:b/>
      <w:caps/>
      <w:color w:val="00234F"/>
      <w:sz w:val="32"/>
      <w:szCs w:val="32"/>
    </w:rPr>
  </w:style>
  <w:style w:type="paragraph" w:styleId="berschrift2">
    <w:name w:val="heading 2"/>
    <w:basedOn w:val="Standard"/>
    <w:link w:val="berschrift2Zchn"/>
    <w:autoRedefine/>
    <w:uiPriority w:val="9"/>
    <w:unhideWhenUsed/>
    <w:qFormat/>
    <w:rsid w:val="00BD160B"/>
    <w:pPr>
      <w:spacing w:before="240" w:after="100"/>
      <w:outlineLvl w:val="1"/>
    </w:pPr>
    <w:rPr>
      <w:b/>
      <w:caps/>
      <w:color w:val="00234F"/>
      <w:sz w:val="28"/>
      <w:szCs w:val="26"/>
    </w:rPr>
  </w:style>
  <w:style w:type="paragraph" w:styleId="berschrift3">
    <w:name w:val="heading 3"/>
    <w:basedOn w:val="Standard"/>
    <w:link w:val="berschrift3Zchn"/>
    <w:autoRedefine/>
    <w:uiPriority w:val="9"/>
    <w:unhideWhenUsed/>
    <w:qFormat/>
    <w:rsid w:val="00412A12"/>
    <w:pPr>
      <w:keepNext/>
      <w:keepLines/>
      <w:numPr>
        <w:ilvl w:val="2"/>
        <w:numId w:val="8"/>
      </w:numPr>
      <w:spacing w:before="160" w:after="100"/>
      <w:ind w:left="851" w:hanging="851"/>
      <w:outlineLvl w:val="2"/>
    </w:pPr>
    <w:rPr>
      <w:rFonts w:eastAsiaTheme="majorEastAsia" w:cstheme="majorBidi"/>
      <w:b/>
      <w:caps/>
      <w:color w:val="00234F"/>
      <w:szCs w:val="20"/>
    </w:rPr>
  </w:style>
  <w:style w:type="paragraph" w:styleId="berschrift4">
    <w:name w:val="heading 4"/>
    <w:basedOn w:val="Standard"/>
    <w:link w:val="berschrift4Zchn"/>
    <w:autoRedefine/>
    <w:uiPriority w:val="9"/>
    <w:unhideWhenUsed/>
    <w:qFormat/>
    <w:rsid w:val="00412A12"/>
    <w:pPr>
      <w:keepNext/>
      <w:keepLines/>
      <w:numPr>
        <w:ilvl w:val="3"/>
        <w:numId w:val="8"/>
      </w:numPr>
      <w:spacing w:before="160" w:after="100"/>
      <w:ind w:left="851" w:hanging="851"/>
      <w:outlineLvl w:val="3"/>
    </w:pPr>
    <w:rPr>
      <w:rFonts w:eastAsiaTheme="majorEastAsia" w:cstheme="majorBidi"/>
      <w:b/>
      <w:iCs/>
      <w:caps/>
      <w:color w:val="00234F"/>
    </w:rPr>
  </w:style>
  <w:style w:type="paragraph" w:styleId="berschrift5">
    <w:name w:val="heading 5"/>
    <w:basedOn w:val="Verzeichnis1"/>
    <w:next w:val="Standard"/>
    <w:link w:val="berschrift5Zchn"/>
    <w:uiPriority w:val="9"/>
    <w:unhideWhenUsed/>
    <w:locked/>
    <w:rsid w:val="005A5F62"/>
    <w:pPr>
      <w:outlineLvl w:val="4"/>
    </w:pPr>
    <w:rPr>
      <w:b/>
      <w:bCs w:val="0"/>
      <w:color w:val="FF0000"/>
    </w:rPr>
  </w:style>
  <w:style w:type="paragraph" w:styleId="berschrift6">
    <w:name w:val="heading 6"/>
    <w:basedOn w:val="berschrift5"/>
    <w:next w:val="Standard"/>
    <w:link w:val="berschrift6Zchn"/>
    <w:uiPriority w:val="9"/>
    <w:unhideWhenUsed/>
    <w:locked/>
    <w:rsid w:val="005A5F62"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locked/>
    <w:rsid w:val="001C153C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25C7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locked/>
    <w:rsid w:val="001C153C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locked/>
    <w:rsid w:val="001C153C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autoRedefine/>
    <w:uiPriority w:val="34"/>
    <w:qFormat/>
    <w:rsid w:val="00997CCD"/>
    <w:pPr>
      <w:numPr>
        <w:numId w:val="11"/>
      </w:numPr>
      <w:spacing w:before="100" w:after="10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D4867"/>
    <w:rPr>
      <w:rFonts w:ascii="Calibri" w:eastAsiaTheme="majorEastAsia" w:hAnsi="Calibri" w:cstheme="majorBidi"/>
      <w:b/>
      <w:caps/>
      <w:color w:val="00234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D160B"/>
    <w:rPr>
      <w:rFonts w:ascii="Calibri" w:hAnsi="Calibri"/>
      <w:b/>
      <w:caps/>
      <w:color w:val="00234F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2A12"/>
    <w:rPr>
      <w:rFonts w:ascii="Calibri" w:eastAsiaTheme="majorEastAsia" w:hAnsi="Calibri" w:cstheme="majorBidi"/>
      <w:b/>
      <w:caps/>
      <w:color w:val="00234F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412A12"/>
    <w:rPr>
      <w:rFonts w:ascii="Calibri" w:eastAsiaTheme="majorEastAsia" w:hAnsi="Calibri" w:cstheme="majorBidi"/>
      <w:b/>
      <w:iCs/>
      <w:caps/>
      <w:color w:val="00234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A5F62"/>
    <w:rPr>
      <w:b/>
      <w:noProof/>
      <w:color w:val="FF000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A5F62"/>
    <w:rPr>
      <w:b/>
      <w:noProof/>
      <w:color w:val="FF000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C153C"/>
    <w:rPr>
      <w:rFonts w:asciiTheme="majorHAnsi" w:eastAsiaTheme="majorEastAsia" w:hAnsiTheme="majorHAnsi" w:cstheme="majorBidi"/>
      <w:i/>
      <w:iCs/>
      <w:color w:val="025C7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15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15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einLeerraum">
    <w:name w:val="No Spacing"/>
    <w:uiPriority w:val="1"/>
    <w:locked/>
    <w:rsid w:val="00EF5EC8"/>
    <w:pPr>
      <w:spacing w:before="100" w:line="240" w:lineRule="auto"/>
    </w:pPr>
    <w:rPr>
      <w:rFonts w:ascii="Roboto" w:hAnsi="Roboto"/>
    </w:rPr>
  </w:style>
  <w:style w:type="paragraph" w:styleId="IntensivesZitat">
    <w:name w:val="Intense Quote"/>
    <w:basedOn w:val="Standard"/>
    <w:next w:val="Standard"/>
    <w:link w:val="IntensivesZitatZchn"/>
    <w:autoRedefine/>
    <w:uiPriority w:val="30"/>
    <w:qFormat/>
    <w:rsid w:val="00412A12"/>
    <w:pPr>
      <w:spacing w:before="300" w:after="300"/>
      <w:jc w:val="center"/>
    </w:pPr>
    <w:rPr>
      <w:i/>
      <w:iCs/>
      <w:color w:val="23426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2A12"/>
    <w:rPr>
      <w:rFonts w:ascii="Calibri" w:hAnsi="Calibri"/>
      <w:i/>
      <w:iCs/>
      <w:color w:val="23426E"/>
    </w:rPr>
  </w:style>
  <w:style w:type="paragraph" w:styleId="Untertitel">
    <w:name w:val="Subtitle"/>
    <w:basedOn w:val="Standard"/>
    <w:link w:val="UntertitelZchn"/>
    <w:autoRedefine/>
    <w:uiPriority w:val="11"/>
    <w:qFormat/>
    <w:rsid w:val="00997CCD"/>
    <w:pPr>
      <w:numPr>
        <w:ilvl w:val="1"/>
      </w:numPr>
      <w:spacing w:before="160" w:after="100"/>
    </w:pPr>
    <w:rPr>
      <w:rFonts w:eastAsiaTheme="minorEastAsia"/>
      <w:caps/>
      <w:spacing w:val="15"/>
      <w:sz w:val="30"/>
      <w:u w:val="singl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7CCD"/>
    <w:rPr>
      <w:rFonts w:eastAsiaTheme="minorEastAsia"/>
      <w:caps/>
      <w:spacing w:val="15"/>
      <w:sz w:val="30"/>
      <w:u w:val="single"/>
    </w:rPr>
  </w:style>
  <w:style w:type="character" w:styleId="IntensiveHervorhebung">
    <w:name w:val="Intense Emphasis"/>
    <w:uiPriority w:val="21"/>
    <w:locked/>
    <w:rsid w:val="008F6A24"/>
    <w:rPr>
      <w:rFonts w:ascii="Roboto Lt" w:hAnsi="Roboto Lt"/>
      <w:i/>
      <w:iCs/>
      <w:color w:val="004D80"/>
      <w:sz w:val="24"/>
    </w:rPr>
  </w:style>
  <w:style w:type="character" w:styleId="Fett">
    <w:name w:val="Strong"/>
    <w:basedOn w:val="Absatz-Standardschriftart"/>
    <w:uiPriority w:val="22"/>
    <w:qFormat/>
    <w:locked/>
    <w:rsid w:val="00412A12"/>
    <w:rPr>
      <w:rFonts w:ascii="Calibri" w:hAnsi="Calibri"/>
      <w:b/>
      <w:bCs/>
      <w:sz w:val="24"/>
    </w:rPr>
  </w:style>
  <w:style w:type="character" w:styleId="SchwacheHervorhebung">
    <w:name w:val="Subtle Emphasis"/>
    <w:basedOn w:val="Absatz-Standardschriftart"/>
    <w:uiPriority w:val="19"/>
    <w:locked/>
    <w:rsid w:val="008F6A24"/>
    <w:rPr>
      <w:i/>
      <w:iCs/>
      <w:color w:val="404040" w:themeColor="text1" w:themeTint="BF"/>
    </w:rPr>
  </w:style>
  <w:style w:type="paragraph" w:styleId="Zitat">
    <w:name w:val="Quote"/>
    <w:basedOn w:val="Standard"/>
    <w:link w:val="ZitatZchn"/>
    <w:autoRedefine/>
    <w:uiPriority w:val="29"/>
    <w:qFormat/>
    <w:rsid w:val="00412A12"/>
    <w:pPr>
      <w:spacing w:before="300" w:after="300"/>
      <w:jc w:val="center"/>
    </w:pPr>
    <w:rPr>
      <w:i/>
      <w:iCs/>
      <w:color w:val="71787C"/>
    </w:rPr>
  </w:style>
  <w:style w:type="character" w:customStyle="1" w:styleId="ZitatZchn">
    <w:name w:val="Zitat Zchn"/>
    <w:basedOn w:val="Absatz-Standardschriftart"/>
    <w:link w:val="Zitat"/>
    <w:uiPriority w:val="29"/>
    <w:rsid w:val="00412A12"/>
    <w:rPr>
      <w:rFonts w:ascii="Calibri" w:hAnsi="Calibri"/>
      <w:i/>
      <w:iCs/>
      <w:color w:val="71787C"/>
    </w:rPr>
  </w:style>
  <w:style w:type="paragraph" w:customStyle="1" w:styleId="berschrift-hellblau">
    <w:name w:val="Überschrift - hellblau"/>
    <w:basedOn w:val="Standard"/>
    <w:next w:val="Standard"/>
    <w:link w:val="berschrift-hellblauZchn"/>
    <w:autoRedefine/>
    <w:qFormat/>
    <w:rsid w:val="00415999"/>
    <w:pPr>
      <w:spacing w:before="240" w:after="100"/>
    </w:pPr>
    <w:rPr>
      <w:b/>
      <w:caps/>
      <w:color w:val="009EE3"/>
      <w:sz w:val="32"/>
    </w:rPr>
  </w:style>
  <w:style w:type="character" w:customStyle="1" w:styleId="berschrift-hellblauZchn">
    <w:name w:val="Überschrift - hellblau Zchn"/>
    <w:basedOn w:val="Absatz-Standardschriftart"/>
    <w:link w:val="berschrift-hellblau"/>
    <w:rsid w:val="00415999"/>
    <w:rPr>
      <w:rFonts w:ascii="Calibri" w:hAnsi="Calibri"/>
      <w:b/>
      <w:caps/>
      <w:color w:val="009EE3"/>
      <w:sz w:val="32"/>
    </w:rPr>
  </w:style>
  <w:style w:type="character" w:styleId="Hervorhebung">
    <w:name w:val="Emphasis"/>
    <w:basedOn w:val="Absatz-Standardschriftart"/>
    <w:uiPriority w:val="20"/>
    <w:locked/>
    <w:rsid w:val="00911645"/>
    <w:rPr>
      <w:i/>
      <w:iCs/>
    </w:rPr>
  </w:style>
  <w:style w:type="paragraph" w:styleId="Inhaltsverzeichnisberschrift">
    <w:name w:val="TOC Heading"/>
    <w:basedOn w:val="berschrift1"/>
    <w:uiPriority w:val="39"/>
    <w:unhideWhenUsed/>
    <w:locked/>
    <w:rsid w:val="00850C3A"/>
    <w:pPr>
      <w:ind w:left="0" w:firstLine="0"/>
      <w:outlineLvl w:val="9"/>
    </w:pPr>
    <w:rPr>
      <w:rFonts w:ascii="Roboto Lt" w:hAnsi="Roboto Lt"/>
      <w:color w:val="2A3756" w:themeColor="text2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850C3A"/>
    <w:pPr>
      <w:spacing w:after="60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50C3A"/>
    <w:pPr>
      <w:tabs>
        <w:tab w:val="left" w:pos="880"/>
        <w:tab w:val="right" w:leader="dot" w:pos="9344"/>
      </w:tabs>
      <w:spacing w:after="60"/>
      <w:ind w:left="238"/>
    </w:pPr>
  </w:style>
  <w:style w:type="paragraph" w:styleId="Verzeichnis3">
    <w:name w:val="toc 3"/>
    <w:basedOn w:val="Standard"/>
    <w:next w:val="Standard"/>
    <w:autoRedefine/>
    <w:uiPriority w:val="39"/>
    <w:unhideWhenUsed/>
    <w:rsid w:val="00850C3A"/>
    <w:pPr>
      <w:spacing w:after="60"/>
      <w:ind w:left="482"/>
    </w:pPr>
  </w:style>
  <w:style w:type="paragraph" w:customStyle="1" w:styleId="Listenabsatz2">
    <w:name w:val="Listenabsatz 2"/>
    <w:basedOn w:val="Standard"/>
    <w:qFormat/>
    <w:rsid w:val="006A7375"/>
    <w:pPr>
      <w:numPr>
        <w:numId w:val="12"/>
      </w:numPr>
      <w:ind w:left="425" w:hanging="357"/>
    </w:pPr>
    <w:rPr>
      <w:bCs/>
    </w:rPr>
  </w:style>
  <w:style w:type="paragraph" w:styleId="Kopfzeile">
    <w:name w:val="header"/>
    <w:basedOn w:val="Standard"/>
    <w:link w:val="KopfzeileZchn"/>
    <w:uiPriority w:val="99"/>
    <w:unhideWhenUsed/>
    <w:locked/>
    <w:rsid w:val="00DC4B8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4B86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unhideWhenUsed/>
    <w:locked/>
    <w:rsid w:val="00DC4B8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4B86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Benutzerdefiniert 3">
      <a:dk1>
        <a:sysClr val="windowText" lastClr="000000"/>
      </a:dk1>
      <a:lt1>
        <a:srgbClr val="FFFFFF"/>
      </a:lt1>
      <a:dk2>
        <a:srgbClr val="2A3756"/>
      </a:dk2>
      <a:lt2>
        <a:srgbClr val="CCCCCC"/>
      </a:lt2>
      <a:accent1>
        <a:srgbClr val="04BBEE"/>
      </a:accent1>
      <a:accent2>
        <a:srgbClr val="7FE2FD"/>
      </a:accent2>
      <a:accent3>
        <a:srgbClr val="999999"/>
      </a:accent3>
      <a:accent4>
        <a:srgbClr val="9AA9CE"/>
      </a:accent4>
      <a:accent5>
        <a:srgbClr val="E1EDF7"/>
      </a:accent5>
      <a:accent6>
        <a:srgbClr val="059AFF"/>
      </a:accent6>
      <a:hlink>
        <a:srgbClr val="0563C1"/>
      </a:hlink>
      <a:folHlink>
        <a:srgbClr val="954F72"/>
      </a:folHlink>
    </a:clrScheme>
    <a:fontScheme name="Benutzerdefiniert 1">
      <a:majorFont>
        <a:latin typeface="Roboto Lt"/>
        <a:ea typeface=""/>
        <a:cs typeface=""/>
      </a:majorFont>
      <a:minorFont>
        <a:latin typeface="Roboto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Untervollmacht Invers_VDIV-INCON 220307</Template>
  <TotalTime>0</TotalTime>
  <Pages>2</Pages>
  <Words>469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Henke</dc:creator>
  <cp:keywords/>
  <dc:description/>
  <cp:lastModifiedBy>INCON - Thomas Henke</cp:lastModifiedBy>
  <cp:revision>1</cp:revision>
  <cp:lastPrinted>2020-05-25T07:36:00Z</cp:lastPrinted>
  <dcterms:created xsi:type="dcterms:W3CDTF">2025-07-11T11:33:00Z</dcterms:created>
  <dcterms:modified xsi:type="dcterms:W3CDTF">2025-07-11T11:34:00Z</dcterms:modified>
</cp:coreProperties>
</file>