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D848" w14:textId="77777777" w:rsidR="00ED6D4D" w:rsidRDefault="005E5DAA" w:rsidP="005E5DAA">
      <w:pPr>
        <w:ind w:left="-85"/>
      </w:pPr>
      <w:r w:rsidRPr="002F49F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5494B9" wp14:editId="6FDA6641">
                <wp:simplePos x="0" y="0"/>
                <wp:positionH relativeFrom="margin">
                  <wp:posOffset>-61291</wp:posOffset>
                </wp:positionH>
                <wp:positionV relativeFrom="paragraph">
                  <wp:posOffset>45085</wp:posOffset>
                </wp:positionV>
                <wp:extent cx="3059430" cy="874395"/>
                <wp:effectExtent l="0" t="0" r="7620" b="1905"/>
                <wp:wrapNone/>
                <wp:docPr id="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87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E7C0" w14:textId="77777777" w:rsidR="005E5DAA" w:rsidRPr="00D32E7E" w:rsidRDefault="005E5DAA" w:rsidP="005E5DAA">
                            <w:pPr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 w:rsidRPr="00D32E7E">
                              <w:rPr>
                                <w:b/>
                                <w:bCs/>
                                <w:highlight w:val="yellow"/>
                              </w:rPr>
                              <w:t>Firma</w:t>
                            </w:r>
                          </w:p>
                          <w:p w14:paraId="388AA1F8" w14:textId="77777777" w:rsidR="005E5DAA" w:rsidRPr="00D32E7E" w:rsidRDefault="005E5DAA" w:rsidP="005E5DAA">
                            <w:pPr>
                              <w:rPr>
                                <w:highlight w:val="yellow"/>
                              </w:rPr>
                            </w:pPr>
                            <w:r w:rsidRPr="00D32E7E">
                              <w:rPr>
                                <w:highlight w:val="yellow"/>
                              </w:rPr>
                              <w:t>Vorname Nachname</w:t>
                            </w:r>
                          </w:p>
                          <w:p w14:paraId="39746C2E" w14:textId="77777777" w:rsidR="005E5DAA" w:rsidRPr="00D32E7E" w:rsidRDefault="005E5DAA" w:rsidP="005E5DAA">
                            <w:pPr>
                              <w:rPr>
                                <w:highlight w:val="yellow"/>
                              </w:rPr>
                            </w:pPr>
                            <w:r w:rsidRPr="00D32E7E">
                              <w:rPr>
                                <w:highlight w:val="yellow"/>
                              </w:rPr>
                              <w:t>Straße Hausnummer</w:t>
                            </w:r>
                          </w:p>
                          <w:p w14:paraId="4266E652" w14:textId="77777777" w:rsidR="005E5DAA" w:rsidRPr="00D32E7E" w:rsidRDefault="005E5DAA" w:rsidP="005E5DAA">
                            <w:proofErr w:type="gramStart"/>
                            <w:r w:rsidRPr="00D32E7E">
                              <w:rPr>
                                <w:highlight w:val="yellow"/>
                              </w:rPr>
                              <w:t>PLZ Ort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494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4.85pt;margin-top:3.55pt;width:240.9pt;height:68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" filled="f" stroked="f">
                <v:textbox inset="0,0,0,0">
                  <w:txbxContent>
                    <w:p w14:paraId="539FE7C0" w14:textId="77777777" w:rsidR="005E5DAA" w:rsidRPr="00D32E7E" w:rsidRDefault="005E5DAA" w:rsidP="005E5DAA">
                      <w:pPr>
                        <w:rPr>
                          <w:b/>
                          <w:bCs/>
                          <w:highlight w:val="yellow"/>
                        </w:rPr>
                      </w:pPr>
                      <w:r w:rsidRPr="00D32E7E">
                        <w:rPr>
                          <w:b/>
                          <w:bCs/>
                          <w:highlight w:val="yellow"/>
                        </w:rPr>
                        <w:t>Firma</w:t>
                      </w:r>
                    </w:p>
                    <w:p w14:paraId="388AA1F8" w14:textId="77777777" w:rsidR="005E5DAA" w:rsidRPr="00D32E7E" w:rsidRDefault="005E5DAA" w:rsidP="005E5DAA">
                      <w:pPr>
                        <w:rPr>
                          <w:highlight w:val="yellow"/>
                        </w:rPr>
                      </w:pPr>
                      <w:r w:rsidRPr="00D32E7E">
                        <w:rPr>
                          <w:highlight w:val="yellow"/>
                        </w:rPr>
                        <w:t>Vorname Nachname</w:t>
                      </w:r>
                    </w:p>
                    <w:p w14:paraId="39746C2E" w14:textId="77777777" w:rsidR="005E5DAA" w:rsidRPr="00D32E7E" w:rsidRDefault="005E5DAA" w:rsidP="005E5DAA">
                      <w:pPr>
                        <w:rPr>
                          <w:highlight w:val="yellow"/>
                        </w:rPr>
                      </w:pPr>
                      <w:r w:rsidRPr="00D32E7E">
                        <w:rPr>
                          <w:highlight w:val="yellow"/>
                        </w:rPr>
                        <w:t>Straße Hausnummer</w:t>
                      </w:r>
                    </w:p>
                    <w:p w14:paraId="4266E652" w14:textId="77777777" w:rsidR="005E5DAA" w:rsidRPr="00D32E7E" w:rsidRDefault="005E5DAA" w:rsidP="005E5DAA">
                      <w:proofErr w:type="gramStart"/>
                      <w:r w:rsidRPr="00D32E7E">
                        <w:rPr>
                          <w:highlight w:val="yellow"/>
                        </w:rPr>
                        <w:t>PLZ Ort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AB4CB3" w14:textId="77777777" w:rsidR="00ED6D4D" w:rsidRDefault="00ED6D4D" w:rsidP="00FC6E11"/>
    <w:p w14:paraId="58AA4352" w14:textId="77777777" w:rsidR="005E5DAA" w:rsidRPr="005E5DAA" w:rsidRDefault="005E5DAA" w:rsidP="005E5DAA"/>
    <w:p w14:paraId="16E587E5" w14:textId="77777777" w:rsidR="005E5DAA" w:rsidRPr="005E5DAA" w:rsidRDefault="005E5DAA" w:rsidP="005E5DAA"/>
    <w:p w14:paraId="7E9B0D44" w14:textId="77777777" w:rsidR="005E5DAA" w:rsidRPr="005E5DAA" w:rsidRDefault="005E5DAA" w:rsidP="005E5DAA"/>
    <w:p w14:paraId="1D58E8EF" w14:textId="77777777" w:rsidR="005E5DAA" w:rsidRPr="005E5DAA" w:rsidRDefault="005E5DAA" w:rsidP="005E5DAA"/>
    <w:p w14:paraId="76ECDCC8" w14:textId="77777777" w:rsidR="005E5DAA" w:rsidRPr="005E5DAA" w:rsidRDefault="005E5DAA" w:rsidP="005E5DAA"/>
    <w:p w14:paraId="77DEDB31" w14:textId="77777777" w:rsidR="005E5DAA" w:rsidRDefault="005E5DAA" w:rsidP="005E5DAA"/>
    <w:p w14:paraId="3B8BCE6D" w14:textId="77777777" w:rsidR="005E5DAA" w:rsidRDefault="005E5DAA" w:rsidP="005E5DAA"/>
    <w:p w14:paraId="7D7B0D87" w14:textId="77777777" w:rsidR="005E5DAA" w:rsidRPr="005E5DAA" w:rsidRDefault="005E5DAA" w:rsidP="005E5DAA"/>
    <w:p w14:paraId="74C2DD64" w14:textId="77777777" w:rsidR="005E5DAA" w:rsidRPr="005E5DAA" w:rsidRDefault="005E5DAA" w:rsidP="005E5DAA"/>
    <w:p w14:paraId="72B42E26" w14:textId="77777777" w:rsidR="005E5DAA" w:rsidRDefault="005E5DAA" w:rsidP="005E5DAA">
      <w:pPr>
        <w:ind w:left="-85"/>
        <w:rPr>
          <w:b/>
          <w:bCs/>
          <w:sz w:val="24"/>
          <w:szCs w:val="24"/>
        </w:rPr>
      </w:pPr>
      <w:r w:rsidRPr="008310B6">
        <w:rPr>
          <w:b/>
          <w:bCs/>
          <w:sz w:val="24"/>
          <w:szCs w:val="24"/>
        </w:rPr>
        <w:t>Betreff</w:t>
      </w:r>
    </w:p>
    <w:p w14:paraId="055B6C82" w14:textId="77777777" w:rsidR="005E5DAA" w:rsidRDefault="005E5DAA" w:rsidP="005E5DAA">
      <w:pPr>
        <w:ind w:left="-85"/>
        <w:rPr>
          <w:b/>
          <w:bCs/>
          <w:sz w:val="24"/>
          <w:szCs w:val="24"/>
        </w:rPr>
      </w:pPr>
    </w:p>
    <w:p w14:paraId="1F5E5EB7" w14:textId="77777777" w:rsidR="005E5DAA" w:rsidRPr="005E5DAA" w:rsidRDefault="005E5DAA" w:rsidP="005E5DAA">
      <w:pPr>
        <w:ind w:left="-85"/>
        <w:rPr>
          <w:rFonts w:asciiTheme="minorHAnsi" w:hAnsiTheme="minorHAnsi" w:cstheme="minorHAnsi"/>
          <w:sz w:val="24"/>
          <w:szCs w:val="24"/>
        </w:rPr>
      </w:pPr>
      <w:r w:rsidRPr="005E5DAA">
        <w:rPr>
          <w:rFonts w:asciiTheme="minorHAnsi" w:hAnsiTheme="minorHAnsi" w:cstheme="minorHAnsi"/>
          <w:sz w:val="24"/>
          <w:szCs w:val="24"/>
        </w:rPr>
        <w:t xml:space="preserve">Sehr geehrter Herr xx / </w:t>
      </w:r>
      <w:proofErr w:type="gramStart"/>
      <w:r w:rsidRPr="005E5DAA">
        <w:rPr>
          <w:rFonts w:asciiTheme="minorHAnsi" w:hAnsiTheme="minorHAnsi" w:cstheme="minorHAnsi"/>
          <w:sz w:val="24"/>
          <w:szCs w:val="24"/>
        </w:rPr>
        <w:t>Sehr</w:t>
      </w:r>
      <w:proofErr w:type="gramEnd"/>
      <w:r w:rsidRPr="005E5DAA">
        <w:rPr>
          <w:rFonts w:asciiTheme="minorHAnsi" w:hAnsiTheme="minorHAnsi" w:cstheme="minorHAnsi"/>
          <w:sz w:val="24"/>
          <w:szCs w:val="24"/>
        </w:rPr>
        <w:t xml:space="preserve"> geehrte Frau XY,</w:t>
      </w:r>
      <w:r w:rsidRPr="005E5D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91BEC8" wp14:editId="7A50B92C">
                <wp:simplePos x="0" y="0"/>
                <wp:positionH relativeFrom="page">
                  <wp:posOffset>251999</wp:posOffset>
                </wp:positionH>
                <wp:positionV relativeFrom="page">
                  <wp:posOffset>3766502</wp:posOffset>
                </wp:positionV>
                <wp:extent cx="27305" cy="273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0954" y="0"/>
                              </a:moveTo>
                              <a:lnTo>
                                <a:pt x="6045" y="0"/>
                              </a:lnTo>
                              <a:lnTo>
                                <a:pt x="0" y="6045"/>
                              </a:lnTo>
                              <a:lnTo>
                                <a:pt x="0" y="20954"/>
                              </a:lnTo>
                              <a:lnTo>
                                <a:pt x="6045" y="27000"/>
                              </a:lnTo>
                              <a:lnTo>
                                <a:pt x="13500" y="27000"/>
                              </a:lnTo>
                              <a:lnTo>
                                <a:pt x="20954" y="27000"/>
                              </a:lnTo>
                              <a:lnTo>
                                <a:pt x="27000" y="20954"/>
                              </a:lnTo>
                              <a:lnTo>
                                <a:pt x="27000" y="6045"/>
                              </a:lnTo>
                              <a:lnTo>
                                <a:pt x="2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909E1" id="Graphic 10" o:spid="_x0000_s1026" style="position:absolute;margin-left:19.85pt;margin-top:296.55pt;width:2.15pt;height:2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" path="m20954,l6045,,,6045,,20954r6045,6046l13500,27000r7454,l27000,20954r,-14909l20954,xe" fillcolor="#00aeef" stroked="f">
                <v:path arrowok="t"/>
                <w10:wrap anchorx="page" anchory="page"/>
              </v:shape>
            </w:pict>
          </mc:Fallback>
        </mc:AlternateContent>
      </w:r>
      <w:r w:rsidRPr="005E5D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DCC7DF" wp14:editId="01EC654C">
                <wp:simplePos x="0" y="0"/>
                <wp:positionH relativeFrom="page">
                  <wp:posOffset>251999</wp:posOffset>
                </wp:positionH>
                <wp:positionV relativeFrom="page">
                  <wp:posOffset>5346003</wp:posOffset>
                </wp:positionV>
                <wp:extent cx="27305" cy="273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0954" y="0"/>
                              </a:moveTo>
                              <a:lnTo>
                                <a:pt x="6045" y="0"/>
                              </a:lnTo>
                              <a:lnTo>
                                <a:pt x="0" y="6045"/>
                              </a:lnTo>
                              <a:lnTo>
                                <a:pt x="0" y="20954"/>
                              </a:lnTo>
                              <a:lnTo>
                                <a:pt x="6045" y="27000"/>
                              </a:lnTo>
                              <a:lnTo>
                                <a:pt x="13500" y="27000"/>
                              </a:lnTo>
                              <a:lnTo>
                                <a:pt x="20954" y="27000"/>
                              </a:lnTo>
                              <a:lnTo>
                                <a:pt x="27000" y="20954"/>
                              </a:lnTo>
                              <a:lnTo>
                                <a:pt x="27000" y="6045"/>
                              </a:lnTo>
                              <a:lnTo>
                                <a:pt x="2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EF570" id="Graphic 11" o:spid="_x0000_s1026" style="position:absolute;margin-left:19.85pt;margin-top:420.95pt;width:2.15pt;height:2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" path="m20954,l6045,,,6045,,20954r6045,6046l13500,27000r7454,l27000,20954r,-14909l20954,xe" fillcolor="#00aeef" stroked="f">
                <v:path arrowok="t"/>
                <w10:wrap anchorx="page" anchory="page"/>
              </v:shape>
            </w:pict>
          </mc:Fallback>
        </mc:AlternateContent>
      </w:r>
      <w:r w:rsidRPr="005E5DA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26461C2" w14:textId="77777777" w:rsidR="005E5DAA" w:rsidRDefault="005E5DAA" w:rsidP="005E5DAA">
      <w:pPr>
        <w:ind w:left="-85"/>
        <w:rPr>
          <w:rFonts w:asciiTheme="minorHAnsi" w:hAnsiTheme="minorHAnsi" w:cstheme="minorHAnsi"/>
        </w:rPr>
      </w:pPr>
    </w:p>
    <w:p w14:paraId="600709B2" w14:textId="77777777" w:rsidR="005E5DAA" w:rsidRDefault="005E5DAA" w:rsidP="005E5DAA">
      <w:pPr>
        <w:ind w:left="-85"/>
        <w:rPr>
          <w:rFonts w:asciiTheme="minorHAnsi" w:hAnsiTheme="minorHAnsi" w:cstheme="minorHAnsi"/>
        </w:rPr>
      </w:pPr>
    </w:p>
    <w:p w14:paraId="090BD0AE" w14:textId="77777777" w:rsidR="005E5DAA" w:rsidRDefault="005E5DAA" w:rsidP="005E5DAA">
      <w:pPr>
        <w:ind w:left="-85"/>
        <w:rPr>
          <w:b/>
          <w:bCs/>
          <w:sz w:val="24"/>
          <w:szCs w:val="24"/>
        </w:rPr>
      </w:pPr>
    </w:p>
    <w:p w14:paraId="2551539E" w14:textId="77777777" w:rsidR="005E5DAA" w:rsidRPr="002F49F4" w:rsidRDefault="005E5DAA" w:rsidP="005E5DAA">
      <w:pPr>
        <w:ind w:left="-85"/>
        <w:rPr>
          <w:rFonts w:asciiTheme="minorHAnsi" w:hAnsiTheme="minorHAnsi" w:cstheme="minorHAnsi"/>
          <w:b/>
          <w:bCs/>
        </w:rPr>
      </w:pPr>
      <w:r w:rsidRPr="002F49F4">
        <w:rPr>
          <w:rFonts w:asciiTheme="minorHAnsi" w:hAnsiTheme="minorHAnsi" w:cstheme="minorHAnsi"/>
          <w:b/>
          <w:bCs/>
        </w:rPr>
        <w:t>Freundliche Grüße</w:t>
      </w:r>
    </w:p>
    <w:p w14:paraId="3C0194EA" w14:textId="77777777" w:rsidR="005E5DAA" w:rsidRDefault="005E5DAA" w:rsidP="005E5DAA">
      <w:pPr>
        <w:ind w:left="-85"/>
        <w:rPr>
          <w:rFonts w:asciiTheme="minorHAnsi" w:hAnsiTheme="minorHAnsi" w:cstheme="minorHAnsi"/>
        </w:rPr>
      </w:pPr>
    </w:p>
    <w:p w14:paraId="23BA978C" w14:textId="77777777" w:rsidR="005E5DAA" w:rsidRPr="005E5DAA" w:rsidRDefault="005E5DAA" w:rsidP="005E5DAA">
      <w:pPr>
        <w:ind w:left="-85"/>
        <w:rPr>
          <w:rFonts w:asciiTheme="minorHAnsi" w:hAnsiTheme="minorHAnsi" w:cstheme="minorHAnsi"/>
          <w:sz w:val="24"/>
          <w:szCs w:val="24"/>
        </w:rPr>
      </w:pPr>
      <w:r w:rsidRPr="005E5DAA">
        <w:rPr>
          <w:rFonts w:asciiTheme="minorHAnsi" w:hAnsiTheme="minorHAnsi" w:cstheme="minorHAnsi"/>
          <w:sz w:val="24"/>
          <w:szCs w:val="24"/>
        </w:rPr>
        <w:t>Vorname Name</w:t>
      </w:r>
    </w:p>
    <w:sectPr w:rsidR="005E5DAA" w:rsidRPr="005E5DAA" w:rsidSect="005E5DAA">
      <w:headerReference w:type="default" r:id="rId6"/>
      <w:headerReference w:type="first" r:id="rId7"/>
      <w:footerReference w:type="first" r:id="rId8"/>
      <w:type w:val="continuous"/>
      <w:pgSz w:w="11910" w:h="16840"/>
      <w:pgMar w:top="3025" w:right="1562" w:bottom="280" w:left="15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5B71" w14:textId="77777777" w:rsidR="00BC4D94" w:rsidRDefault="00BC4D94" w:rsidP="00FC6E11">
      <w:r>
        <w:separator/>
      </w:r>
    </w:p>
  </w:endnote>
  <w:endnote w:type="continuationSeparator" w:id="0">
    <w:p w14:paraId="64439F50" w14:textId="77777777" w:rsidR="00BC4D94" w:rsidRDefault="00BC4D94" w:rsidP="00FC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8A90" w14:textId="27C29E79" w:rsidR="00D34701" w:rsidRDefault="005E5DA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1" layoutInCell="1" allowOverlap="1" wp14:anchorId="7EA9AB82" wp14:editId="4E25A5F8">
              <wp:simplePos x="0" y="0"/>
              <wp:positionH relativeFrom="column">
                <wp:posOffset>4637405</wp:posOffset>
              </wp:positionH>
              <wp:positionV relativeFrom="page">
                <wp:posOffset>4164965</wp:posOffset>
              </wp:positionV>
              <wp:extent cx="216535" cy="6162675"/>
              <wp:effectExtent l="0" t="0" r="0" b="0"/>
              <wp:wrapSquare wrapText="left"/>
              <wp:docPr id="59" name="Flussdiagramm: Prozess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535" cy="6162675"/>
                      </a:xfrm>
                      <a:prstGeom prst="flowChartProcess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3DEBE" id="_x0000_t109" coordsize="21600,21600" o:spt="109" path="m,l,21600r21600,l21600,xe">
              <v:stroke joinstyle="miter"/>
              <v:path gradientshapeok="t" o:connecttype="rect"/>
            </v:shapetype>
            <v:shape id="Flussdiagramm: Prozess 59" o:spid="_x0000_s1026" type="#_x0000_t109" style="position:absolute;margin-left:365.15pt;margin-top:327.95pt;width:17.05pt;height:48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" filled="f" stroked="f" strokeweight="2pt">
              <w10:wrap type="square" side="left" anchory="page"/>
              <w10:anchorlock/>
            </v:shape>
          </w:pict>
        </mc:Fallback>
      </mc:AlternateContent>
    </w:r>
    <w:r w:rsidR="003204DB"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1867D8DE" wp14:editId="70464DDD">
              <wp:simplePos x="0" y="0"/>
              <wp:positionH relativeFrom="page">
                <wp:posOffset>5873115</wp:posOffset>
              </wp:positionH>
              <wp:positionV relativeFrom="page">
                <wp:posOffset>7360920</wp:posOffset>
              </wp:positionV>
              <wp:extent cx="1293145" cy="3852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3145" cy="385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21682" w14:textId="77777777" w:rsidR="003204DB" w:rsidRDefault="003204DB" w:rsidP="003204DB">
                          <w:pPr>
                            <w:pStyle w:val="Textkrper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Vermittler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gem.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§§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84ff.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HGB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i.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A.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für</w:t>
                          </w:r>
                        </w:p>
                        <w:p w14:paraId="2B36347F" w14:textId="77777777" w:rsidR="003204DB" w:rsidRDefault="003204DB" w:rsidP="003204DB">
                          <w:pPr>
                            <w:pStyle w:val="Textkrper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INCON GmbH &amp; Co. Assekuranz KG</w:t>
                          </w:r>
                        </w:p>
                        <w:p w14:paraId="5988B99D" w14:textId="77777777" w:rsidR="003204DB" w:rsidRDefault="003204DB" w:rsidP="003204DB">
                          <w:pPr>
                            <w:pStyle w:val="Textkrper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Versicherungsmakler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67D8DE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0" type="#_x0000_t202" style="position:absolute;margin-left:462.45pt;margin-top:579.6pt;width:101.8pt;height:30.35pt;z-index:-251636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" filled="f" stroked="f">
              <v:textbox inset="0,0,0,0">
                <w:txbxContent>
                  <w:p w14:paraId="1F521682" w14:textId="77777777" w:rsidR="003204DB" w:rsidRDefault="003204DB" w:rsidP="003204DB">
                    <w:pPr>
                      <w:pStyle w:val="Textkrper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Vermittler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gem.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§§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84ff.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HGB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i.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A.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für</w:t>
                    </w:r>
                  </w:p>
                  <w:p w14:paraId="2B36347F" w14:textId="77777777" w:rsidR="003204DB" w:rsidRDefault="003204DB" w:rsidP="003204DB">
                    <w:pPr>
                      <w:pStyle w:val="Textkrper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INCON GmbH &amp; Co. Assekuranz KG</w:t>
                    </w:r>
                  </w:p>
                  <w:p w14:paraId="5988B99D" w14:textId="77777777" w:rsidR="003204DB" w:rsidRDefault="003204DB" w:rsidP="003204DB">
                    <w:pPr>
                      <w:pStyle w:val="Textkrper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Versicherungsmakler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04DB"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4C7DCBCD" wp14:editId="110057AF">
              <wp:simplePos x="0" y="0"/>
              <wp:positionH relativeFrom="page">
                <wp:posOffset>5873262</wp:posOffset>
              </wp:positionH>
              <wp:positionV relativeFrom="page">
                <wp:posOffset>7869792</wp:posOffset>
              </wp:positionV>
              <wp:extent cx="1236345" cy="5073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634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55035" w14:textId="77777777" w:rsidR="003204DB" w:rsidRPr="003204DB" w:rsidRDefault="003204DB" w:rsidP="00047E9F">
                          <w:pPr>
                            <w:pStyle w:val="Textkrper"/>
                            <w:ind w:left="23"/>
                          </w:pPr>
                          <w:r w:rsidRPr="003204DB">
                            <w:rPr>
                              <w:color w:val="231F20"/>
                              <w:spacing w:val="-2"/>
                            </w:rPr>
                            <w:t>VDIV-INCON</w:t>
                          </w:r>
                          <w:r w:rsidRPr="003204DB"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 w:rsidRPr="003204DB">
                            <w:rPr>
                              <w:color w:val="231F20"/>
                              <w:spacing w:val="-4"/>
                            </w:rPr>
                            <w:t>GmbH</w:t>
                          </w:r>
                        </w:p>
                        <w:p w14:paraId="3562B807" w14:textId="77777777" w:rsidR="003204DB" w:rsidRPr="003204DB" w:rsidRDefault="003204DB" w:rsidP="00047E9F">
                          <w:pPr>
                            <w:pStyle w:val="Textkrper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 w:rsidRPr="003204DB">
                            <w:rPr>
                              <w:color w:val="231F20"/>
                              <w:spacing w:val="-2"/>
                            </w:rPr>
                            <w:t>Versicherungsmakler</w:t>
                          </w:r>
                        </w:p>
                        <w:p w14:paraId="273AB5EB" w14:textId="77777777" w:rsidR="003204DB" w:rsidRPr="003204DB" w:rsidRDefault="003204DB" w:rsidP="00047E9F">
                          <w:pPr>
                            <w:pStyle w:val="Textkrper"/>
                            <w:ind w:left="23"/>
                          </w:pPr>
                          <w:r w:rsidRPr="003204DB">
                            <w:rPr>
                              <w:color w:val="231F20"/>
                            </w:rPr>
                            <w:t>Karlsplatz</w:t>
                          </w:r>
                          <w:r w:rsidRPr="003204DB"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 w:rsidRPr="003204DB">
                            <w:rPr>
                              <w:color w:val="231F20"/>
                            </w:rPr>
                            <w:t>3,</w:t>
                          </w:r>
                          <w:r w:rsidRPr="003204DB"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 w:rsidRPr="003204DB">
                            <w:rPr>
                              <w:color w:val="231F20"/>
                            </w:rPr>
                            <w:t>80335</w:t>
                          </w:r>
                          <w:r w:rsidRPr="003204DB"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 w:rsidRPr="003204DB">
                            <w:rPr>
                              <w:color w:val="231F20"/>
                            </w:rPr>
                            <w:t>München</w:t>
                          </w:r>
                        </w:p>
                        <w:p w14:paraId="1261B5E4" w14:textId="77777777" w:rsidR="003204DB" w:rsidRPr="003204DB" w:rsidRDefault="003204DB" w:rsidP="00047E9F">
                          <w:pPr>
                            <w:pStyle w:val="Textkrper"/>
                            <w:ind w:left="23"/>
                          </w:pPr>
                          <w:r w:rsidRPr="003204DB">
                            <w:rPr>
                              <w:color w:val="231F20"/>
                              <w:spacing w:val="-2"/>
                            </w:rPr>
                            <w:t>Telefon:</w:t>
                          </w:r>
                          <w:r w:rsidRPr="003204DB">
                            <w:rPr>
                              <w:color w:val="231F20"/>
                              <w:spacing w:val="9"/>
                            </w:rPr>
                            <w:t xml:space="preserve"> </w:t>
                          </w:r>
                          <w:r w:rsidRPr="003204DB">
                            <w:rPr>
                              <w:color w:val="231F20"/>
                              <w:spacing w:val="-2"/>
                            </w:rPr>
                            <w:t>089</w:t>
                          </w:r>
                          <w:r w:rsidRPr="003204DB">
                            <w:rPr>
                              <w:color w:val="231F20"/>
                              <w:spacing w:val="10"/>
                            </w:rPr>
                            <w:t xml:space="preserve"> </w:t>
                          </w:r>
                          <w:r w:rsidRPr="003204DB">
                            <w:rPr>
                              <w:color w:val="231F20"/>
                              <w:spacing w:val="-2"/>
                            </w:rPr>
                            <w:t>330075-</w:t>
                          </w:r>
                          <w:r w:rsidRPr="003204DB">
                            <w:rPr>
                              <w:color w:val="231F20"/>
                              <w:spacing w:val="-10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7DCBCD" id="Textbox 26" o:spid="_x0000_s1031" type="#_x0000_t202" style="position:absolute;margin-left:462.45pt;margin-top:619.65pt;width:97.35pt;height:39.95pt;z-index:-251635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" filled="f" stroked="f">
              <v:textbox inset="0,0,0,0">
                <w:txbxContent>
                  <w:p w14:paraId="20855035" w14:textId="77777777" w:rsidR="003204DB" w:rsidRPr="003204DB" w:rsidRDefault="003204DB" w:rsidP="00047E9F">
                    <w:pPr>
                      <w:pStyle w:val="Textkrper"/>
                      <w:ind w:left="23"/>
                    </w:pPr>
                    <w:r w:rsidRPr="003204DB">
                      <w:rPr>
                        <w:color w:val="231F20"/>
                        <w:spacing w:val="-2"/>
                      </w:rPr>
                      <w:t>VDIV-INCON</w:t>
                    </w:r>
                    <w:r w:rsidRPr="003204DB">
                      <w:rPr>
                        <w:color w:val="231F20"/>
                        <w:spacing w:val="3"/>
                      </w:rPr>
                      <w:t xml:space="preserve"> </w:t>
                    </w:r>
                    <w:r w:rsidRPr="003204DB">
                      <w:rPr>
                        <w:color w:val="231F20"/>
                        <w:spacing w:val="-4"/>
                      </w:rPr>
                      <w:t>GmbH</w:t>
                    </w:r>
                  </w:p>
                  <w:p w14:paraId="3562B807" w14:textId="77777777" w:rsidR="003204DB" w:rsidRPr="003204DB" w:rsidRDefault="003204DB" w:rsidP="00047E9F">
                    <w:pPr>
                      <w:pStyle w:val="Textkrper"/>
                      <w:ind w:left="23"/>
                      <w:rPr>
                        <w:color w:val="231F20"/>
                        <w:spacing w:val="40"/>
                      </w:rPr>
                    </w:pPr>
                    <w:r w:rsidRPr="003204DB">
                      <w:rPr>
                        <w:color w:val="231F20"/>
                        <w:spacing w:val="-2"/>
                      </w:rPr>
                      <w:t>Versicherungsmakler</w:t>
                    </w:r>
                  </w:p>
                  <w:p w14:paraId="273AB5EB" w14:textId="77777777" w:rsidR="003204DB" w:rsidRPr="003204DB" w:rsidRDefault="003204DB" w:rsidP="00047E9F">
                    <w:pPr>
                      <w:pStyle w:val="Textkrper"/>
                      <w:ind w:left="23"/>
                    </w:pPr>
                    <w:r w:rsidRPr="003204DB">
                      <w:rPr>
                        <w:color w:val="231F20"/>
                      </w:rPr>
                      <w:t>Karlsplatz</w:t>
                    </w:r>
                    <w:r w:rsidRPr="003204DB">
                      <w:rPr>
                        <w:color w:val="231F20"/>
                        <w:spacing w:val="-8"/>
                      </w:rPr>
                      <w:t xml:space="preserve"> </w:t>
                    </w:r>
                    <w:r w:rsidRPr="003204DB">
                      <w:rPr>
                        <w:color w:val="231F20"/>
                      </w:rPr>
                      <w:t>3,</w:t>
                    </w:r>
                    <w:r w:rsidRPr="003204DB">
                      <w:rPr>
                        <w:color w:val="231F20"/>
                        <w:spacing w:val="-7"/>
                      </w:rPr>
                      <w:t xml:space="preserve"> </w:t>
                    </w:r>
                    <w:r w:rsidRPr="003204DB">
                      <w:rPr>
                        <w:color w:val="231F20"/>
                      </w:rPr>
                      <w:t>80335</w:t>
                    </w:r>
                    <w:r w:rsidRPr="003204DB">
                      <w:rPr>
                        <w:color w:val="231F20"/>
                        <w:spacing w:val="-8"/>
                      </w:rPr>
                      <w:t xml:space="preserve"> </w:t>
                    </w:r>
                    <w:r w:rsidRPr="003204DB">
                      <w:rPr>
                        <w:color w:val="231F20"/>
                      </w:rPr>
                      <w:t>München</w:t>
                    </w:r>
                  </w:p>
                  <w:p w14:paraId="1261B5E4" w14:textId="77777777" w:rsidR="003204DB" w:rsidRPr="003204DB" w:rsidRDefault="003204DB" w:rsidP="00047E9F">
                    <w:pPr>
                      <w:pStyle w:val="Textkrper"/>
                      <w:ind w:left="23"/>
                    </w:pPr>
                    <w:r w:rsidRPr="003204DB">
                      <w:rPr>
                        <w:color w:val="231F20"/>
                        <w:spacing w:val="-2"/>
                      </w:rPr>
                      <w:t>Telefon:</w:t>
                    </w:r>
                    <w:r w:rsidRPr="003204DB">
                      <w:rPr>
                        <w:color w:val="231F20"/>
                        <w:spacing w:val="9"/>
                      </w:rPr>
                      <w:t xml:space="preserve"> </w:t>
                    </w:r>
                    <w:r w:rsidRPr="003204DB">
                      <w:rPr>
                        <w:color w:val="231F20"/>
                        <w:spacing w:val="-2"/>
                      </w:rPr>
                      <w:t>089</w:t>
                    </w:r>
                    <w:r w:rsidRPr="003204DB">
                      <w:rPr>
                        <w:color w:val="231F20"/>
                        <w:spacing w:val="10"/>
                      </w:rPr>
                      <w:t xml:space="preserve"> </w:t>
                    </w:r>
                    <w:r w:rsidRPr="003204DB">
                      <w:rPr>
                        <w:color w:val="231F20"/>
                        <w:spacing w:val="-2"/>
                      </w:rPr>
                      <w:t>330075-</w:t>
                    </w:r>
                    <w:r w:rsidRPr="003204DB">
                      <w:rPr>
                        <w:color w:val="231F20"/>
                        <w:spacing w:val="-1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04DB"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553090BE" wp14:editId="432D9D65">
              <wp:simplePos x="0" y="0"/>
              <wp:positionH relativeFrom="page">
                <wp:posOffset>5873262</wp:posOffset>
              </wp:positionH>
              <wp:positionV relativeFrom="page">
                <wp:posOffset>6471138</wp:posOffset>
              </wp:positionV>
              <wp:extent cx="1339136" cy="25336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136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61C9B" w14:textId="77777777" w:rsidR="003204DB" w:rsidRPr="005E5DAA" w:rsidRDefault="003204DB" w:rsidP="003204DB">
                          <w:pPr>
                            <w:pStyle w:val="Textkrper"/>
                            <w:ind w:left="23"/>
                            <w:rPr>
                              <w:highlight w:val="yellow"/>
                            </w:rPr>
                          </w:pPr>
                          <w:r w:rsidRPr="005E5DAA">
                            <w:rPr>
                              <w:color w:val="231F20"/>
                              <w:highlight w:val="yellow"/>
                            </w:rPr>
                            <w:t>Regionalbüro:</w:t>
                          </w:r>
                          <w:r w:rsidRPr="005E5DAA">
                            <w:rPr>
                              <w:color w:val="231F20"/>
                              <w:spacing w:val="-4"/>
                              <w:highlight w:val="yellow"/>
                            </w:rPr>
                            <w:t xml:space="preserve"> </w:t>
                          </w:r>
                          <w:r w:rsidRPr="005E5DAA">
                            <w:rPr>
                              <w:color w:val="231F20"/>
                              <w:highlight w:val="yellow"/>
                            </w:rPr>
                            <w:t>Zeile</w:t>
                          </w:r>
                          <w:r w:rsidRPr="005E5DAA">
                            <w:rPr>
                              <w:color w:val="231F20"/>
                              <w:spacing w:val="-3"/>
                              <w:highlight w:val="yellow"/>
                            </w:rPr>
                            <w:t xml:space="preserve"> </w:t>
                          </w:r>
                          <w:r w:rsidRPr="005E5DAA">
                            <w:rPr>
                              <w:color w:val="231F20"/>
                              <w:spacing w:val="-10"/>
                              <w:highlight w:val="yellow"/>
                            </w:rPr>
                            <w:t>1</w:t>
                          </w:r>
                        </w:p>
                        <w:p w14:paraId="0A241A03" w14:textId="77777777" w:rsidR="003204DB" w:rsidRDefault="003204DB" w:rsidP="003204DB">
                          <w:pPr>
                            <w:pStyle w:val="Textkrper"/>
                            <w:ind w:left="23"/>
                          </w:pPr>
                          <w:r w:rsidRPr="005E5DAA">
                            <w:rPr>
                              <w:color w:val="231F20"/>
                              <w:highlight w:val="yellow"/>
                            </w:rPr>
                            <w:t>Zeile</w:t>
                          </w:r>
                          <w:r w:rsidRPr="005E5DAA">
                            <w:rPr>
                              <w:color w:val="231F20"/>
                              <w:spacing w:val="-2"/>
                              <w:highlight w:val="yellow"/>
                            </w:rPr>
                            <w:t xml:space="preserve"> </w:t>
                          </w:r>
                          <w:r w:rsidRPr="005E5DAA">
                            <w:rPr>
                              <w:color w:val="231F20"/>
                              <w:spacing w:val="-10"/>
                              <w:highlight w:val="yellow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3090BE" id="Textbox 23" o:spid="_x0000_s1032" type="#_x0000_t202" style="position:absolute;margin-left:462.45pt;margin-top:509.55pt;width:105.45pt;height:19.95pt;z-index:-2516387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" filled="f" stroked="f">
              <v:textbox inset="0,0,0,0">
                <w:txbxContent>
                  <w:p w14:paraId="0D261C9B" w14:textId="77777777" w:rsidR="003204DB" w:rsidRPr="005E5DAA" w:rsidRDefault="003204DB" w:rsidP="003204DB">
                    <w:pPr>
                      <w:pStyle w:val="Textkrper"/>
                      <w:ind w:left="23"/>
                      <w:rPr>
                        <w:highlight w:val="yellow"/>
                      </w:rPr>
                    </w:pPr>
                    <w:r w:rsidRPr="005E5DAA">
                      <w:rPr>
                        <w:color w:val="231F20"/>
                        <w:highlight w:val="yellow"/>
                      </w:rPr>
                      <w:t>Regionalbüro:</w:t>
                    </w:r>
                    <w:r w:rsidRPr="005E5DAA">
                      <w:rPr>
                        <w:color w:val="231F20"/>
                        <w:spacing w:val="-4"/>
                        <w:highlight w:val="yellow"/>
                      </w:rPr>
                      <w:t xml:space="preserve"> </w:t>
                    </w:r>
                    <w:r w:rsidRPr="005E5DAA">
                      <w:rPr>
                        <w:color w:val="231F20"/>
                        <w:highlight w:val="yellow"/>
                      </w:rPr>
                      <w:t>Zeile</w:t>
                    </w:r>
                    <w:r w:rsidRPr="005E5DAA">
                      <w:rPr>
                        <w:color w:val="231F20"/>
                        <w:spacing w:val="-3"/>
                        <w:highlight w:val="yellow"/>
                      </w:rPr>
                      <w:t xml:space="preserve"> </w:t>
                    </w:r>
                    <w:r w:rsidRPr="005E5DAA">
                      <w:rPr>
                        <w:color w:val="231F20"/>
                        <w:spacing w:val="-10"/>
                        <w:highlight w:val="yellow"/>
                      </w:rPr>
                      <w:t>1</w:t>
                    </w:r>
                  </w:p>
                  <w:p w14:paraId="0A241A03" w14:textId="77777777" w:rsidR="003204DB" w:rsidRDefault="003204DB" w:rsidP="003204DB">
                    <w:pPr>
                      <w:pStyle w:val="Textkrper"/>
                      <w:ind w:left="23"/>
                    </w:pPr>
                    <w:r w:rsidRPr="005E5DAA">
                      <w:rPr>
                        <w:color w:val="231F20"/>
                        <w:highlight w:val="yellow"/>
                      </w:rPr>
                      <w:t>Zeile</w:t>
                    </w:r>
                    <w:r w:rsidRPr="005E5DAA">
                      <w:rPr>
                        <w:color w:val="231F20"/>
                        <w:spacing w:val="-2"/>
                        <w:highlight w:val="yellow"/>
                      </w:rPr>
                      <w:t xml:space="preserve"> </w:t>
                    </w:r>
                    <w:r w:rsidRPr="005E5DAA">
                      <w:rPr>
                        <w:color w:val="231F20"/>
                        <w:spacing w:val="-10"/>
                        <w:highlight w:val="yellow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04DB"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47FBF366" wp14:editId="27B56360">
              <wp:simplePos x="0" y="0"/>
              <wp:positionH relativeFrom="page">
                <wp:posOffset>5874385</wp:posOffset>
              </wp:positionH>
              <wp:positionV relativeFrom="page">
                <wp:posOffset>6852920</wp:posOffset>
              </wp:positionV>
              <wp:extent cx="1102995" cy="3803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06E5C" w14:textId="77777777" w:rsidR="003204DB" w:rsidRPr="005E5DAA" w:rsidRDefault="003204DB" w:rsidP="003204DB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  <w:highlight w:val="yellow"/>
                            </w:rPr>
                          </w:pPr>
                          <w:r w:rsidRPr="005E5DAA">
                            <w:rPr>
                              <w:b/>
                              <w:color w:val="231F20"/>
                              <w:sz w:val="13"/>
                              <w:highlight w:val="yellow"/>
                            </w:rPr>
                            <w:t xml:space="preserve">Firma </w:t>
                          </w:r>
                          <w:r w:rsidRPr="005E5DAA">
                            <w:rPr>
                              <w:b/>
                              <w:color w:val="231F20"/>
                              <w:spacing w:val="-2"/>
                              <w:sz w:val="13"/>
                              <w:highlight w:val="yellow"/>
                            </w:rPr>
                            <w:t>Vertriebspartner</w:t>
                          </w:r>
                        </w:p>
                        <w:p w14:paraId="7396B522" w14:textId="77777777" w:rsidR="003204DB" w:rsidRPr="005E5DAA" w:rsidRDefault="003204DB" w:rsidP="003204DB">
                          <w:pPr>
                            <w:pStyle w:val="Textkrper"/>
                            <w:ind w:left="23" w:right="12"/>
                            <w:rPr>
                              <w:color w:val="231F20"/>
                              <w:spacing w:val="40"/>
                              <w:highlight w:val="yellow"/>
                            </w:rPr>
                          </w:pPr>
                          <w:r w:rsidRPr="005E5DAA">
                            <w:rPr>
                              <w:color w:val="231F20"/>
                              <w:highlight w:val="yellow"/>
                            </w:rPr>
                            <w:t>Adresse</w:t>
                          </w:r>
                          <w:r w:rsidRPr="005E5DAA">
                            <w:rPr>
                              <w:color w:val="231F20"/>
                              <w:spacing w:val="-8"/>
                              <w:highlight w:val="yellow"/>
                            </w:rPr>
                            <w:t xml:space="preserve"> </w:t>
                          </w:r>
                          <w:r w:rsidRPr="005E5DAA">
                            <w:rPr>
                              <w:color w:val="231F20"/>
                              <w:highlight w:val="yellow"/>
                            </w:rPr>
                            <w:t>Vertriebspartner</w:t>
                          </w:r>
                          <w:r w:rsidRPr="005E5DAA">
                            <w:rPr>
                              <w:color w:val="231F20"/>
                              <w:spacing w:val="-7"/>
                              <w:highlight w:val="yellow"/>
                            </w:rPr>
                            <w:t xml:space="preserve"> </w:t>
                          </w:r>
                          <w:r w:rsidRPr="005E5DAA">
                            <w:rPr>
                              <w:color w:val="231F20"/>
                              <w:highlight w:val="yellow"/>
                            </w:rPr>
                            <w:t>Zeile</w:t>
                          </w:r>
                          <w:r w:rsidRPr="005E5DAA">
                            <w:rPr>
                              <w:color w:val="231F20"/>
                              <w:spacing w:val="-8"/>
                              <w:highlight w:val="yellow"/>
                            </w:rPr>
                            <w:t xml:space="preserve"> </w:t>
                          </w:r>
                          <w:r w:rsidRPr="005E5DAA">
                            <w:rPr>
                              <w:color w:val="231F20"/>
                              <w:highlight w:val="yellow"/>
                            </w:rPr>
                            <w:t>1</w:t>
                          </w:r>
                        </w:p>
                        <w:p w14:paraId="77AFC0E6" w14:textId="77777777" w:rsidR="003204DB" w:rsidRDefault="003204DB" w:rsidP="003204DB">
                          <w:pPr>
                            <w:pStyle w:val="Textkrper"/>
                            <w:ind w:left="23" w:right="12"/>
                          </w:pPr>
                          <w:r w:rsidRPr="005E5DAA">
                            <w:rPr>
                              <w:color w:val="231F20"/>
                              <w:highlight w:val="yellow"/>
                            </w:rPr>
                            <w:t>Adresse</w:t>
                          </w:r>
                          <w:r w:rsidRPr="005E5DAA">
                            <w:rPr>
                              <w:color w:val="231F20"/>
                              <w:spacing w:val="-8"/>
                              <w:highlight w:val="yellow"/>
                            </w:rPr>
                            <w:t xml:space="preserve"> </w:t>
                          </w:r>
                          <w:r w:rsidRPr="005E5DAA">
                            <w:rPr>
                              <w:color w:val="231F20"/>
                              <w:highlight w:val="yellow"/>
                            </w:rPr>
                            <w:t>Vertriebspartner</w:t>
                          </w:r>
                          <w:r w:rsidRPr="005E5DAA">
                            <w:rPr>
                              <w:color w:val="231F20"/>
                              <w:spacing w:val="-6"/>
                              <w:highlight w:val="yellow"/>
                            </w:rPr>
                            <w:t xml:space="preserve"> </w:t>
                          </w:r>
                          <w:r w:rsidRPr="005E5DAA">
                            <w:rPr>
                              <w:color w:val="231F20"/>
                              <w:highlight w:val="yellow"/>
                            </w:rPr>
                            <w:t>Zeile</w:t>
                          </w:r>
                          <w:r w:rsidRPr="005E5DAA">
                            <w:rPr>
                              <w:color w:val="231F20"/>
                              <w:spacing w:val="-6"/>
                              <w:highlight w:val="yellow"/>
                            </w:rPr>
                            <w:t xml:space="preserve"> </w:t>
                          </w:r>
                          <w:r w:rsidRPr="005E5DAA">
                            <w:rPr>
                              <w:color w:val="231F20"/>
                              <w:spacing w:val="-10"/>
                              <w:highlight w:val="yellow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BF366" id="Textbox 24" o:spid="_x0000_s1033" type="#_x0000_t202" style="position:absolute;margin-left:462.55pt;margin-top:539.6pt;width:86.85pt;height:29.9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" filled="f" stroked="f">
              <v:textbox inset="0,0,0,0">
                <w:txbxContent>
                  <w:p w14:paraId="68006E5C" w14:textId="77777777" w:rsidR="003204DB" w:rsidRPr="005E5DAA" w:rsidRDefault="003204DB" w:rsidP="003204DB">
                    <w:pPr>
                      <w:spacing w:before="15"/>
                      <w:ind w:left="23"/>
                      <w:rPr>
                        <w:b/>
                        <w:sz w:val="13"/>
                        <w:highlight w:val="yellow"/>
                      </w:rPr>
                    </w:pPr>
                    <w:r w:rsidRPr="005E5DAA">
                      <w:rPr>
                        <w:b/>
                        <w:color w:val="231F20"/>
                        <w:sz w:val="13"/>
                        <w:highlight w:val="yellow"/>
                      </w:rPr>
                      <w:t xml:space="preserve">Firma </w:t>
                    </w:r>
                    <w:r w:rsidRPr="005E5DAA">
                      <w:rPr>
                        <w:b/>
                        <w:color w:val="231F20"/>
                        <w:spacing w:val="-2"/>
                        <w:sz w:val="13"/>
                        <w:highlight w:val="yellow"/>
                      </w:rPr>
                      <w:t>Vertriebspartner</w:t>
                    </w:r>
                  </w:p>
                  <w:p w14:paraId="7396B522" w14:textId="77777777" w:rsidR="003204DB" w:rsidRPr="005E5DAA" w:rsidRDefault="003204DB" w:rsidP="003204DB">
                    <w:pPr>
                      <w:pStyle w:val="Textkrper"/>
                      <w:ind w:left="23" w:right="12"/>
                      <w:rPr>
                        <w:color w:val="231F20"/>
                        <w:spacing w:val="40"/>
                        <w:highlight w:val="yellow"/>
                      </w:rPr>
                    </w:pPr>
                    <w:r w:rsidRPr="005E5DAA">
                      <w:rPr>
                        <w:color w:val="231F20"/>
                        <w:highlight w:val="yellow"/>
                      </w:rPr>
                      <w:t>Adresse</w:t>
                    </w:r>
                    <w:r w:rsidRPr="005E5DAA">
                      <w:rPr>
                        <w:color w:val="231F20"/>
                        <w:spacing w:val="-8"/>
                        <w:highlight w:val="yellow"/>
                      </w:rPr>
                      <w:t xml:space="preserve"> </w:t>
                    </w:r>
                    <w:r w:rsidRPr="005E5DAA">
                      <w:rPr>
                        <w:color w:val="231F20"/>
                        <w:highlight w:val="yellow"/>
                      </w:rPr>
                      <w:t>Vertriebspartner</w:t>
                    </w:r>
                    <w:r w:rsidRPr="005E5DAA">
                      <w:rPr>
                        <w:color w:val="231F20"/>
                        <w:spacing w:val="-7"/>
                        <w:highlight w:val="yellow"/>
                      </w:rPr>
                      <w:t xml:space="preserve"> </w:t>
                    </w:r>
                    <w:r w:rsidRPr="005E5DAA">
                      <w:rPr>
                        <w:color w:val="231F20"/>
                        <w:highlight w:val="yellow"/>
                      </w:rPr>
                      <w:t>Zeile</w:t>
                    </w:r>
                    <w:r w:rsidRPr="005E5DAA">
                      <w:rPr>
                        <w:color w:val="231F20"/>
                        <w:spacing w:val="-8"/>
                        <w:highlight w:val="yellow"/>
                      </w:rPr>
                      <w:t xml:space="preserve"> </w:t>
                    </w:r>
                    <w:r w:rsidRPr="005E5DAA">
                      <w:rPr>
                        <w:color w:val="231F20"/>
                        <w:highlight w:val="yellow"/>
                      </w:rPr>
                      <w:t>1</w:t>
                    </w:r>
                  </w:p>
                  <w:p w14:paraId="77AFC0E6" w14:textId="77777777" w:rsidR="003204DB" w:rsidRDefault="003204DB" w:rsidP="003204DB">
                    <w:pPr>
                      <w:pStyle w:val="Textkrper"/>
                      <w:ind w:left="23" w:right="12"/>
                    </w:pPr>
                    <w:r w:rsidRPr="005E5DAA">
                      <w:rPr>
                        <w:color w:val="231F20"/>
                        <w:highlight w:val="yellow"/>
                      </w:rPr>
                      <w:t>Adresse</w:t>
                    </w:r>
                    <w:r w:rsidRPr="005E5DAA">
                      <w:rPr>
                        <w:color w:val="231F20"/>
                        <w:spacing w:val="-8"/>
                        <w:highlight w:val="yellow"/>
                      </w:rPr>
                      <w:t xml:space="preserve"> </w:t>
                    </w:r>
                    <w:r w:rsidRPr="005E5DAA">
                      <w:rPr>
                        <w:color w:val="231F20"/>
                        <w:highlight w:val="yellow"/>
                      </w:rPr>
                      <w:t>Vertriebspartner</w:t>
                    </w:r>
                    <w:r w:rsidRPr="005E5DAA">
                      <w:rPr>
                        <w:color w:val="231F20"/>
                        <w:spacing w:val="-6"/>
                        <w:highlight w:val="yellow"/>
                      </w:rPr>
                      <w:t xml:space="preserve"> </w:t>
                    </w:r>
                    <w:r w:rsidRPr="005E5DAA">
                      <w:rPr>
                        <w:color w:val="231F20"/>
                        <w:highlight w:val="yellow"/>
                      </w:rPr>
                      <w:t>Zeile</w:t>
                    </w:r>
                    <w:r w:rsidRPr="005E5DAA">
                      <w:rPr>
                        <w:color w:val="231F20"/>
                        <w:spacing w:val="-6"/>
                        <w:highlight w:val="yellow"/>
                      </w:rPr>
                      <w:t xml:space="preserve"> </w:t>
                    </w:r>
                    <w:r w:rsidRPr="005E5DAA">
                      <w:rPr>
                        <w:color w:val="231F20"/>
                        <w:spacing w:val="-10"/>
                        <w:highlight w:val="yellow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04DB"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4B2331D" wp14:editId="735FC62F">
              <wp:simplePos x="0" y="0"/>
              <wp:positionH relativeFrom="page">
                <wp:posOffset>5874385</wp:posOffset>
              </wp:positionH>
              <wp:positionV relativeFrom="page">
                <wp:posOffset>8503285</wp:posOffset>
              </wp:positionV>
              <wp:extent cx="1167765" cy="3803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776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DDD29" w14:textId="77777777" w:rsidR="003204DB" w:rsidRDefault="003204DB" w:rsidP="003204DB">
                          <w:pPr>
                            <w:pStyle w:val="Textkrper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Geschäftsführung:</w:t>
                          </w:r>
                        </w:p>
                        <w:p w14:paraId="261A0C51" w14:textId="77777777" w:rsidR="003204DB" w:rsidRDefault="003204DB" w:rsidP="003204DB">
                          <w:pPr>
                            <w:pStyle w:val="Textkrper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 xml:space="preserve">Carmen </w:t>
                          </w:r>
                          <w:r w:rsidR="005E5DAA">
                            <w:rPr>
                              <w:color w:val="231F20"/>
                              <w:spacing w:val="-2"/>
                            </w:rPr>
                            <w:t>Haag,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Sabine Leipziger,</w:t>
                          </w:r>
                        </w:p>
                        <w:p w14:paraId="50574F86" w14:textId="77777777" w:rsidR="003204DB" w:rsidRDefault="003204DB" w:rsidP="003204DB">
                          <w:pPr>
                            <w:pStyle w:val="Textkrper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Peter Höfner, Martin Schellhorn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2331D" id="Textbox 27" o:spid="_x0000_s1034" type="#_x0000_t202" style="position:absolute;margin-left:462.55pt;margin-top:669.55pt;width:91.95pt;height:29.9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" filled="f" stroked="f">
              <v:textbox inset="0,0,0,0">
                <w:txbxContent>
                  <w:p w14:paraId="00FDDD29" w14:textId="77777777" w:rsidR="003204DB" w:rsidRDefault="003204DB" w:rsidP="003204DB">
                    <w:pPr>
                      <w:pStyle w:val="Textkrper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Geschäftsführung:</w:t>
                    </w:r>
                  </w:p>
                  <w:p w14:paraId="261A0C51" w14:textId="77777777" w:rsidR="003204DB" w:rsidRDefault="003204DB" w:rsidP="003204DB">
                    <w:pPr>
                      <w:pStyle w:val="Textkrper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  <w:spacing w:val="-2"/>
                      </w:rPr>
                      <w:t xml:space="preserve">Carmen </w:t>
                    </w:r>
                    <w:r w:rsidR="005E5DAA">
                      <w:rPr>
                        <w:color w:val="231F20"/>
                        <w:spacing w:val="-2"/>
                      </w:rPr>
                      <w:t>Haag,</w:t>
                    </w:r>
                    <w:r>
                      <w:rPr>
                        <w:color w:val="231F20"/>
                        <w:spacing w:val="-2"/>
                      </w:rPr>
                      <w:t xml:space="preserve"> Sabine Leipziger,</w:t>
                    </w:r>
                  </w:p>
                  <w:p w14:paraId="50574F86" w14:textId="77777777" w:rsidR="003204DB" w:rsidRDefault="003204DB" w:rsidP="003204DB">
                    <w:pPr>
                      <w:pStyle w:val="Textkrper"/>
                      <w:ind w:left="23"/>
                    </w:pPr>
                    <w:r>
                      <w:rPr>
                        <w:color w:val="231F20"/>
                      </w:rPr>
                      <w:t>Peter Höfner, Martin Schellhorn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04DB"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C42F395" wp14:editId="6F87745E">
              <wp:simplePos x="0" y="0"/>
              <wp:positionH relativeFrom="page">
                <wp:posOffset>5874385</wp:posOffset>
              </wp:positionH>
              <wp:positionV relativeFrom="page">
                <wp:posOffset>9011285</wp:posOffset>
              </wp:positionV>
              <wp:extent cx="1086485" cy="3803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648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44D97" w14:textId="77777777" w:rsidR="003204DB" w:rsidRDefault="003204DB" w:rsidP="003204DB">
                          <w:pPr>
                            <w:pStyle w:val="Textkrper"/>
                            <w:ind w:left="23" w:right="17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AG München, HRB 127782</w:t>
                          </w:r>
                        </w:p>
                        <w:p w14:paraId="5B216DD9" w14:textId="77777777" w:rsidR="003204DB" w:rsidRDefault="003204DB" w:rsidP="003204DB">
                          <w:pPr>
                            <w:pStyle w:val="Textkrper"/>
                            <w:ind w:left="23" w:right="17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Steuer-Nr.: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143/189/60322</w:t>
                          </w:r>
                        </w:p>
                        <w:p w14:paraId="2C800F6D" w14:textId="77777777" w:rsidR="003204DB" w:rsidRDefault="003204DB" w:rsidP="003204DB">
                          <w:pPr>
                            <w:pStyle w:val="Textkrper"/>
                            <w:ind w:left="23" w:right="17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Registrierung: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D-K19Y-4B55T-19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42F395" id="Textbox 28" o:spid="_x0000_s1035" type="#_x0000_t202" style="position:absolute;margin-left:462.55pt;margin-top:709.55pt;width:85.55pt;height:29.9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" filled="f" stroked="f">
              <v:textbox inset="0,0,0,0">
                <w:txbxContent>
                  <w:p w14:paraId="57044D97" w14:textId="77777777" w:rsidR="003204DB" w:rsidRDefault="003204DB" w:rsidP="003204DB">
                    <w:pPr>
                      <w:pStyle w:val="Textkrper"/>
                      <w:ind w:left="23" w:right="17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AG München, HRB 127782</w:t>
                    </w:r>
                  </w:p>
                  <w:p w14:paraId="5B216DD9" w14:textId="77777777" w:rsidR="003204DB" w:rsidRDefault="003204DB" w:rsidP="003204DB">
                    <w:pPr>
                      <w:pStyle w:val="Textkrper"/>
                      <w:ind w:left="23" w:right="17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Steuer-Nr.: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143/189/60322</w:t>
                    </w:r>
                  </w:p>
                  <w:p w14:paraId="2C800F6D" w14:textId="77777777" w:rsidR="003204DB" w:rsidRDefault="003204DB" w:rsidP="003204DB">
                    <w:pPr>
                      <w:pStyle w:val="Textkrper"/>
                      <w:ind w:left="23" w:right="17"/>
                    </w:pPr>
                    <w:r>
                      <w:rPr>
                        <w:color w:val="231F20"/>
                        <w:spacing w:val="-2"/>
                      </w:rPr>
                      <w:t>Registrierung: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D-K19Y-4B55T-19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04DB"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3A8820CD" wp14:editId="135F2C9F">
              <wp:simplePos x="0" y="0"/>
              <wp:positionH relativeFrom="page">
                <wp:posOffset>5874385</wp:posOffset>
              </wp:positionH>
              <wp:positionV relativeFrom="page">
                <wp:posOffset>5760720</wp:posOffset>
              </wp:positionV>
              <wp:extent cx="1245235" cy="5835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235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D1E42" w14:textId="77777777" w:rsidR="003204DB" w:rsidRDefault="003204DB" w:rsidP="000E313A">
                          <w:pPr>
                            <w:spacing w:before="15"/>
                            <w:ind w:left="23" w:right="651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00AEEF"/>
                              <w:spacing w:val="-2"/>
                              <w:sz w:val="13"/>
                            </w:rPr>
                            <w:t>Vorname</w:t>
                          </w:r>
                          <w:r>
                            <w:rPr>
                              <w:b/>
                              <w:color w:val="00AEE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F"/>
                              <w:spacing w:val="-2"/>
                              <w:sz w:val="13"/>
                            </w:rPr>
                            <w:t>Nachname</w:t>
                          </w:r>
                          <w:r>
                            <w:rPr>
                              <w:b/>
                              <w:color w:val="00AEEF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F"/>
                              <w:sz w:val="13"/>
                            </w:rPr>
                            <w:t>Titel Zeile 1</w:t>
                          </w:r>
                        </w:p>
                        <w:p w14:paraId="766EC23C" w14:textId="77777777" w:rsidR="003204DB" w:rsidRDefault="003204DB" w:rsidP="000E313A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00AEEF"/>
                              <w:sz w:val="13"/>
                            </w:rPr>
                            <w:t>Telefon:</w:t>
                          </w:r>
                          <w:r>
                            <w:rPr>
                              <w:b/>
                              <w:color w:val="00AEE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F"/>
                              <w:sz w:val="13"/>
                            </w:rPr>
                            <w:t>0000</w:t>
                          </w:r>
                          <w:r>
                            <w:rPr>
                              <w:b/>
                              <w:color w:val="00AEE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F"/>
                              <w:sz w:val="13"/>
                            </w:rPr>
                            <w:t>000</w:t>
                          </w:r>
                          <w:r>
                            <w:rPr>
                              <w:b/>
                              <w:color w:val="00AEEF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F"/>
                              <w:sz w:val="13"/>
                            </w:rPr>
                            <w:t>00-</w:t>
                          </w:r>
                          <w:r>
                            <w:rPr>
                              <w:b/>
                              <w:color w:val="00AEEF"/>
                              <w:spacing w:val="-5"/>
                              <w:sz w:val="13"/>
                            </w:rPr>
                            <w:t>000</w:t>
                          </w:r>
                        </w:p>
                        <w:p w14:paraId="121E662B" w14:textId="77777777" w:rsidR="003204DB" w:rsidRDefault="003204DB" w:rsidP="000E313A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00AEEF"/>
                              <w:sz w:val="13"/>
                            </w:rPr>
                            <w:t xml:space="preserve">Mobil: 0000 </w:t>
                          </w:r>
                          <w:r>
                            <w:rPr>
                              <w:b/>
                              <w:color w:val="00AEEF"/>
                              <w:spacing w:val="-2"/>
                              <w:sz w:val="13"/>
                            </w:rPr>
                            <w:t>00000000</w:t>
                          </w:r>
                        </w:p>
                        <w:p w14:paraId="33424887" w14:textId="77777777" w:rsidR="003204DB" w:rsidRDefault="00000000" w:rsidP="000E313A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hyperlink r:id="rId1">
                            <w:r w:rsidR="003204DB">
                              <w:rPr>
                                <w:b/>
                                <w:color w:val="00AEEF"/>
                                <w:spacing w:val="-2"/>
                                <w:sz w:val="13"/>
                              </w:rPr>
                              <w:t>vorname.nachname@vdiv-incon.de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8820CD" id="Textbox 22" o:spid="_x0000_s1036" type="#_x0000_t202" style="position:absolute;margin-left:462.55pt;margin-top:453.6pt;width:98.05pt;height:45.9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" filled="f" stroked="f">
              <v:textbox inset="0,0,0,0">
                <w:txbxContent>
                  <w:p w14:paraId="72AD1E42" w14:textId="77777777" w:rsidR="003204DB" w:rsidRDefault="003204DB" w:rsidP="000E313A">
                    <w:pPr>
                      <w:spacing w:before="15"/>
                      <w:ind w:left="23" w:right="651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00AEEF"/>
                        <w:spacing w:val="-2"/>
                        <w:sz w:val="13"/>
                      </w:rPr>
                      <w:t>Vorname</w:t>
                    </w:r>
                    <w:r>
                      <w:rPr>
                        <w:b/>
                        <w:color w:val="00AEE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00AEEF"/>
                        <w:spacing w:val="-2"/>
                        <w:sz w:val="13"/>
                      </w:rPr>
                      <w:t>Nachname</w:t>
                    </w:r>
                    <w:r>
                      <w:rPr>
                        <w:b/>
                        <w:color w:val="00AEEF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00AEEF"/>
                        <w:sz w:val="13"/>
                      </w:rPr>
                      <w:t>Titel Zeile 1</w:t>
                    </w:r>
                  </w:p>
                  <w:p w14:paraId="766EC23C" w14:textId="77777777" w:rsidR="003204DB" w:rsidRDefault="003204DB" w:rsidP="000E313A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00AEEF"/>
                        <w:sz w:val="13"/>
                      </w:rPr>
                      <w:t>Telefon:</w:t>
                    </w:r>
                    <w:r>
                      <w:rPr>
                        <w:b/>
                        <w:color w:val="00AEE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00AEEF"/>
                        <w:sz w:val="13"/>
                      </w:rPr>
                      <w:t>0000</w:t>
                    </w:r>
                    <w:r>
                      <w:rPr>
                        <w:b/>
                        <w:color w:val="00AEE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00AEEF"/>
                        <w:sz w:val="13"/>
                      </w:rPr>
                      <w:t>000</w:t>
                    </w:r>
                    <w:r>
                      <w:rPr>
                        <w:b/>
                        <w:color w:val="00AEEF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00AEEF"/>
                        <w:sz w:val="13"/>
                      </w:rPr>
                      <w:t>00-</w:t>
                    </w:r>
                    <w:r>
                      <w:rPr>
                        <w:b/>
                        <w:color w:val="00AEEF"/>
                        <w:spacing w:val="-5"/>
                        <w:sz w:val="13"/>
                      </w:rPr>
                      <w:t>000</w:t>
                    </w:r>
                  </w:p>
                  <w:p w14:paraId="121E662B" w14:textId="77777777" w:rsidR="003204DB" w:rsidRDefault="003204DB" w:rsidP="000E313A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00AEEF"/>
                        <w:sz w:val="13"/>
                      </w:rPr>
                      <w:t xml:space="preserve">Mobil: 0000 </w:t>
                    </w:r>
                    <w:r>
                      <w:rPr>
                        <w:b/>
                        <w:color w:val="00AEEF"/>
                        <w:spacing w:val="-2"/>
                        <w:sz w:val="13"/>
                      </w:rPr>
                      <w:t>00000000</w:t>
                    </w:r>
                  </w:p>
                  <w:p w14:paraId="33424887" w14:textId="77777777" w:rsidR="003204DB" w:rsidRDefault="00000000" w:rsidP="000E313A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hyperlink r:id="rId2">
                      <w:r w:rsidR="003204DB">
                        <w:rPr>
                          <w:b/>
                          <w:color w:val="00AEEF"/>
                          <w:spacing w:val="-2"/>
                          <w:sz w:val="13"/>
                        </w:rPr>
                        <w:t>vorname.nachname@vdiv-incon.de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34701"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53F8290" wp14:editId="3080ADFF">
              <wp:simplePos x="0" y="0"/>
              <wp:positionH relativeFrom="page">
                <wp:posOffset>5873750</wp:posOffset>
              </wp:positionH>
              <wp:positionV relativeFrom="page">
                <wp:posOffset>9518015</wp:posOffset>
              </wp:positionV>
              <wp:extent cx="1231265" cy="38481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96D3C" w14:textId="77777777" w:rsidR="00D34701" w:rsidRDefault="00D34701" w:rsidP="003204DB">
                          <w:pPr>
                            <w:pStyle w:val="Textkrper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HypoVereinsbank</w:t>
                          </w:r>
                          <w:r>
                            <w:rPr>
                              <w:color w:val="231F20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München</w:t>
                          </w:r>
                        </w:p>
                        <w:p w14:paraId="07405D15" w14:textId="77777777" w:rsidR="00D34701" w:rsidRDefault="00D34701" w:rsidP="003204DB">
                          <w:pPr>
                            <w:pStyle w:val="Textkrper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IBAN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DE19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7002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0270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0002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4609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80</w:t>
                          </w:r>
                        </w:p>
                        <w:p w14:paraId="4B3FB0A4" w14:textId="77777777" w:rsidR="00D34701" w:rsidRDefault="00D34701" w:rsidP="003204DB">
                          <w:pPr>
                            <w:pStyle w:val="Textkrper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HYVEDEMMXXX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3F8290" id="Textbox 29" o:spid="_x0000_s1037" type="#_x0000_t202" style="position:absolute;margin-left:462.5pt;margin-top:749.45pt;width:96.95pt;height:30.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" filled="f" stroked="f">
              <v:textbox inset="0,0,0,0">
                <w:txbxContent>
                  <w:p w14:paraId="43D96D3C" w14:textId="77777777" w:rsidR="00D34701" w:rsidRDefault="00D34701" w:rsidP="003204DB">
                    <w:pPr>
                      <w:pStyle w:val="Textkrper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HypoVereinsbank</w:t>
                    </w:r>
                    <w:r>
                      <w:rPr>
                        <w:color w:val="231F20"/>
                        <w:spacing w:val="17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München</w:t>
                    </w:r>
                  </w:p>
                  <w:p w14:paraId="07405D15" w14:textId="77777777" w:rsidR="00D34701" w:rsidRDefault="00D34701" w:rsidP="003204DB">
                    <w:pPr>
                      <w:pStyle w:val="Textkrper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IBAN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DE19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7002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0270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0002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4609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80</w:t>
                    </w:r>
                  </w:p>
                  <w:p w14:paraId="4B3FB0A4" w14:textId="77777777" w:rsidR="00D34701" w:rsidRDefault="00D34701" w:rsidP="003204DB">
                    <w:pPr>
                      <w:pStyle w:val="Textkrper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HYVEDEMMXXX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7998" w14:textId="77777777" w:rsidR="00BC4D94" w:rsidRDefault="00BC4D94" w:rsidP="00FC6E11">
      <w:r>
        <w:separator/>
      </w:r>
    </w:p>
  </w:footnote>
  <w:footnote w:type="continuationSeparator" w:id="0">
    <w:p w14:paraId="00EEBED5" w14:textId="77777777" w:rsidR="00BC4D94" w:rsidRDefault="00BC4D94" w:rsidP="00FC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1D27" w14:textId="77777777" w:rsidR="00FC6E11" w:rsidRDefault="00FC6E11">
    <w:pPr>
      <w:pStyle w:val="Kopfzeile"/>
    </w:pPr>
    <w:r>
      <w:rPr>
        <w:noProof/>
      </w:rPr>
      <w:drawing>
        <wp:anchor distT="0" distB="0" distL="114300" distR="114300" simplePos="0" relativeHeight="251651072" behindDoc="1" locked="0" layoutInCell="1" allowOverlap="1" wp14:anchorId="06C3D160" wp14:editId="21441530">
          <wp:simplePos x="0" y="0"/>
          <wp:positionH relativeFrom="page">
            <wp:posOffset>5252085</wp:posOffset>
          </wp:positionH>
          <wp:positionV relativeFrom="page">
            <wp:posOffset>613727</wp:posOffset>
          </wp:positionV>
          <wp:extent cx="1800000" cy="363600"/>
          <wp:effectExtent l="0" t="0" r="3810" b="508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961807" name="Grafik 49996180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630D" w14:textId="77777777" w:rsidR="00FC6E11" w:rsidRDefault="00FC6E11" w:rsidP="00FC6E11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BED8696" wp14:editId="72511283">
          <wp:simplePos x="0" y="0"/>
          <wp:positionH relativeFrom="page">
            <wp:posOffset>5255189</wp:posOffset>
          </wp:positionH>
          <wp:positionV relativeFrom="page">
            <wp:posOffset>618834</wp:posOffset>
          </wp:positionV>
          <wp:extent cx="1800000" cy="363600"/>
          <wp:effectExtent l="0" t="0" r="3810" b="508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961807" name="Grafik 49996180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2096" behindDoc="1" locked="0" layoutInCell="1" allowOverlap="1" wp14:anchorId="2B402C9E" wp14:editId="57FC7B25">
          <wp:simplePos x="0" y="0"/>
          <wp:positionH relativeFrom="page">
            <wp:posOffset>901471</wp:posOffset>
          </wp:positionH>
          <wp:positionV relativeFrom="page">
            <wp:posOffset>1693380</wp:posOffset>
          </wp:positionV>
          <wp:extent cx="114147" cy="175247"/>
          <wp:effectExtent l="0" t="0" r="0" b="0"/>
          <wp:wrapNone/>
          <wp:docPr id="35" name="Grafik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4147" cy="175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C0D1ACD" wp14:editId="6DC9F493">
              <wp:simplePos x="0" y="0"/>
              <wp:positionH relativeFrom="page">
                <wp:posOffset>251999</wp:posOffset>
              </wp:positionH>
              <wp:positionV relativeFrom="page">
                <wp:posOffset>3766502</wp:posOffset>
              </wp:positionV>
              <wp:extent cx="27305" cy="2730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05" cy="27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05" h="27305">
                            <a:moveTo>
                              <a:pt x="20954" y="0"/>
                            </a:moveTo>
                            <a:lnTo>
                              <a:pt x="6045" y="0"/>
                            </a:lnTo>
                            <a:lnTo>
                              <a:pt x="0" y="6045"/>
                            </a:lnTo>
                            <a:lnTo>
                              <a:pt x="0" y="20954"/>
                            </a:lnTo>
                            <a:lnTo>
                              <a:pt x="6045" y="27000"/>
                            </a:lnTo>
                            <a:lnTo>
                              <a:pt x="13500" y="27000"/>
                            </a:lnTo>
                            <a:lnTo>
                              <a:pt x="20954" y="27000"/>
                            </a:lnTo>
                            <a:lnTo>
                              <a:pt x="27000" y="20954"/>
                            </a:lnTo>
                            <a:lnTo>
                              <a:pt x="27000" y="6045"/>
                            </a:lnTo>
                            <a:lnTo>
                              <a:pt x="2095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FECCB" id="Graphic 19" o:spid="_x0000_s1026" style="position:absolute;margin-left:19.85pt;margin-top:296.55pt;width:2.15pt;height:2.1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" path="m20954,l6045,,,6045,,20954r6045,6046l13500,27000r7454,l27000,20954r,-14909l20954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7B89DE4" wp14:editId="008E22A7">
              <wp:simplePos x="0" y="0"/>
              <wp:positionH relativeFrom="page">
                <wp:posOffset>251999</wp:posOffset>
              </wp:positionH>
              <wp:positionV relativeFrom="page">
                <wp:posOffset>5346003</wp:posOffset>
              </wp:positionV>
              <wp:extent cx="27305" cy="2730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05" cy="27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05" h="27305">
                            <a:moveTo>
                              <a:pt x="20954" y="0"/>
                            </a:moveTo>
                            <a:lnTo>
                              <a:pt x="6045" y="0"/>
                            </a:lnTo>
                            <a:lnTo>
                              <a:pt x="0" y="6045"/>
                            </a:lnTo>
                            <a:lnTo>
                              <a:pt x="0" y="20954"/>
                            </a:lnTo>
                            <a:lnTo>
                              <a:pt x="6045" y="27000"/>
                            </a:lnTo>
                            <a:lnTo>
                              <a:pt x="13500" y="27000"/>
                            </a:lnTo>
                            <a:lnTo>
                              <a:pt x="20954" y="27000"/>
                            </a:lnTo>
                            <a:lnTo>
                              <a:pt x="27000" y="20954"/>
                            </a:lnTo>
                            <a:lnTo>
                              <a:pt x="27000" y="6045"/>
                            </a:lnTo>
                            <a:lnTo>
                              <a:pt x="2095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C30495" id="Graphic 20" o:spid="_x0000_s1026" style="position:absolute;margin-left:19.85pt;margin-top:420.95pt;width:2.15pt;height:2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" path="m20954,l6045,,,6045,,20954r6045,6046l13500,27000r7454,l27000,20954r,-14909l20954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7D406A8" wp14:editId="4C103865">
              <wp:simplePos x="0" y="0"/>
              <wp:positionH relativeFrom="page">
                <wp:posOffset>5873300</wp:posOffset>
              </wp:positionH>
              <wp:positionV relativeFrom="page">
                <wp:posOffset>10198379</wp:posOffset>
              </wp:positionV>
              <wp:extent cx="733425" cy="18097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34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8B19C" w14:textId="77777777" w:rsidR="00FC6E11" w:rsidRDefault="00FC6E11" w:rsidP="00FC6E11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>vdiv-incon.de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406A8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7" type="#_x0000_t202" style="position:absolute;margin-left:462.45pt;margin-top:803pt;width:57.75pt;height:14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" filled="f" stroked="f">
              <v:textbox inset="0,0,0,0">
                <w:txbxContent>
                  <w:p w14:paraId="39A8B19C" w14:textId="77777777" w:rsidR="00FC6E11" w:rsidRDefault="00FC6E11" w:rsidP="00FC6E11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vdiv-incon.de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E7E773" w14:textId="77777777" w:rsidR="00FC6E11" w:rsidRDefault="005E5DAA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25504612" wp14:editId="139CF00B">
              <wp:simplePos x="0" y="0"/>
              <wp:positionH relativeFrom="margin">
                <wp:posOffset>4917771</wp:posOffset>
              </wp:positionH>
              <wp:positionV relativeFrom="paragraph">
                <wp:posOffset>3325495</wp:posOffset>
              </wp:positionV>
              <wp:extent cx="809625" cy="296545"/>
              <wp:effectExtent l="0" t="0" r="9525" b="8255"/>
              <wp:wrapNone/>
              <wp:docPr id="24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4B104" w14:textId="77777777" w:rsidR="005E5DAA" w:rsidRPr="00D32E7E" w:rsidRDefault="005E5DAA" w:rsidP="005E5DAA">
                          <w:r w:rsidRPr="00D32E7E">
                            <w:fldChar w:fldCharType="begin"/>
                          </w:r>
                          <w:r w:rsidRPr="00D32E7E">
                            <w:instrText xml:space="preserve"> TIME \@ "dd.MM.yyyy" </w:instrText>
                          </w:r>
                          <w:r w:rsidRPr="00D32E7E">
                            <w:fldChar w:fldCharType="separate"/>
                          </w:r>
                          <w:r w:rsidR="005527A3">
                            <w:rPr>
                              <w:noProof/>
                            </w:rPr>
                            <w:t>12.07.2023</w:t>
                          </w:r>
                          <w:r w:rsidRPr="00D32E7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04612" id="_x0000_s1028" type="#_x0000_t202" style="position:absolute;margin-left:387.25pt;margin-top:261.85pt;width:63.75pt;height:23.3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" filled="f" stroked="f">
              <v:textbox inset="0,0,0,0">
                <w:txbxContent>
                  <w:p w14:paraId="3564B104" w14:textId="77777777" w:rsidR="005E5DAA" w:rsidRPr="00D32E7E" w:rsidRDefault="005E5DAA" w:rsidP="005E5DAA">
                    <w:r w:rsidRPr="00D32E7E">
                      <w:fldChar w:fldCharType="begin"/>
                    </w:r>
                    <w:r w:rsidRPr="00D32E7E">
                      <w:instrText xml:space="preserve"> TIME \@ "dd.MM.yyyy" </w:instrText>
                    </w:r>
                    <w:r w:rsidRPr="00D32E7E">
                      <w:fldChar w:fldCharType="separate"/>
                    </w:r>
                    <w:r w:rsidR="005527A3">
                      <w:rPr>
                        <w:noProof/>
                      </w:rPr>
                      <w:t>12.07.2023</w:t>
                    </w:r>
                    <w:r w:rsidRPr="00D32E7E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84A58"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6B17EC3" wp14:editId="6258AB1F">
              <wp:simplePos x="0" y="0"/>
              <wp:positionH relativeFrom="page">
                <wp:posOffset>1035050</wp:posOffset>
              </wp:positionH>
              <wp:positionV relativeFrom="page">
                <wp:posOffset>1723390</wp:posOffset>
              </wp:positionV>
              <wp:extent cx="1715135" cy="12573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513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7CBC2" w14:textId="77777777" w:rsidR="00FC6E11" w:rsidRDefault="00FC6E11" w:rsidP="00FC6E11">
                          <w:pPr>
                            <w:pStyle w:val="Textkrper"/>
                            <w:spacing w:before="20"/>
                          </w:pPr>
                          <w:r>
                            <w:rPr>
                              <w:color w:val="231F20"/>
                            </w:rPr>
                            <w:t>VDIV-INCON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GmbH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·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Karlsplatz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·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80335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München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17EC3" id="Textbox 21" o:spid="_x0000_s1029" type="#_x0000_t202" style="position:absolute;margin-left:81.5pt;margin-top:135.7pt;width:135.05pt;height:9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" filled="f" stroked="f">
              <v:textbox inset="0,0,0,0">
                <w:txbxContent>
                  <w:p w14:paraId="3D47CBC2" w14:textId="77777777" w:rsidR="00FC6E11" w:rsidRDefault="00FC6E11" w:rsidP="00FC6E11">
                    <w:pPr>
                      <w:pStyle w:val="Textkrper"/>
                      <w:spacing w:before="20"/>
                    </w:pPr>
                    <w:r>
                      <w:rPr>
                        <w:color w:val="231F20"/>
                      </w:rPr>
                      <w:t>VDIV-INCON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GmbH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·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Karlsplatz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3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·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80335</w:t>
                    </w:r>
                    <w:r>
                      <w:rPr>
                        <w:color w:val="231F20"/>
                        <w:spacing w:val="-2"/>
                      </w:rPr>
                      <w:t xml:space="preserve"> München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A3"/>
    <w:rsid w:val="00047E9F"/>
    <w:rsid w:val="000E313A"/>
    <w:rsid w:val="001D6944"/>
    <w:rsid w:val="002E4722"/>
    <w:rsid w:val="003204DB"/>
    <w:rsid w:val="00464E44"/>
    <w:rsid w:val="005527A3"/>
    <w:rsid w:val="0059345E"/>
    <w:rsid w:val="005A2BCA"/>
    <w:rsid w:val="005E5DAA"/>
    <w:rsid w:val="00667B25"/>
    <w:rsid w:val="00721C3B"/>
    <w:rsid w:val="00741B6A"/>
    <w:rsid w:val="007A23EE"/>
    <w:rsid w:val="00884A58"/>
    <w:rsid w:val="008F6BE2"/>
    <w:rsid w:val="00BC4D94"/>
    <w:rsid w:val="00D34701"/>
    <w:rsid w:val="00ED6D4D"/>
    <w:rsid w:val="00FC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3B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5DAA"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15"/>
      <w:ind w:left="20"/>
    </w:pPr>
    <w:rPr>
      <w:sz w:val="13"/>
      <w:szCs w:val="13"/>
    </w:rPr>
  </w:style>
  <w:style w:type="paragraph" w:styleId="Titel">
    <w:name w:val="Title"/>
    <w:basedOn w:val="Standard"/>
    <w:uiPriority w:val="10"/>
    <w:qFormat/>
    <w:pPr>
      <w:spacing w:before="20"/>
      <w:ind w:left="20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C6E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6E11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C6E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6E11"/>
    <w:rPr>
      <w:rFonts w:ascii="Calibri" w:eastAsia="Calibri" w:hAnsi="Calibri" w:cs="Calibri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D34701"/>
    <w:rPr>
      <w:rFonts w:ascii="Calibri" w:eastAsia="Calibri" w:hAnsi="Calibri" w:cs="Calibri"/>
      <w:sz w:val="13"/>
      <w:szCs w:val="13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rname.nachname@vdiv-incon.de" TargetMode="External"/><Relationship Id="rId1" Type="http://schemas.openxmlformats.org/officeDocument/2006/relationships/hyperlink" Target="mailto:vorname.nachname@vdiv-inco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BB_vdiv-incon_vertrieb_blanko</Template>
  <TotalTime>0</TotalTime>
  <Pages>1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BB_INCON_VDIV-INCON_Master_rz.indd</vt:lpstr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BB_VDIV-INCON_Vertrieb_Master_rz.indd</dc:title>
  <dc:creator>Incon</dc:creator>
  <cp:lastModifiedBy>INCON - Thomas Henke</cp:lastModifiedBy>
  <cp:revision>1</cp:revision>
  <dcterms:created xsi:type="dcterms:W3CDTF">2023-07-12T06:41:00Z</dcterms:created>
  <dcterms:modified xsi:type="dcterms:W3CDTF">2023-07-12T06:42:00Z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Adobe InDesign 18.4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2023-07-06T00:00:00Z</vt:filetime>
  </property>
  <property fmtid="{D5CDD505-2E9C-101B-9397-08002B2CF9AE}" pid="7" name="Producer">
    <vt:lpwstr>Adobe PDF Library 17.0</vt:lpwstr>
  </property>
</Properties>
</file>